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8D" w:rsidRDefault="00D6258D" w:rsidP="000B55F1">
      <w:pPr>
        <w:tabs>
          <w:tab w:val="left" w:pos="1358"/>
          <w:tab w:val="center" w:pos="4680"/>
        </w:tabs>
        <w:rPr>
          <w:b/>
          <w:sz w:val="36"/>
          <w:szCs w:val="36"/>
          <w:u w:val="single"/>
        </w:rPr>
      </w:pPr>
      <w:r w:rsidRPr="000B55F1">
        <w:rPr>
          <w:b/>
          <w:sz w:val="36"/>
          <w:szCs w:val="36"/>
        </w:rPr>
        <w:tab/>
      </w:r>
      <w:r w:rsidRPr="000B55F1">
        <w:rPr>
          <w:b/>
          <w:sz w:val="36"/>
          <w:szCs w:val="36"/>
        </w:rPr>
        <w:tab/>
      </w:r>
      <w:r w:rsidRPr="000B55F1">
        <w:rPr>
          <w:b/>
          <w:sz w:val="36"/>
          <w:szCs w:val="36"/>
          <w:u w:val="single"/>
        </w:rPr>
        <w:t>Egg drop lab Report Format</w:t>
      </w:r>
    </w:p>
    <w:p w:rsidR="00D6258D" w:rsidRDefault="00D6258D" w:rsidP="000B55F1">
      <w:pPr>
        <w:tabs>
          <w:tab w:val="left" w:pos="1358"/>
          <w:tab w:val="center" w:pos="4680"/>
        </w:tabs>
        <w:rPr>
          <w:b/>
          <w:sz w:val="36"/>
          <w:szCs w:val="36"/>
          <w:u w:val="single"/>
        </w:rPr>
      </w:pPr>
    </w:p>
    <w:p w:rsidR="00D6258D" w:rsidRPr="000B55F1" w:rsidRDefault="00D6258D" w:rsidP="000B55F1">
      <w:pPr>
        <w:tabs>
          <w:tab w:val="left" w:pos="1358"/>
          <w:tab w:val="center" w:pos="4680"/>
        </w:tabs>
        <w:rPr>
          <w:b/>
          <w:sz w:val="24"/>
          <w:szCs w:val="24"/>
          <w:u w:val="single"/>
        </w:rPr>
      </w:pPr>
      <w:r w:rsidRPr="000B55F1">
        <w:rPr>
          <w:b/>
          <w:sz w:val="24"/>
          <w:szCs w:val="24"/>
          <w:u w:val="single"/>
        </w:rPr>
        <w:t>Below is a guideline for how to write your lab report</w:t>
      </w:r>
    </w:p>
    <w:p w:rsidR="00D6258D" w:rsidRPr="000B55F1" w:rsidRDefault="00D6258D">
      <w:pPr>
        <w:rPr>
          <w:b/>
        </w:rPr>
      </w:pPr>
      <w:r w:rsidRPr="000B55F1">
        <w:rPr>
          <w:b/>
        </w:rPr>
        <w:t xml:space="preserve">Remember to refer to: How to write a lab report and example of a well written lab report from my website: Kowenscience.com  for additional guidance </w:t>
      </w:r>
    </w:p>
    <w:p w:rsidR="00D6258D" w:rsidRPr="000B55F1" w:rsidRDefault="00D6258D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Introduction:</w:t>
      </w:r>
    </w:p>
    <w:p w:rsidR="00D6258D" w:rsidRDefault="00D6258D">
      <w:pPr>
        <w:rPr>
          <w:u w:val="single"/>
        </w:rPr>
      </w:pPr>
      <w:r w:rsidRPr="000B55F1">
        <w:rPr>
          <w:b/>
          <w:u w:val="single"/>
        </w:rPr>
        <w:t>You need to have a purpose statement</w:t>
      </w:r>
      <w:r>
        <w:t xml:space="preserve">: such as (The purpose of this lab was to design and build a device that will safely deliver a raw egg from a free height of  </w:t>
      </w:r>
      <w:r w:rsidRPr="000B55F1">
        <w:rPr>
          <w:u w:val="single"/>
        </w:rPr>
        <w:t>insert height here</w:t>
      </w:r>
      <w:r>
        <w:rPr>
          <w:u w:val="single"/>
        </w:rPr>
        <w:t xml:space="preserve"> .)</w:t>
      </w:r>
    </w:p>
    <w:p w:rsidR="00D6258D" w:rsidRDefault="00D6258D">
      <w:r w:rsidRPr="000B55F1">
        <w:rPr>
          <w:b/>
          <w:u w:val="single"/>
        </w:rPr>
        <w:t>You also need to have background information that was pulled from  or considered in order to design your pro</w:t>
      </w:r>
      <w:r>
        <w:rPr>
          <w:b/>
          <w:u w:val="single"/>
        </w:rPr>
        <w:t>j</w:t>
      </w:r>
      <w:r w:rsidRPr="000B55F1">
        <w:rPr>
          <w:b/>
          <w:u w:val="single"/>
        </w:rPr>
        <w:t>ect</w:t>
      </w:r>
      <w:r>
        <w:rPr>
          <w:b/>
          <w:u w:val="single"/>
        </w:rPr>
        <w:t xml:space="preserve">:  </w:t>
      </w:r>
      <w:r>
        <w:rPr>
          <w:u w:val="single"/>
        </w:rPr>
        <w:t xml:space="preserve">  </w:t>
      </w:r>
      <w:r w:rsidRPr="000B55F1">
        <w:t>Y</w:t>
      </w:r>
      <w:r>
        <w:t>ou can use motion ( laws of motion), kinetic energy and gravitational potential energy, gravity, force ( You do not need to include all of these but pick and use one as your background and how it will aid in your design.)</w:t>
      </w:r>
    </w:p>
    <w:p w:rsidR="00D6258D" w:rsidRDefault="00D6258D">
      <w:pPr>
        <w:rPr>
          <w:b/>
        </w:rPr>
      </w:pPr>
      <w:r w:rsidRPr="000B55F1">
        <w:rPr>
          <w:b/>
        </w:rPr>
        <w:t>You need to stay out of first person (no I or we)</w:t>
      </w:r>
    </w:p>
    <w:p w:rsidR="00D6258D" w:rsidRDefault="00D6258D">
      <w:pPr>
        <w:rPr>
          <w:b/>
        </w:rPr>
      </w:pPr>
      <w:r>
        <w:rPr>
          <w:b/>
        </w:rPr>
        <w:t>The intro should be between a paragraph and ¾ a page long.  If you pull info from a source, you need site your source.  Make sure that your paragraph flows smoothly when read.</w:t>
      </w:r>
    </w:p>
    <w:p w:rsidR="00D6258D" w:rsidRDefault="00D6258D">
      <w:pPr>
        <w:rPr>
          <w:b/>
        </w:rPr>
      </w:pPr>
    </w:p>
    <w:p w:rsidR="00D6258D" w:rsidRPr="000B55F1" w:rsidRDefault="00D6258D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Methods:</w:t>
      </w:r>
    </w:p>
    <w:p w:rsidR="00D6258D" w:rsidRDefault="00D6258D">
      <w:pPr>
        <w:rPr>
          <w:b/>
        </w:rPr>
      </w:pPr>
    </w:p>
    <w:p w:rsidR="00D6258D" w:rsidRDefault="00D6258D">
      <w:pPr>
        <w:rPr>
          <w:b/>
        </w:rPr>
      </w:pPr>
      <w:r>
        <w:rPr>
          <w:b/>
        </w:rPr>
        <w:t>You need to have a list of material used to build your device.  No sentences, just listed</w:t>
      </w:r>
    </w:p>
    <w:p w:rsidR="00D6258D" w:rsidRDefault="00D6258D">
      <w:pPr>
        <w:rPr>
          <w:b/>
        </w:rPr>
      </w:pPr>
      <w:r>
        <w:rPr>
          <w:b/>
        </w:rPr>
        <w:t>You need to have the procedure of how you built and tested your project written in step form.  This section need to be written in first person</w:t>
      </w:r>
    </w:p>
    <w:p w:rsidR="00D6258D" w:rsidRDefault="00D6258D">
      <w:pPr>
        <w:rPr>
          <w:b/>
        </w:rPr>
      </w:pPr>
      <w:r>
        <w:rPr>
          <w:b/>
        </w:rPr>
        <w:t>Ex 1. I dropped my device from a height of 10 feet.</w:t>
      </w:r>
    </w:p>
    <w:p w:rsidR="00D6258D" w:rsidRDefault="00D6258D">
      <w:pPr>
        <w:rPr>
          <w:b/>
        </w:rPr>
      </w:pPr>
      <w:r>
        <w:rPr>
          <w:b/>
        </w:rPr>
        <w:t>Look at my example lab reports from my website to help in this section</w:t>
      </w:r>
    </w:p>
    <w:p w:rsidR="00D6258D" w:rsidRDefault="00D6258D">
      <w:pPr>
        <w:rPr>
          <w:b/>
        </w:rPr>
      </w:pPr>
      <w:r>
        <w:rPr>
          <w:b/>
        </w:rPr>
        <w:t>A photo of your project will be an added plus.  Label parts if necessary.</w:t>
      </w:r>
      <w:bookmarkStart w:id="0" w:name="_GoBack"/>
      <w:bookmarkEnd w:id="0"/>
    </w:p>
    <w:p w:rsidR="00D6258D" w:rsidRPr="000B55F1" w:rsidRDefault="00D6258D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Results:</w:t>
      </w:r>
    </w:p>
    <w:p w:rsidR="00D6258D" w:rsidRDefault="00D6258D">
      <w:pPr>
        <w:rPr>
          <w:b/>
        </w:rPr>
      </w:pPr>
      <w:r>
        <w:rPr>
          <w:b/>
        </w:rPr>
        <w:t>Include the Chart below:</w:t>
      </w:r>
    </w:p>
    <w:p w:rsidR="00D6258D" w:rsidRDefault="00D6258D">
      <w:pPr>
        <w:rPr>
          <w:b/>
          <w:u w:val="single"/>
        </w:rPr>
      </w:pPr>
      <w:r w:rsidRPr="000B55F1">
        <w:rPr>
          <w:b/>
          <w:u w:val="single"/>
        </w:rPr>
        <w:t xml:space="preserve">Score         Group       Time       Distance     Velocity    Mass    Force </w:t>
      </w:r>
      <w:r>
        <w:rPr>
          <w:b/>
          <w:u w:val="single"/>
        </w:rPr>
        <w:t xml:space="preserve">  </w:t>
      </w:r>
      <w:r w:rsidRPr="000B55F1">
        <w:rPr>
          <w:b/>
          <w:u w:val="single"/>
        </w:rPr>
        <w:t xml:space="preserve">  GPE </w:t>
      </w:r>
      <w:r>
        <w:rPr>
          <w:b/>
          <w:u w:val="single"/>
        </w:rPr>
        <w:t xml:space="preserve">  </w:t>
      </w:r>
      <w:r w:rsidRPr="000B55F1">
        <w:rPr>
          <w:b/>
          <w:u w:val="single"/>
        </w:rPr>
        <w:t xml:space="preserve">    KE</w:t>
      </w:r>
    </w:p>
    <w:p w:rsidR="00D6258D" w:rsidRDefault="00D6258D">
      <w:pPr>
        <w:rPr>
          <w:b/>
          <w:u w:val="single"/>
        </w:rPr>
      </w:pPr>
    </w:p>
    <w:p w:rsidR="00D6258D" w:rsidRDefault="00D6258D">
      <w:pPr>
        <w:rPr>
          <w:b/>
        </w:rPr>
      </w:pPr>
      <w:r w:rsidRPr="000B55F1">
        <w:rPr>
          <w:b/>
          <w:u w:val="single"/>
        </w:rPr>
        <w:t>Score formula</w:t>
      </w:r>
      <w:r w:rsidRPr="000B55F1">
        <w:rPr>
          <w:b/>
        </w:rPr>
        <w:t>:  mass + 100 x time</w:t>
      </w:r>
      <w:r>
        <w:rPr>
          <w:b/>
        </w:rPr>
        <w:t xml:space="preserve">            Force  = mass x acceleration     GPE = weight x height                      KE = ½ mass x velocity </w:t>
      </w:r>
      <w:r w:rsidRPr="000B55F1">
        <w:rPr>
          <w:b/>
          <w:vertAlign w:val="superscript"/>
        </w:rPr>
        <w:t>2</w:t>
      </w:r>
      <w:r>
        <w:rPr>
          <w:b/>
        </w:rPr>
        <w:t xml:space="preserve"> </w:t>
      </w:r>
    </w:p>
    <w:p w:rsidR="00D6258D" w:rsidRDefault="00D6258D">
      <w:pPr>
        <w:rPr>
          <w:b/>
        </w:rPr>
      </w:pPr>
      <w:r w:rsidRPr="006C6EC0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56.25pt">
            <v:imagedata r:id="rId6" o:title=""/>
          </v:shape>
        </w:pict>
      </w:r>
    </w:p>
    <w:p w:rsidR="00D6258D" w:rsidRDefault="00D6258D">
      <w:pPr>
        <w:rPr>
          <w:b/>
        </w:rPr>
      </w:pPr>
    </w:p>
    <w:p w:rsidR="00D6258D" w:rsidRDefault="00D6258D">
      <w:pPr>
        <w:rPr>
          <w:b/>
          <w:sz w:val="32"/>
          <w:szCs w:val="32"/>
          <w:u w:val="single"/>
        </w:rPr>
      </w:pPr>
      <w:r w:rsidRPr="000B55F1">
        <w:rPr>
          <w:b/>
          <w:sz w:val="32"/>
          <w:szCs w:val="32"/>
          <w:u w:val="single"/>
        </w:rPr>
        <w:t>Conclusion:</w:t>
      </w:r>
    </w:p>
    <w:p w:rsidR="00D6258D" w:rsidRPr="000B55F1" w:rsidRDefault="00D6258D">
      <w:pPr>
        <w:rPr>
          <w:b/>
          <w:sz w:val="28"/>
          <w:szCs w:val="28"/>
          <w:u w:val="single"/>
        </w:rPr>
      </w:pPr>
      <w:r w:rsidRPr="000B55F1">
        <w:rPr>
          <w:b/>
          <w:sz w:val="28"/>
          <w:szCs w:val="28"/>
          <w:u w:val="single"/>
        </w:rPr>
        <w:t xml:space="preserve">BE sure and spend time on this section, it is the most important part of a lab.  This is where you draw conclusions and apply what you witness in the experiment and the known laws of science.  This is where all great discoveries are made!! </w:t>
      </w:r>
    </w:p>
    <w:p w:rsidR="00D6258D" w:rsidRDefault="00D6258D">
      <w:pPr>
        <w:rPr>
          <w:b/>
        </w:rPr>
      </w:pPr>
      <w:r>
        <w:rPr>
          <w:b/>
        </w:rPr>
        <w:t>Restate your purpose statement.</w:t>
      </w:r>
    </w:p>
    <w:p w:rsidR="00D6258D" w:rsidRDefault="00D6258D">
      <w:pPr>
        <w:rPr>
          <w:b/>
        </w:rPr>
      </w:pPr>
      <w:r>
        <w:rPr>
          <w:b/>
        </w:rPr>
        <w:t>Discuss how the background you used in the introduction aided in this project</w:t>
      </w:r>
    </w:p>
    <w:p w:rsidR="00D6258D" w:rsidRDefault="00D6258D">
      <w:pPr>
        <w:rPr>
          <w:b/>
        </w:rPr>
      </w:pPr>
      <w:r>
        <w:rPr>
          <w:b/>
        </w:rPr>
        <w:t>Remember to stay out of first person.</w:t>
      </w:r>
    </w:p>
    <w:p w:rsidR="00D6258D" w:rsidRDefault="00D6258D">
      <w:pPr>
        <w:rPr>
          <w:b/>
        </w:rPr>
      </w:pPr>
      <w:r>
        <w:rPr>
          <w:b/>
        </w:rPr>
        <w:t>State whether your design was successful or not and any errors or improvements  that could be made to the design</w:t>
      </w:r>
    </w:p>
    <w:p w:rsidR="00D6258D" w:rsidRDefault="00D6258D">
      <w:pPr>
        <w:rPr>
          <w:b/>
        </w:rPr>
      </w:pPr>
      <w:r>
        <w:rPr>
          <w:b/>
        </w:rPr>
        <w:t xml:space="preserve">Show how the force, GPE, and KE formulas played a role in this project  </w:t>
      </w:r>
    </w:p>
    <w:p w:rsidR="00D6258D" w:rsidRDefault="00D6258D">
      <w:pPr>
        <w:rPr>
          <w:b/>
        </w:rPr>
      </w:pPr>
      <w:r>
        <w:rPr>
          <w:b/>
        </w:rPr>
        <w:t xml:space="preserve">  </w:t>
      </w:r>
    </w:p>
    <w:p w:rsidR="00D6258D" w:rsidRPr="000B55F1" w:rsidRDefault="00D6258D">
      <w:pPr>
        <w:rPr>
          <w:b/>
        </w:rPr>
      </w:pPr>
    </w:p>
    <w:p w:rsidR="00D6258D" w:rsidRPr="000B55F1" w:rsidRDefault="00D6258D">
      <w:r>
        <w:rPr>
          <w:b/>
        </w:rPr>
        <w:t xml:space="preserve">    </w:t>
      </w:r>
    </w:p>
    <w:p w:rsidR="00D6258D" w:rsidRPr="000B55F1" w:rsidRDefault="00D6258D">
      <w:pPr>
        <w:rPr>
          <w:b/>
        </w:rPr>
      </w:pPr>
      <w:r w:rsidRPr="000B55F1">
        <w:rPr>
          <w:b/>
        </w:rPr>
        <w:t xml:space="preserve"> </w:t>
      </w:r>
    </w:p>
    <w:sectPr w:rsidR="00D6258D" w:rsidRPr="000B55F1" w:rsidSect="001662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8D" w:rsidRDefault="00D6258D" w:rsidP="000B55F1">
      <w:pPr>
        <w:spacing w:after="0" w:line="240" w:lineRule="auto"/>
      </w:pPr>
      <w:r>
        <w:separator/>
      </w:r>
    </w:p>
  </w:endnote>
  <w:endnote w:type="continuationSeparator" w:id="0">
    <w:p w:rsidR="00D6258D" w:rsidRDefault="00D6258D" w:rsidP="000B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8D" w:rsidRDefault="00D6258D" w:rsidP="000B55F1">
      <w:pPr>
        <w:spacing w:after="0" w:line="240" w:lineRule="auto"/>
      </w:pPr>
      <w:r>
        <w:separator/>
      </w:r>
    </w:p>
  </w:footnote>
  <w:footnote w:type="continuationSeparator" w:id="0">
    <w:p w:rsidR="00D6258D" w:rsidRDefault="00D6258D" w:rsidP="000B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8D" w:rsidRDefault="00D6258D">
    <w:pPr>
      <w:pStyle w:val="Header"/>
    </w:pPr>
    <w:r>
      <w:t xml:space="preserve">You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5F1"/>
    <w:rsid w:val="00043C5A"/>
    <w:rsid w:val="0005244C"/>
    <w:rsid w:val="00055FF5"/>
    <w:rsid w:val="00064451"/>
    <w:rsid w:val="00070CCF"/>
    <w:rsid w:val="00082638"/>
    <w:rsid w:val="000840DF"/>
    <w:rsid w:val="000957BB"/>
    <w:rsid w:val="000B55F1"/>
    <w:rsid w:val="000F5619"/>
    <w:rsid w:val="001231F4"/>
    <w:rsid w:val="00126993"/>
    <w:rsid w:val="00133C0C"/>
    <w:rsid w:val="0013560A"/>
    <w:rsid w:val="001662AC"/>
    <w:rsid w:val="0016646E"/>
    <w:rsid w:val="001871F9"/>
    <w:rsid w:val="001940AF"/>
    <w:rsid w:val="001C2F9E"/>
    <w:rsid w:val="001D6314"/>
    <w:rsid w:val="001E1A3E"/>
    <w:rsid w:val="00241916"/>
    <w:rsid w:val="002448BB"/>
    <w:rsid w:val="00247012"/>
    <w:rsid w:val="00277099"/>
    <w:rsid w:val="0028143B"/>
    <w:rsid w:val="002847E2"/>
    <w:rsid w:val="00291140"/>
    <w:rsid w:val="00291A78"/>
    <w:rsid w:val="002B037D"/>
    <w:rsid w:val="002B4AAE"/>
    <w:rsid w:val="002C7552"/>
    <w:rsid w:val="002D4469"/>
    <w:rsid w:val="002F6D5E"/>
    <w:rsid w:val="0030109F"/>
    <w:rsid w:val="00305237"/>
    <w:rsid w:val="00327E0A"/>
    <w:rsid w:val="0033725D"/>
    <w:rsid w:val="003648EC"/>
    <w:rsid w:val="00366821"/>
    <w:rsid w:val="003D6470"/>
    <w:rsid w:val="003E7CC3"/>
    <w:rsid w:val="003F034B"/>
    <w:rsid w:val="00403324"/>
    <w:rsid w:val="00415609"/>
    <w:rsid w:val="0044108C"/>
    <w:rsid w:val="004471EA"/>
    <w:rsid w:val="00466F52"/>
    <w:rsid w:val="004C64D8"/>
    <w:rsid w:val="004F249F"/>
    <w:rsid w:val="0052070D"/>
    <w:rsid w:val="005214DE"/>
    <w:rsid w:val="00525A10"/>
    <w:rsid w:val="00547F4C"/>
    <w:rsid w:val="00553BFE"/>
    <w:rsid w:val="005576AE"/>
    <w:rsid w:val="0057375F"/>
    <w:rsid w:val="0058434F"/>
    <w:rsid w:val="005A47A0"/>
    <w:rsid w:val="005A5C60"/>
    <w:rsid w:val="005A6D90"/>
    <w:rsid w:val="005D7BE9"/>
    <w:rsid w:val="006027AD"/>
    <w:rsid w:val="006270F4"/>
    <w:rsid w:val="006829A8"/>
    <w:rsid w:val="006C3EBD"/>
    <w:rsid w:val="006C6EC0"/>
    <w:rsid w:val="006C7033"/>
    <w:rsid w:val="00725EFA"/>
    <w:rsid w:val="0073277C"/>
    <w:rsid w:val="00743C82"/>
    <w:rsid w:val="00761668"/>
    <w:rsid w:val="00764E95"/>
    <w:rsid w:val="00770E9C"/>
    <w:rsid w:val="007A0AE8"/>
    <w:rsid w:val="007E0050"/>
    <w:rsid w:val="007F3D02"/>
    <w:rsid w:val="0081084D"/>
    <w:rsid w:val="00827A8E"/>
    <w:rsid w:val="00831146"/>
    <w:rsid w:val="008404B7"/>
    <w:rsid w:val="00873EEF"/>
    <w:rsid w:val="008825E0"/>
    <w:rsid w:val="00893312"/>
    <w:rsid w:val="008B4855"/>
    <w:rsid w:val="008B6026"/>
    <w:rsid w:val="008D6D4A"/>
    <w:rsid w:val="00906A86"/>
    <w:rsid w:val="0092488A"/>
    <w:rsid w:val="00927BB2"/>
    <w:rsid w:val="009470F8"/>
    <w:rsid w:val="009514EE"/>
    <w:rsid w:val="009535C1"/>
    <w:rsid w:val="00976649"/>
    <w:rsid w:val="009836C2"/>
    <w:rsid w:val="00990309"/>
    <w:rsid w:val="00A06B3B"/>
    <w:rsid w:val="00A15D6B"/>
    <w:rsid w:val="00A337CC"/>
    <w:rsid w:val="00A37288"/>
    <w:rsid w:val="00A40A13"/>
    <w:rsid w:val="00A62BBC"/>
    <w:rsid w:val="00A71737"/>
    <w:rsid w:val="00AC27AE"/>
    <w:rsid w:val="00B07E11"/>
    <w:rsid w:val="00B12B54"/>
    <w:rsid w:val="00B152C3"/>
    <w:rsid w:val="00B32DED"/>
    <w:rsid w:val="00B67D7D"/>
    <w:rsid w:val="00B73E38"/>
    <w:rsid w:val="00B93B75"/>
    <w:rsid w:val="00BA3519"/>
    <w:rsid w:val="00BC17E2"/>
    <w:rsid w:val="00BC22F6"/>
    <w:rsid w:val="00BF36F5"/>
    <w:rsid w:val="00C16E61"/>
    <w:rsid w:val="00C67882"/>
    <w:rsid w:val="00C74447"/>
    <w:rsid w:val="00C85901"/>
    <w:rsid w:val="00CC2265"/>
    <w:rsid w:val="00CC64EF"/>
    <w:rsid w:val="00CD26D5"/>
    <w:rsid w:val="00CE2825"/>
    <w:rsid w:val="00CE52AA"/>
    <w:rsid w:val="00CE659B"/>
    <w:rsid w:val="00CE7FD4"/>
    <w:rsid w:val="00CF2EE4"/>
    <w:rsid w:val="00D11E2C"/>
    <w:rsid w:val="00D140E5"/>
    <w:rsid w:val="00D34CE4"/>
    <w:rsid w:val="00D50F6F"/>
    <w:rsid w:val="00D51416"/>
    <w:rsid w:val="00D6258D"/>
    <w:rsid w:val="00D63005"/>
    <w:rsid w:val="00D654C0"/>
    <w:rsid w:val="00D763E2"/>
    <w:rsid w:val="00D84892"/>
    <w:rsid w:val="00D93013"/>
    <w:rsid w:val="00DA0ADB"/>
    <w:rsid w:val="00E2070C"/>
    <w:rsid w:val="00E22B5E"/>
    <w:rsid w:val="00E40D4D"/>
    <w:rsid w:val="00E47012"/>
    <w:rsid w:val="00E84401"/>
    <w:rsid w:val="00EB06AB"/>
    <w:rsid w:val="00EC3BE7"/>
    <w:rsid w:val="00ED22F5"/>
    <w:rsid w:val="00F27491"/>
    <w:rsid w:val="00F30986"/>
    <w:rsid w:val="00F556A7"/>
    <w:rsid w:val="00F93FD7"/>
    <w:rsid w:val="00F96B4E"/>
    <w:rsid w:val="00FD22A8"/>
    <w:rsid w:val="00F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2AC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5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5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345</Words>
  <Characters>1969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owenkl</cp:lastModifiedBy>
  <cp:revision>2</cp:revision>
  <dcterms:created xsi:type="dcterms:W3CDTF">2019-08-27T20:05:00Z</dcterms:created>
  <dcterms:modified xsi:type="dcterms:W3CDTF">2019-08-27T20:05:00Z</dcterms:modified>
</cp:coreProperties>
</file>