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66" w:rsidRDefault="00A17066">
      <w:pPr>
        <w:spacing w:after="0" w:line="240" w:lineRule="exact"/>
        <w:rPr>
          <w:rFonts w:ascii="Times New Roman" w:hAnsi="Times New Roman"/>
          <w:sz w:val="24"/>
        </w:rPr>
      </w:pPr>
    </w:p>
    <w:p w:rsidR="00A17066" w:rsidRDefault="00A17066">
      <w:pPr>
        <w:spacing w:after="0" w:line="300" w:lineRule="exact"/>
        <w:ind w:left="7520"/>
        <w:rPr>
          <w:sz w:val="24"/>
          <w:szCs w:val="24"/>
        </w:rPr>
      </w:pPr>
    </w:p>
    <w:p w:rsidR="00A17066" w:rsidRDefault="00A17066">
      <w:pPr>
        <w:spacing w:after="0" w:line="300" w:lineRule="exact"/>
        <w:ind w:left="7520"/>
        <w:rPr>
          <w:sz w:val="24"/>
          <w:szCs w:val="24"/>
        </w:rPr>
      </w:pPr>
    </w:p>
    <w:p w:rsidR="00A17066" w:rsidRDefault="00A17066">
      <w:pPr>
        <w:spacing w:before="253" w:after="0" w:line="300" w:lineRule="exact"/>
        <w:ind w:left="7520"/>
      </w:pPr>
      <w:r>
        <w:rPr>
          <w:rFonts w:ascii="Arial" w:hAnsi="Arial" w:cs="Arial"/>
          <w:color w:val="000000"/>
          <w:sz w:val="25"/>
          <w:szCs w:val="25"/>
        </w:rPr>
        <w:t>Name _____________________</w:t>
      </w:r>
    </w:p>
    <w:p w:rsidR="00A17066" w:rsidRDefault="00A17066">
      <w:pPr>
        <w:spacing w:before="317" w:after="0" w:line="425" w:lineRule="exact"/>
        <w:ind w:left="3000"/>
      </w:pPr>
      <w:r>
        <w:rPr>
          <w:rFonts w:ascii="Arial" w:hAnsi="Arial" w:cs="Arial"/>
          <w:color w:val="000000"/>
          <w:sz w:val="37"/>
          <w:szCs w:val="37"/>
        </w:rPr>
        <w:t>Where the Past and the Present Meet</w:t>
      </w:r>
    </w:p>
    <w:p w:rsidR="00A17066" w:rsidRDefault="00A17066">
      <w:pPr>
        <w:spacing w:before="108" w:after="0" w:line="264" w:lineRule="exact"/>
        <w:ind w:left="2380"/>
      </w:pPr>
      <w:r>
        <w:rPr>
          <w:rFonts w:ascii="Arial" w:hAnsi="Arial" w:cs="Arial"/>
          <w:color w:val="000000"/>
          <w:spacing w:val="1"/>
          <w:sz w:val="23"/>
          <w:szCs w:val="23"/>
        </w:rPr>
        <w:t>Explore the Nine Planets website to find the answers to these questions.</w:t>
      </w:r>
    </w:p>
    <w:p w:rsidR="00A17066" w:rsidRDefault="00A17066">
      <w:pPr>
        <w:spacing w:before="1" w:after="0" w:line="234" w:lineRule="exact"/>
        <w:ind w:left="2980"/>
      </w:pPr>
      <w:hyperlink r:id="rId4" w:history="1">
        <w:r>
          <w:rPr>
            <w:rFonts w:ascii="Arial" w:hAnsi="Arial" w:cs="Arial"/>
            <w:color w:val="000000"/>
            <w:spacing w:val="1"/>
            <w:sz w:val="23"/>
            <w:szCs w:val="23"/>
          </w:rPr>
          <w:t>http://www.seds.org/nineplanets/nineplanets/nineplanets.html</w:t>
        </w:r>
      </w:hyperlink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Roman God of commerce, travel and thievery. The Greeks called me Hermes the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4"/>
          <w:szCs w:val="24"/>
        </w:rPr>
        <w:t>Messenger of the Gods.  What planet am I?________________________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We are the sons of Ares and Aphrodite. Which moons are we? _________________________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Greek God of the Heavens. The Romans called me Saturn. What planet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I was the maiden who was loved by Zeus. I was transformed into a heifer so that Hera wouldn’t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4"/>
          <w:szCs w:val="24"/>
        </w:rPr>
        <w:t>find me. What moon am I? _____________________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I am the Roman God of War. The Greeks call me Ares. What planet am I?_______________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2"/>
          <w:sz w:val="23"/>
          <w:szCs w:val="23"/>
        </w:rPr>
        <w:t>I am a Trojan boy of great beauty whom Zeus carried away to be cupbearer to the gods. What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2"/>
          <w:sz w:val="24"/>
          <w:szCs w:val="24"/>
        </w:rPr>
        <w:t>moon am I? _______________</w:t>
      </w:r>
    </w:p>
    <w:p w:rsidR="00A17066" w:rsidRDefault="00A17066">
      <w:pPr>
        <w:spacing w:before="212" w:after="0" w:line="276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I am the daughter of Jupiter and Ananke. What moon am I? ________________</w:t>
      </w:r>
    </w:p>
    <w:p w:rsidR="00A17066" w:rsidRDefault="00A17066">
      <w:pPr>
        <w:spacing w:before="214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Roman God of the Sea. The Greeks called me Poseidon. What planet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</w:t>
      </w:r>
    </w:p>
    <w:p w:rsidR="00A17066" w:rsidRDefault="00A17066">
      <w:pPr>
        <w:spacing w:before="212" w:after="0" w:line="276" w:lineRule="exact"/>
        <w:ind w:left="1080"/>
      </w:pPr>
      <w:r>
        <w:rPr>
          <w:rFonts w:ascii="Arial" w:hAnsi="Arial" w:cs="Arial"/>
          <w:color w:val="000000"/>
          <w:spacing w:val="2"/>
          <w:sz w:val="23"/>
          <w:szCs w:val="23"/>
        </w:rPr>
        <w:t>I am a Titaness who was the first wife of Zeus. What moon am I? ______________</w:t>
      </w:r>
    </w:p>
    <w:p w:rsidR="00A17066" w:rsidRDefault="00A17066">
      <w:pPr>
        <w:spacing w:before="204" w:after="0" w:line="276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I am the King of the Gods. The Greeks called me Zeus. What planet am I?____________</w:t>
      </w:r>
    </w:p>
    <w:p w:rsidR="00A17066" w:rsidRDefault="00A17066">
      <w:pPr>
        <w:spacing w:before="214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Roman God of the Underworld. The Greeks called me Hades. What planet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2"/>
          <w:sz w:val="23"/>
          <w:szCs w:val="23"/>
        </w:rPr>
        <w:t>I am the Roman goddess of love and beauty. The Greeks called me Aphrodite. What planet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-1"/>
          <w:sz w:val="25"/>
          <w:szCs w:val="25"/>
        </w:rPr>
        <w:t>am I?_________________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The Romans called be the God of Agriculture. The Greeks called me Cronus, the father of Zeus.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4"/>
          <w:szCs w:val="24"/>
        </w:rPr>
        <w:t>What planet am I? 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the nymph daughter of the river God Asopus. What moon am I? _______________</w:t>
      </w:r>
    </w:p>
    <w:p w:rsidR="00A17066" w:rsidRDefault="00A17066">
      <w:pPr>
        <w:spacing w:before="202" w:after="0" w:line="276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nymph who nursed the infant Jupiter with goats milk. What moon am I ?________</w:t>
      </w:r>
    </w:p>
    <w:p w:rsidR="00A17066" w:rsidRDefault="00A17066">
      <w:pPr>
        <w:spacing w:before="214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Phoenician princess abducted to Crete by Zeus, who had assumed the form of a white bull,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and by him the mother of Minos. What moon am I? 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nymph, beloved of Zeus and hated by Hera. Hera changed her into a bear and Zeus then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2"/>
          <w:sz w:val="23"/>
          <w:szCs w:val="23"/>
        </w:rPr>
        <w:t>placed her in the sky as the constellation Ursa Major. What moon am I? 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mythological figure who ferried the dead across the River Styx into Hades (the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underworld).  Who am I? ___________________ (Hint: I am a moon)</w:t>
      </w:r>
    </w:p>
    <w:p w:rsidR="00A17066" w:rsidRDefault="00A17066">
      <w:pPr>
        <w:spacing w:after="0" w:line="240" w:lineRule="exact"/>
        <w:rPr>
          <w:sz w:val="12"/>
          <w:szCs w:val="12"/>
        </w:rPr>
        <w:sectPr w:rsidR="00A17066">
          <w:pgSz w:w="12240" w:h="15840"/>
          <w:pgMar w:top="-20" w:right="0" w:bottom="-20" w:left="0" w:header="0" w:footer="0" w:gutter="0"/>
          <w:cols w:space="720"/>
        </w:sectPr>
      </w:pPr>
    </w:p>
    <w:p w:rsidR="00A17066" w:rsidRDefault="00A17066">
      <w:pPr>
        <w:spacing w:after="0" w:line="240" w:lineRule="exact"/>
        <w:rPr>
          <w:rFonts w:ascii="Times New Roman" w:hAnsi="Times New Roman"/>
          <w:sz w:val="24"/>
        </w:rPr>
      </w:pPr>
    </w:p>
    <w:p w:rsidR="00A17066" w:rsidRDefault="00A17066">
      <w:pPr>
        <w:spacing w:after="0" w:line="264" w:lineRule="exact"/>
        <w:ind w:left="1080"/>
        <w:rPr>
          <w:sz w:val="24"/>
          <w:szCs w:val="24"/>
        </w:rPr>
      </w:pPr>
    </w:p>
    <w:p w:rsidR="00A17066" w:rsidRDefault="00A17066">
      <w:pPr>
        <w:spacing w:after="0" w:line="264" w:lineRule="exact"/>
        <w:ind w:left="1080"/>
        <w:rPr>
          <w:sz w:val="24"/>
          <w:szCs w:val="24"/>
        </w:rPr>
      </w:pPr>
    </w:p>
    <w:p w:rsidR="00A17066" w:rsidRDefault="00A17066">
      <w:pPr>
        <w:spacing w:before="254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one of the sea nymphs, the 50 daughters of Nereus and Doris.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woman said to have been unsuccessfully (!) courted by Zeus.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Titaness and sea goddess who was both sister and wife of Oceanus.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was the queen of Sparta and the mother, by Zeus in the form of a swan, of Helen and Pollux.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-1"/>
          <w:sz w:val="25"/>
          <w:szCs w:val="25"/>
        </w:rPr>
        <w:t>Who am I? ____________________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a nymph who bore three sons of Zeus. Who am I? ____________________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a daughter of Oceanus and one of Zeus' lovers. Who am I? 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a nymph who bore three sons of Zeus. Who am I? 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the mother by Zeus of the giant Tityus. Who am I? _____________________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first woman, bestowed upon humankind by Zeus as a punishment for Prometheus' theft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of fire. Entrusted with a box containing all the ills that could plague people, she opened it out of</w:t>
      </w:r>
    </w:p>
    <w:p w:rsidR="00A17066" w:rsidRDefault="00A17066">
      <w:pPr>
        <w:spacing w:before="1" w:after="0" w:line="241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curiosity and thereby released all the evils of human life; wife of Epimetheus. Who am I?</w:t>
      </w:r>
    </w:p>
    <w:p w:rsidR="00A17066" w:rsidRDefault="00A17066">
      <w:pPr>
        <w:spacing w:before="1" w:after="0" w:line="239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______________________</w:t>
      </w:r>
    </w:p>
    <w:p w:rsidR="00A17066" w:rsidRDefault="00A17066">
      <w:pPr>
        <w:spacing w:before="201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a daughter of Oceanus and one of Zeus' lovers. Who am I?___________________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one of the Titans slain by Hercules. Who am I? ______________________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the mother by Zeus of the giant Tityus. Who am I? 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the mother, by Zeus of Britomartis, a Cretan goddess. Who am I? 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the mother of Adrastea, by Jupiter. Who am I? _____________________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the mother, by Zeus of Britomartis, a Cretan goddess. Who am I? ______________</w:t>
      </w:r>
    </w:p>
    <w:p w:rsidR="00A17066" w:rsidRDefault="00A17066">
      <w:pPr>
        <w:spacing w:before="202" w:after="0" w:line="276" w:lineRule="exact"/>
        <w:ind w:left="1080"/>
      </w:pPr>
      <w:r>
        <w:rPr>
          <w:rFonts w:ascii="Arial" w:hAnsi="Arial" w:cs="Arial"/>
          <w:color w:val="000000"/>
          <w:spacing w:val="2"/>
          <w:sz w:val="23"/>
          <w:szCs w:val="23"/>
        </w:rPr>
        <w:t>I am the wife of Minos and mother, by a white bull, of the Minotaur. Who am I? _________</w:t>
      </w:r>
    </w:p>
    <w:p w:rsidR="00A17066" w:rsidRDefault="00A17066">
      <w:pPr>
        <w:spacing w:before="195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the mother of Adrastea, by Jupiter. Who am I? 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the mother, by Zeus of Britomartis, a Cretan goddess. Who am I? 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I am the god of woods, fields, and flocks, having a human torso and head with a goat's legs, horns,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4"/>
          <w:szCs w:val="24"/>
        </w:rPr>
        <w:t>and ears. Who am I?____________________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I am a Titan who stole fire from Olympus and gave it to humankind, for which Zeus punished him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horribly; son of Iapetus; brother of Atlas and Epimetheus. My name is Greek for "foresight". Who</w:t>
      </w:r>
    </w:p>
    <w:p w:rsidR="00A17066" w:rsidRDefault="00A17066">
      <w:pPr>
        <w:spacing w:before="1" w:after="0" w:line="241" w:lineRule="exact"/>
        <w:ind w:left="1080"/>
      </w:pPr>
      <w:r>
        <w:rPr>
          <w:rFonts w:ascii="Arial" w:hAnsi="Arial" w:cs="Arial"/>
          <w:color w:val="000000"/>
          <w:spacing w:val="-1"/>
          <w:sz w:val="25"/>
          <w:szCs w:val="25"/>
        </w:rPr>
        <w:t>am I? ______________________</w:t>
      </w:r>
    </w:p>
    <w:p w:rsidR="00A17066" w:rsidRDefault="00A17066">
      <w:pPr>
        <w:spacing w:before="220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Titan condemned by Zeus to support the heavens upon his shoulders; son of Iapetus and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the nymph Clymene; brother of Prometheus and Epimetheus. Who am I? 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son of Iapetus and brother of Prometheus and Atlas; husband of Pandora. My name is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Greek for "hindsight". Who am I? ______________________</w:t>
      </w:r>
    </w:p>
    <w:p w:rsidR="00A17066" w:rsidRDefault="00A17066">
      <w:pPr>
        <w:spacing w:after="0" w:line="240" w:lineRule="exact"/>
        <w:rPr>
          <w:sz w:val="12"/>
          <w:szCs w:val="12"/>
        </w:rPr>
        <w:sectPr w:rsidR="00A17066">
          <w:pgSz w:w="12240" w:h="15840"/>
          <w:pgMar w:top="-20" w:right="0" w:bottom="-20" w:left="0" w:header="0" w:footer="0" w:gutter="0"/>
          <w:cols w:space="720"/>
        </w:sectPr>
      </w:pPr>
    </w:p>
    <w:p w:rsidR="00A17066" w:rsidRDefault="00A17066">
      <w:pPr>
        <w:spacing w:after="0" w:line="240" w:lineRule="exact"/>
        <w:rPr>
          <w:rFonts w:ascii="Times New Roman" w:hAnsi="Times New Roman"/>
          <w:sz w:val="24"/>
        </w:rPr>
      </w:pPr>
    </w:p>
    <w:p w:rsidR="00A17066" w:rsidRDefault="00A17066">
      <w:pPr>
        <w:spacing w:after="0" w:line="264" w:lineRule="exact"/>
        <w:ind w:left="1080"/>
        <w:rPr>
          <w:sz w:val="24"/>
          <w:szCs w:val="24"/>
        </w:rPr>
      </w:pPr>
    </w:p>
    <w:p w:rsidR="00A17066" w:rsidRDefault="00A17066">
      <w:pPr>
        <w:spacing w:after="0" w:line="264" w:lineRule="exact"/>
        <w:ind w:left="1080"/>
        <w:rPr>
          <w:sz w:val="24"/>
          <w:szCs w:val="24"/>
        </w:rPr>
      </w:pPr>
    </w:p>
    <w:p w:rsidR="00A17066" w:rsidRDefault="00A17066">
      <w:pPr>
        <w:spacing w:before="254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Titan who was defeated in battle and buried under Mount Etna by Athena.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I am was the mother of Aphrodite by Zeus. Who am I? ___________________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sister and wife of Cronus and the mother of Demeter, Hades, Hera, Hestia, Poseidon,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2"/>
          <w:sz w:val="24"/>
          <w:szCs w:val="24"/>
        </w:rPr>
        <w:t>and Zeus. Who am I?_____________________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god of gates and doorways, depicted with two faces looking in opposite directions; also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the root of the English word "January". Who am I ?__________________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a daughter of Oceanus and Tethys. Who am I?__________________</w:t>
      </w:r>
    </w:p>
    <w:p w:rsidR="00A17066" w:rsidRDefault="00A17066">
      <w:pPr>
        <w:spacing w:before="192" w:after="0" w:line="288" w:lineRule="exact"/>
        <w:ind w:left="1080"/>
      </w:pPr>
      <w:r>
        <w:rPr>
          <w:rFonts w:ascii="Arial" w:hAnsi="Arial" w:cs="Arial"/>
          <w:color w:val="000000"/>
          <w:spacing w:val="-1"/>
          <w:sz w:val="24"/>
          <w:szCs w:val="24"/>
        </w:rPr>
        <w:t>I am an Amazon who battled with Achilles.  Who am I?_________________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I am a sea nymph who delayed Odysseus on her island for seven years.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</w:t>
      </w:r>
    </w:p>
    <w:p w:rsidR="00A17066" w:rsidRDefault="00A17066">
      <w:pPr>
        <w:spacing w:before="202" w:after="0" w:line="288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I am a sea god who could change his shape at will. Who am I?____________________</w:t>
      </w:r>
    </w:p>
    <w:p w:rsidR="00A17066" w:rsidRDefault="00A17066">
      <w:pPr>
        <w:spacing w:before="212" w:after="0" w:line="264" w:lineRule="exact"/>
        <w:ind w:left="1080"/>
      </w:pPr>
      <w:r>
        <w:rPr>
          <w:rFonts w:ascii="Arial" w:hAnsi="Arial" w:cs="Arial"/>
          <w:color w:val="000000"/>
          <w:spacing w:val="-1"/>
          <w:sz w:val="23"/>
          <w:szCs w:val="23"/>
        </w:rPr>
        <w:t>I am a family of giants, the children of Uranus and Gaia, who sought to rule the heavens but were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z w:val="24"/>
          <w:szCs w:val="24"/>
        </w:rPr>
        <w:t>overthrown and supplanted by the family of Zeus. Who am I ? _____________</w:t>
      </w:r>
    </w:p>
    <w:p w:rsidR="00A17066" w:rsidRDefault="00A17066">
      <w:pPr>
        <w:spacing w:before="212" w:after="0" w:line="276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Titan, the son of Gaea and Uranus and the father of Helios. Who am I?_______________</w:t>
      </w:r>
    </w:p>
    <w:p w:rsidR="00A17066" w:rsidRDefault="00A17066">
      <w:pPr>
        <w:spacing w:before="223" w:after="0" w:line="253" w:lineRule="exact"/>
        <w:ind w:left="1080"/>
      </w:pPr>
      <w:r>
        <w:rPr>
          <w:rFonts w:ascii="Arial" w:hAnsi="Arial" w:cs="Arial"/>
          <w:color w:val="000000"/>
          <w:spacing w:val="2"/>
        </w:rPr>
        <w:t>I am a Titan, the son of Uranus, the father of Prometheus and Atlas and an ancestor of the human</w:t>
      </w:r>
    </w:p>
    <w:p w:rsidR="00A17066" w:rsidRDefault="00A17066">
      <w:pPr>
        <w:spacing w:before="1" w:after="0" w:line="237" w:lineRule="exact"/>
        <w:ind w:left="1080"/>
      </w:pPr>
      <w:r>
        <w:rPr>
          <w:rFonts w:ascii="Arial" w:hAnsi="Arial" w:cs="Arial"/>
          <w:color w:val="000000"/>
          <w:spacing w:val="2"/>
          <w:sz w:val="24"/>
          <w:szCs w:val="24"/>
        </w:rPr>
        <w:t>race. Who am I? ______________________</w:t>
      </w:r>
    </w:p>
    <w:p w:rsidR="00A17066" w:rsidRDefault="00A17066">
      <w:pPr>
        <w:spacing w:before="221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I am daughter of Uranus and Gaia; grandmother of Apollo and Artemis.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z w:val="23"/>
          <w:szCs w:val="23"/>
        </w:rPr>
        <w:t>I am is a god of the sea, the son of Poseidon; usually portrayed as having the head and trunk of a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3"/>
          <w:sz w:val="23"/>
          <w:szCs w:val="23"/>
        </w:rPr>
        <w:t>man and the tail of a fish. Who am I? ____________________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the nymph who lived in and presided over brooks, springs, and fountains. Who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</w:t>
      </w:r>
    </w:p>
    <w:p w:rsidR="00A17066" w:rsidRDefault="00A17066">
      <w:pPr>
        <w:spacing w:before="222" w:after="0" w:line="264" w:lineRule="exact"/>
        <w:ind w:left="1080"/>
      </w:pPr>
      <w:r>
        <w:rPr>
          <w:rFonts w:ascii="Arial" w:hAnsi="Arial" w:cs="Arial"/>
          <w:color w:val="000000"/>
          <w:spacing w:val="1"/>
          <w:sz w:val="23"/>
          <w:szCs w:val="23"/>
        </w:rPr>
        <w:t>I am a daughter of Aether and Hemera. My name is also the Greek word for "sea". Who  am I?</w:t>
      </w:r>
    </w:p>
    <w:p w:rsidR="00A17066" w:rsidRDefault="00A17066">
      <w:pPr>
        <w:spacing w:before="1" w:after="0" w:line="234" w:lineRule="exact"/>
        <w:ind w:left="1080"/>
      </w:pPr>
      <w:r>
        <w:rPr>
          <w:rFonts w:ascii="Arial" w:hAnsi="Arial" w:cs="Arial"/>
          <w:color w:val="000000"/>
          <w:spacing w:val="1"/>
          <w:sz w:val="25"/>
          <w:szCs w:val="25"/>
        </w:rPr>
        <w:t>_______________________</w:t>
      </w: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after="0" w:line="276" w:lineRule="exact"/>
        <w:ind w:left="5360"/>
        <w:rPr>
          <w:sz w:val="24"/>
          <w:szCs w:val="24"/>
        </w:rPr>
      </w:pPr>
    </w:p>
    <w:p w:rsidR="00A17066" w:rsidRDefault="00A17066">
      <w:pPr>
        <w:spacing w:before="188" w:after="0" w:line="276" w:lineRule="exact"/>
        <w:ind w:left="5360"/>
      </w:pPr>
      <w:r>
        <w:rPr>
          <w:rFonts w:ascii="Arial" w:hAnsi="Arial" w:cs="Arial"/>
          <w:color w:val="000000"/>
          <w:sz w:val="24"/>
          <w:szCs w:val="24"/>
        </w:rPr>
        <w:t>S. Baker 2000</w:t>
      </w:r>
    </w:p>
    <w:sectPr w:rsidR="00A17066" w:rsidSect="009F02AA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3422A8"/>
    <w:rsid w:val="00654F04"/>
    <w:rsid w:val="008202E3"/>
    <w:rsid w:val="009F02AA"/>
    <w:rsid w:val="00A17066"/>
    <w:rsid w:val="00CC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AA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ds.org/nineplanets/nineplanets/nineplan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961</Words>
  <Characters>5481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</dc:title>
  <dc:subject/>
  <dc:creator/>
  <cp:keywords/>
  <dc:description/>
  <cp:lastModifiedBy>owenkl</cp:lastModifiedBy>
  <cp:revision>2</cp:revision>
  <dcterms:created xsi:type="dcterms:W3CDTF">2019-01-14T20:54:00Z</dcterms:created>
  <dcterms:modified xsi:type="dcterms:W3CDTF">2019-01-14T20:54:00Z</dcterms:modified>
</cp:coreProperties>
</file>