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B8D" w:rsidRDefault="00520B8D" w:rsidP="00C945C5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Name  _____________________________________</w:t>
      </w:r>
    </w:p>
    <w:p w:rsidR="00520B8D" w:rsidRPr="00C945C5" w:rsidRDefault="00520B8D" w:rsidP="00C945C5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Nova: </w:t>
      </w:r>
      <w:r w:rsidRPr="00C945C5">
        <w:rPr>
          <w:rFonts w:ascii="Times New Roman" w:hAnsi="Times New Roman"/>
          <w:b/>
          <w:bCs/>
          <w:sz w:val="27"/>
          <w:szCs w:val="27"/>
        </w:rPr>
        <w:t>The Pluto Files</w:t>
      </w:r>
    </w:p>
    <w:p w:rsidR="00520B8D" w:rsidRDefault="00520B8D" w:rsidP="00D34C75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Mercury, Venus, Earth, and Mars are the   ________________________  planets. 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Jupiter, Saturn, Uranus, and Neptune are the  _________________  __________________ 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How many planets were on display at the Hayden Planetarium?  ____________________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Children in which grade sent him hate mail?  ____________________________________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Where did Dr. Tyson travel to first?  ___________________________________________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Match the object in the solar system to its scale model object: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  sun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a. blue marble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  Mercury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b. kick ball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 Venus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c. 8-foot weather balloon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 Earth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d. bead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 Mars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e. ball bearing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 Jupiter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f. rubber ball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 Saturn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g. bocce ball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 Uranus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h. bowling ball</w:t>
      </w:r>
    </w:p>
    <w:p w:rsidR="00520B8D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____ Neptune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i. gum drop</w:t>
      </w:r>
    </w:p>
    <w:p w:rsidR="00520B8D" w:rsidRPr="00D34C75" w:rsidRDefault="00520B8D" w:rsidP="00D34C75">
      <w:pPr>
        <w:spacing w:before="100" w:beforeAutospacing="1" w:after="100" w:afterAutospacing="1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____ Pluto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k. croquet ball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Pluto is so small, that it would only stretch from California to  _________________________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What shape is Pluto?  ______________________________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How many moons does Pluto have?  _________________________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The temperature on Pluto can reach  __________________________ degrees below zero. 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 Lowell built a telescope and searched for Pluto. Did he ever find it?  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Clyde Tombaugh found Pluto, which was named  Planet  ___________ 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Who came up with the name “Pluto”?  _________________________________________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Is there any direct evidence that Walt Disney named Mickey Mouse’s dog Pluto after the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planet?  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Clyde Tombaugh was from what state?  ________________________________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Copernicus stated that the Earth and moon circle the  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Uranus was almost named  _________________________________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Did Clyde Tombaugh go to college before discovering Pluto?  _______________________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What covered the eyepiece on Tombaugh’s telescope?  ______________________________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Several other planet-like objects have been found in the  ______________________ Belt.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 The IAU had never written a definition for the word  _____________________________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When they adopted the new definition, it meant  ___________________ was no longer a planet.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Which states have passed laws stating Pluto is a planet?  ____________  &amp;  _____________ 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Pluto is now classified as a  ________________________  ___________________________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When is New Horizons set to arrive at Pluto?  _____________________________________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When it gets to Pluto, how long will it take to send a message to it?  ____________________</w:t>
      </w:r>
    </w:p>
    <w:p w:rsidR="00520B8D" w:rsidRDefault="00520B8D" w:rsidP="00C945C5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What is on the New Horizons besides technical instruments?  _________________________</w:t>
      </w:r>
    </w:p>
    <w:p w:rsidR="00520B8D" w:rsidRPr="00A9169F" w:rsidRDefault="00520B8D" w:rsidP="00A9169F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How many planets outside our solar system have been discovered?  ____________________</w:t>
      </w:r>
    </w:p>
    <w:sectPr w:rsidR="00520B8D" w:rsidRPr="00A9169F" w:rsidSect="00502D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D088B"/>
    <w:multiLevelType w:val="hybridMultilevel"/>
    <w:tmpl w:val="F0F229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45C5"/>
    <w:rsid w:val="00087E01"/>
    <w:rsid w:val="000F609D"/>
    <w:rsid w:val="002F76C4"/>
    <w:rsid w:val="003627CC"/>
    <w:rsid w:val="00403808"/>
    <w:rsid w:val="004D3AF1"/>
    <w:rsid w:val="00502DC2"/>
    <w:rsid w:val="0051286C"/>
    <w:rsid w:val="00520B8D"/>
    <w:rsid w:val="005C46AB"/>
    <w:rsid w:val="00605F42"/>
    <w:rsid w:val="006A3183"/>
    <w:rsid w:val="006E30FA"/>
    <w:rsid w:val="00781A48"/>
    <w:rsid w:val="0089211A"/>
    <w:rsid w:val="00954D4A"/>
    <w:rsid w:val="00A727A6"/>
    <w:rsid w:val="00A9169F"/>
    <w:rsid w:val="00B44E35"/>
    <w:rsid w:val="00C945C5"/>
    <w:rsid w:val="00D34C75"/>
    <w:rsid w:val="00DF2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DC2"/>
  </w:style>
  <w:style w:type="paragraph" w:styleId="Heading3">
    <w:name w:val="heading 3"/>
    <w:basedOn w:val="Normal"/>
    <w:link w:val="Heading3Char"/>
    <w:uiPriority w:val="99"/>
    <w:qFormat/>
    <w:rsid w:val="00C945C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945C5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rsid w:val="00C945C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C945C5"/>
    <w:rPr>
      <w:rFonts w:cs="Times New Roman"/>
      <w:i/>
      <w:iCs/>
    </w:rPr>
  </w:style>
  <w:style w:type="character" w:styleId="HTMLCite">
    <w:name w:val="HTML Cite"/>
    <w:basedOn w:val="DefaultParagraphFont"/>
    <w:uiPriority w:val="99"/>
    <w:semiHidden/>
    <w:rsid w:val="00C945C5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D34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101</TotalTime>
  <Pages>2</Pages>
  <Words>411</Words>
  <Characters>2343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 _____________________________________</dc:title>
  <dc:subject/>
  <dc:creator>cmueller</dc:creator>
  <cp:keywords/>
  <dc:description/>
  <cp:lastModifiedBy>owenkl</cp:lastModifiedBy>
  <cp:revision>2</cp:revision>
  <dcterms:created xsi:type="dcterms:W3CDTF">2018-11-01T17:37:00Z</dcterms:created>
  <dcterms:modified xsi:type="dcterms:W3CDTF">2018-11-01T17:37:00Z</dcterms:modified>
</cp:coreProperties>
</file>