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.8pt;margin-top:27.4pt;width:267.4pt;height:130.3pt;z-index:-251795456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before="4" w:after="0" w:line="230" w:lineRule="exact"/>
        <w:ind w:left="1710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Scale: 1cm = 20cm</w:t>
      </w:r>
    </w:p>
    <w:p w:rsidR="00FE0CB8" w:rsidRDefault="00FE0CB8">
      <w:pPr>
        <w:spacing w:after="0" w:line="161" w:lineRule="exact"/>
        <w:ind w:left="1674"/>
        <w:rPr>
          <w:sz w:val="24"/>
          <w:szCs w:val="24"/>
        </w:rPr>
      </w:pPr>
    </w:p>
    <w:p w:rsidR="00FE0CB8" w:rsidRDefault="00FE0CB8">
      <w:pPr>
        <w:spacing w:after="0" w:line="161" w:lineRule="exact"/>
        <w:ind w:left="1674"/>
        <w:rPr>
          <w:sz w:val="24"/>
          <w:szCs w:val="24"/>
        </w:rPr>
      </w:pPr>
    </w:p>
    <w:p w:rsidR="00FE0CB8" w:rsidRDefault="00FE0CB8">
      <w:pPr>
        <w:spacing w:after="0" w:line="161" w:lineRule="exact"/>
        <w:ind w:left="1674"/>
        <w:rPr>
          <w:sz w:val="24"/>
          <w:szCs w:val="24"/>
        </w:rPr>
      </w:pPr>
    </w:p>
    <w:p w:rsidR="00FE0CB8" w:rsidRDefault="00FE0CB8">
      <w:pPr>
        <w:tabs>
          <w:tab w:val="left" w:pos="3055"/>
          <w:tab w:val="left" w:pos="4436"/>
          <w:tab w:val="left" w:pos="7274"/>
          <w:tab w:val="left" w:pos="10093"/>
        </w:tabs>
        <w:spacing w:before="14" w:after="0" w:line="161" w:lineRule="exact"/>
        <w:ind w:left="1674"/>
      </w:pPr>
      <w:r>
        <w:rPr>
          <w:rFonts w:ascii="Arial" w:hAnsi="Arial" w:cs="Arial"/>
          <w:color w:val="2B2A29"/>
          <w:w w:val="90"/>
          <w:sz w:val="14"/>
          <w:szCs w:val="14"/>
        </w:rPr>
        <w:t>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50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100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200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300</w:t>
      </w:r>
    </w:p>
    <w:p w:rsidR="00FE0CB8" w:rsidRDefault="00FE0CB8">
      <w:pPr>
        <w:spacing w:after="0" w:line="230" w:lineRule="exact"/>
        <w:ind w:left="5646"/>
        <w:rPr>
          <w:sz w:val="24"/>
          <w:szCs w:val="24"/>
        </w:rPr>
      </w:pPr>
    </w:p>
    <w:p w:rsidR="00FE0CB8" w:rsidRDefault="00FE0CB8">
      <w:pPr>
        <w:spacing w:before="142" w:after="0" w:line="230" w:lineRule="exact"/>
        <w:ind w:left="5646"/>
      </w:pPr>
      <w:r>
        <w:rPr>
          <w:rFonts w:ascii="Arial" w:hAnsi="Arial" w:cs="Arial"/>
          <w:color w:val="2B2A29"/>
          <w:spacing w:val="-7"/>
          <w:sz w:val="20"/>
          <w:szCs w:val="20"/>
        </w:rPr>
        <w:t>300 cm</w:t>
      </w:r>
    </w:p>
    <w:p w:rsidR="00FE0CB8" w:rsidRDefault="00FE0CB8">
      <w:pPr>
        <w:spacing w:after="0" w:line="230" w:lineRule="exact"/>
        <w:ind w:left="7328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7328"/>
        <w:rPr>
          <w:sz w:val="24"/>
          <w:szCs w:val="24"/>
        </w:rPr>
      </w:pPr>
    </w:p>
    <w:p w:rsidR="00FE0CB8" w:rsidRDefault="00FE0CB8">
      <w:pPr>
        <w:spacing w:before="70" w:after="0" w:line="230" w:lineRule="exact"/>
        <w:ind w:left="7328"/>
      </w:pP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>Stove</w:t>
      </w: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356"/>
        <w:rPr>
          <w:sz w:val="24"/>
          <w:szCs w:val="24"/>
        </w:rPr>
      </w:pPr>
    </w:p>
    <w:p w:rsidR="00FE0CB8" w:rsidRDefault="00FE0CB8">
      <w:pPr>
        <w:spacing w:before="62" w:after="0" w:line="240" w:lineRule="exact"/>
        <w:ind w:left="10356" w:right="710" w:firstLine="43"/>
        <w:jc w:val="both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 xml:space="preserve">132 cm </w:t>
      </w:r>
      <w:r>
        <w:br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window</w:t>
      </w:r>
    </w:p>
    <w:p w:rsidR="00FE0CB8" w:rsidRDefault="00FE0CB8">
      <w:pPr>
        <w:spacing w:after="0" w:line="230" w:lineRule="exact"/>
        <w:ind w:left="831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831"/>
        <w:rPr>
          <w:sz w:val="24"/>
          <w:szCs w:val="24"/>
        </w:rPr>
      </w:pPr>
    </w:p>
    <w:p w:rsidR="00FE0CB8" w:rsidRDefault="00FE0CB8">
      <w:pPr>
        <w:spacing w:before="209" w:after="0" w:line="230" w:lineRule="exact"/>
        <w:ind w:left="831"/>
      </w:pPr>
      <w:r>
        <w:rPr>
          <w:rFonts w:ascii="Arial" w:hAnsi="Arial" w:cs="Arial"/>
          <w:color w:val="2B2A29"/>
          <w:spacing w:val="-7"/>
          <w:sz w:val="20"/>
          <w:szCs w:val="20"/>
        </w:rPr>
        <w:t>286 cm</w:t>
      </w:r>
    </w:p>
    <w:p w:rsidR="00FE0CB8" w:rsidRDefault="00FE0CB8">
      <w:pPr>
        <w:spacing w:after="0" w:line="240" w:lineRule="exact"/>
        <w:ind w:left="10462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462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462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462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462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462"/>
        <w:rPr>
          <w:sz w:val="24"/>
          <w:szCs w:val="24"/>
        </w:rPr>
      </w:pPr>
    </w:p>
    <w:p w:rsidR="00FE0CB8" w:rsidRDefault="00FE0CB8">
      <w:pPr>
        <w:spacing w:after="0" w:line="240" w:lineRule="exact"/>
        <w:ind w:left="10462"/>
        <w:rPr>
          <w:sz w:val="24"/>
          <w:szCs w:val="24"/>
        </w:rPr>
      </w:pPr>
    </w:p>
    <w:p w:rsidR="00FE0CB8" w:rsidRDefault="00FE0CB8">
      <w:pPr>
        <w:spacing w:before="102" w:after="0" w:line="240" w:lineRule="exact"/>
        <w:ind w:left="10462" w:right="773"/>
        <w:jc w:val="both"/>
      </w:pPr>
      <w:r>
        <w:rPr>
          <w:rFonts w:ascii="Arial" w:hAnsi="Arial" w:cs="Arial"/>
          <w:color w:val="2B2A29"/>
          <w:spacing w:val="-7"/>
          <w:sz w:val="20"/>
          <w:szCs w:val="20"/>
        </w:rPr>
        <w:t xml:space="preserve">80 cm </w:t>
      </w:r>
      <w:r>
        <w:br/>
      </w:r>
      <w:r>
        <w:rPr>
          <w:rFonts w:ascii="Arial" w:hAnsi="Arial" w:cs="Arial"/>
          <w:color w:val="2B2A29"/>
          <w:spacing w:val="-7"/>
          <w:sz w:val="20"/>
          <w:szCs w:val="20"/>
        </w:rPr>
        <w:t>door</w:t>
      </w:r>
    </w:p>
    <w:p w:rsidR="00FE0CB8" w:rsidRDefault="00FE0CB8">
      <w:pPr>
        <w:spacing w:after="0" w:line="230" w:lineRule="exact"/>
        <w:ind w:left="292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292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292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292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292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292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2927"/>
        <w:rPr>
          <w:sz w:val="24"/>
          <w:szCs w:val="24"/>
        </w:rPr>
      </w:pPr>
    </w:p>
    <w:p w:rsidR="00FE0CB8" w:rsidRDefault="00FE0CB8">
      <w:pPr>
        <w:spacing w:before="219" w:after="0" w:line="230" w:lineRule="exact"/>
        <w:ind w:left="2927"/>
      </w:pPr>
      <w:r>
        <w:rPr>
          <w:rFonts w:ascii="Arial" w:hAnsi="Arial" w:cs="Arial"/>
          <w:color w:val="2B2A29"/>
          <w:spacing w:val="-5"/>
          <w:sz w:val="20"/>
          <w:szCs w:val="20"/>
        </w:rPr>
        <w:t>80 cm door</w:t>
      </w:r>
    </w:p>
    <w:p w:rsidR="00FE0CB8" w:rsidRDefault="00FE0CB8">
      <w:pPr>
        <w:spacing w:after="0" w:line="368" w:lineRule="exact"/>
        <w:ind w:left="1162"/>
        <w:rPr>
          <w:sz w:val="24"/>
          <w:szCs w:val="24"/>
        </w:rPr>
      </w:pPr>
    </w:p>
    <w:p w:rsidR="00FE0CB8" w:rsidRDefault="00FE0CB8">
      <w:pPr>
        <w:spacing w:before="148" w:after="0" w:line="368" w:lineRule="exact"/>
        <w:ind w:left="1162"/>
      </w:pPr>
      <w:r>
        <w:rPr>
          <w:rFonts w:ascii="Arial" w:hAnsi="Arial" w:cs="Arial"/>
          <w:b/>
          <w:color w:val="2B2A29"/>
          <w:w w:val="87"/>
          <w:sz w:val="32"/>
          <w:szCs w:val="32"/>
        </w:rPr>
        <w:t>Room plan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before="41" w:after="0" w:line="260" w:lineRule="exact"/>
        <w:ind w:left="1162" w:right="775"/>
        <w:jc w:val="both"/>
      </w:pPr>
      <w:r>
        <w:rPr>
          <w:rFonts w:ascii="Arial" w:hAnsi="Arial" w:cs="Arial"/>
          <w:color w:val="2B2A29"/>
          <w:spacing w:val="-6"/>
          <w:sz w:val="18"/>
          <w:szCs w:val="18"/>
        </w:rPr>
        <w:t xml:space="preserve">You have seen the crime scene online. This is a plan of the </w:t>
      </w:r>
      <w:r>
        <w:br/>
      </w:r>
      <w:r>
        <w:rPr>
          <w:rFonts w:ascii="Arial" w:hAnsi="Arial" w:cs="Arial"/>
          <w:color w:val="2B2A29"/>
          <w:spacing w:val="-2"/>
          <w:sz w:val="18"/>
          <w:szCs w:val="18"/>
        </w:rPr>
        <w:t>room.</w:t>
      </w:r>
    </w:p>
    <w:p w:rsidR="00FE0CB8" w:rsidRDefault="00FE0CB8">
      <w:pPr>
        <w:spacing w:before="57" w:after="0" w:line="260" w:lineRule="exact"/>
        <w:ind w:left="1162" w:right="457"/>
        <w:jc w:val="both"/>
      </w:pPr>
      <w:r>
        <w:rPr>
          <w:rFonts w:ascii="Arial" w:hAnsi="Arial" w:cs="Arial"/>
          <w:color w:val="2B2A29"/>
          <w:spacing w:val="-3"/>
          <w:sz w:val="18"/>
          <w:szCs w:val="18"/>
        </w:rPr>
        <w:t xml:space="preserve">The crime scene investigators determined that the bloodstain </w:t>
      </w:r>
      <w:r>
        <w:rPr>
          <w:rFonts w:ascii="Arial" w:hAnsi="Arial" w:cs="Arial"/>
          <w:color w:val="2B2A29"/>
          <w:spacing w:val="-5"/>
          <w:sz w:val="18"/>
          <w:szCs w:val="18"/>
        </w:rPr>
        <w:t>patterns on the “stove” wall were suitable for analysis. To</w:t>
      </w:r>
    </w:p>
    <w:p w:rsidR="00FE0CB8" w:rsidRDefault="00FE0CB8">
      <w:pPr>
        <w:spacing w:after="0" w:line="260" w:lineRule="exact"/>
        <w:ind w:left="1162" w:right="472"/>
        <w:jc w:val="both"/>
      </w:pPr>
      <w:r>
        <w:rPr>
          <w:rFonts w:ascii="Arial" w:hAnsi="Arial" w:cs="Arial"/>
          <w:color w:val="2B2A29"/>
          <w:spacing w:val="-5"/>
          <w:sz w:val="18"/>
          <w:szCs w:val="18"/>
        </w:rPr>
        <w:t xml:space="preserve">enable you to analyse these bloodstains a plan of the wall has </w:t>
      </w:r>
      <w:r>
        <w:rPr>
          <w:rFonts w:ascii="Arial" w:hAnsi="Arial" w:cs="Arial"/>
          <w:color w:val="2B2A29"/>
          <w:spacing w:val="-4"/>
          <w:sz w:val="18"/>
          <w:szCs w:val="18"/>
        </w:rPr>
        <w:t>been included plus close-ups of the actual bloodstains.</w:t>
      </w:r>
    </w:p>
    <w:p w:rsidR="00FE0CB8" w:rsidRDefault="00FE0CB8">
      <w:pPr>
        <w:spacing w:before="57" w:after="0" w:line="260" w:lineRule="exact"/>
        <w:ind w:left="1162" w:right="558"/>
        <w:jc w:val="both"/>
      </w:pPr>
      <w:r>
        <w:rPr>
          <w:rFonts w:ascii="Arial" w:hAnsi="Arial" w:cs="Arial"/>
          <w:color w:val="2B2A29"/>
          <w:spacing w:val="-5"/>
          <w:sz w:val="18"/>
          <w:szCs w:val="18"/>
        </w:rPr>
        <w:t xml:space="preserve">Your task is to analyse the bloodstains found on the wall and </w:t>
      </w:r>
      <w:r>
        <w:rPr>
          <w:rFonts w:ascii="Arial" w:hAnsi="Arial" w:cs="Arial"/>
          <w:color w:val="2B2A29"/>
          <w:spacing w:val="-3"/>
          <w:sz w:val="18"/>
          <w:szCs w:val="18"/>
        </w:rPr>
        <w:t xml:space="preserve">to try to work out where the victim was located in the room. </w:t>
      </w:r>
      <w:r>
        <w:rPr>
          <w:rFonts w:ascii="Arial" w:hAnsi="Arial" w:cs="Arial"/>
          <w:color w:val="2B2A29"/>
          <w:spacing w:val="-4"/>
          <w:sz w:val="18"/>
          <w:szCs w:val="18"/>
        </w:rPr>
        <w:t>Where was the victim in relation to the wall?</w:t>
      </w:r>
    </w:p>
    <w:p w:rsidR="00FE0CB8" w:rsidRDefault="00FE0CB8">
      <w:pPr>
        <w:spacing w:after="0" w:line="279" w:lineRule="exact"/>
        <w:ind w:left="10" w:right="291"/>
        <w:jc w:val="both"/>
      </w:pPr>
      <w:r>
        <w:rPr>
          <w:rFonts w:ascii="Arial" w:hAnsi="Arial" w:cs="Arial"/>
          <w:b/>
          <w:color w:val="2B2A29"/>
          <w:spacing w:val="-7"/>
          <w:w w:val="93"/>
          <w:sz w:val="24"/>
          <w:szCs w:val="24"/>
        </w:rPr>
        <w:br w:type="column"/>
        <w:t xml:space="preserve">To analyse the bloodstains you need to use the </w:t>
      </w:r>
      <w:r>
        <w:rPr>
          <w:rFonts w:ascii="Arial" w:hAnsi="Arial" w:cs="Arial"/>
          <w:b/>
          <w:color w:val="2B2A29"/>
          <w:spacing w:val="-5"/>
          <w:sz w:val="24"/>
          <w:szCs w:val="24"/>
        </w:rPr>
        <w:t>following information:</w:t>
      </w:r>
    </w:p>
    <w:p w:rsidR="00FE0CB8" w:rsidRDefault="00FE0CB8">
      <w:pPr>
        <w:spacing w:before="98" w:after="0" w:line="230" w:lineRule="exact"/>
        <w:ind w:left="10"/>
      </w:pPr>
      <w:r>
        <w:rPr>
          <w:rFonts w:ascii="Arial Bold" w:hAnsi="Arial Bold" w:cs="Arial Bold"/>
          <w:color w:val="2B2A29"/>
          <w:spacing w:val="-5"/>
          <w:sz w:val="20"/>
          <w:szCs w:val="20"/>
        </w:rPr>
        <w:t>Wall plan</w:t>
      </w:r>
    </w:p>
    <w:p w:rsidR="00FE0CB8" w:rsidRDefault="00FE0CB8">
      <w:pPr>
        <w:spacing w:before="87" w:after="0" w:line="230" w:lineRule="exact"/>
        <w:ind w:left="287"/>
      </w:pPr>
      <w:r>
        <w:rPr>
          <w:rFonts w:ascii="Arial" w:hAnsi="Arial" w:cs="Arial"/>
          <w:color w:val="2B2A29"/>
          <w:spacing w:val="-7"/>
          <w:position w:val="-4"/>
          <w:sz w:val="20"/>
          <w:szCs w:val="20"/>
        </w:rPr>
        <w:t>• Find the area of convergence (AOC).</w:t>
      </w:r>
    </w:p>
    <w:p w:rsidR="00FE0CB8" w:rsidRDefault="00FE0CB8">
      <w:pPr>
        <w:spacing w:before="86" w:after="0" w:line="230" w:lineRule="exact"/>
        <w:ind w:left="287"/>
      </w:pPr>
      <w:r>
        <w:rPr>
          <w:rFonts w:ascii="Arial" w:hAnsi="Arial" w:cs="Arial"/>
          <w:color w:val="2B2A29"/>
          <w:spacing w:val="-7"/>
          <w:sz w:val="20"/>
          <w:szCs w:val="20"/>
        </w:rPr>
        <w:t>• Measure the distance from each stain to the AOC.</w:t>
      </w:r>
    </w:p>
    <w:p w:rsidR="00FE0CB8" w:rsidRDefault="00FE0CB8">
      <w:pPr>
        <w:spacing w:before="164" w:after="0" w:line="230" w:lineRule="exact"/>
        <w:ind w:left="10"/>
      </w:pPr>
      <w:r>
        <w:rPr>
          <w:rFonts w:ascii="Arial Bold" w:hAnsi="Arial Bold" w:cs="Arial Bold"/>
          <w:color w:val="2B2A29"/>
          <w:spacing w:val="-7"/>
          <w:sz w:val="20"/>
          <w:szCs w:val="20"/>
        </w:rPr>
        <w:t>Bloodstains</w:t>
      </w:r>
    </w:p>
    <w:p w:rsidR="00FE0CB8" w:rsidRDefault="00FE0CB8">
      <w:pPr>
        <w:spacing w:before="30" w:after="0" w:line="230" w:lineRule="exact"/>
        <w:ind w:left="287"/>
      </w:pPr>
      <w:r>
        <w:rPr>
          <w:rFonts w:ascii="Arial" w:hAnsi="Arial" w:cs="Arial"/>
          <w:color w:val="2B2A29"/>
          <w:spacing w:val="-4"/>
          <w:sz w:val="20"/>
          <w:szCs w:val="20"/>
        </w:rPr>
        <w:t>• Measure the width and length of each bloodstain.</w:t>
      </w:r>
    </w:p>
    <w:p w:rsidR="00FE0CB8" w:rsidRDefault="00FE0CB8">
      <w:pPr>
        <w:spacing w:before="87" w:after="0" w:line="230" w:lineRule="exact"/>
        <w:ind w:left="287"/>
      </w:pPr>
      <w:r>
        <w:rPr>
          <w:rFonts w:ascii="Arial" w:hAnsi="Arial" w:cs="Arial"/>
          <w:color w:val="2B2A29"/>
          <w:spacing w:val="-6"/>
          <w:sz w:val="20"/>
          <w:szCs w:val="20"/>
        </w:rPr>
        <w:t>• Calculate the angle of impact of each stain.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6363" w:space="160"/>
            <w:col w:w="5217"/>
          </w:cols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polyline id="_x0000_s1027" style="position:absolute;z-index:-251784192;mso-position-horizontal:absolute;mso-position-horizontal-relative:page;mso-position-vertical:absolute;mso-position-vertical-relative:page" points="84.75pt,221.45pt,84.75pt,625.8pt,84.75pt,626.8pt,85.75pt,626.8pt,509.95pt,626.8pt,510.95pt,626.8pt,510.95pt,625.8pt,510.95pt,221.45pt,510.95pt,220.45pt,509.95pt,220.45pt,85.75pt,220.45pt,84.75pt,220.45pt,84.75pt,221.45pt,84.75pt,221.45pt" coordsize="8524,8127" o:allowincell="f" filled="f" strokecolor="#2b2a29" strokeweight=".35242mm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28" style="position:absolute;z-index:-251783168;mso-position-horizontal:absolute;mso-position-horizontal-relative:page;mso-position-vertical:absolute;mso-position-vertical-relative:page" points="86.75pt,624.8pt,508.95pt,624.8pt,508.95pt,222.45pt,86.75pt,222.45pt,86.75pt,624.8pt" coordsize="8444,8047" o:allowincell="f" filled="f" strokecolor="#2b2a29" strokeweight=".35242mm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29" style="position:absolute;margin-left:507.9pt;margin-top:278.9pt;width:4.7pt;height:186.1pt;z-index:-251782144;mso-position-horizontal-relative:page;mso-position-vertical-relative:page" coordsize="93,3722" o:allowincell="f" path="m,3722l,1r93,l93,3722r,e" fillcolor="#feffff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0" style="position:absolute;z-index:-251781120;mso-position-horizontal:absolute;mso-position-horizontal-relative:page;mso-position-vertical:absolute;mso-position-vertical-relative:page" points="507.9pt,464.95pt,512.55pt,464.95pt,512.55pt,278.85pt,507.9pt,278.85pt,507.9pt,464.95pt" coordsize="93,3722" o:allowincell="f" filled="f" strokecolor="#2b2a29" strokeweight="1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1" style="position:absolute;margin-left:506.4pt;margin-top:475.9pt;width:6.8pt;height:112.5pt;z-index:-251779072;mso-position-horizontal-relative:page;mso-position-vertical-relative:page" coordsize="136,2248" o:allowincell="f" path="m1,2248l1,1r135,l136,2248r,e" fillcolor="#feffff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2" style="position:absolute;z-index:-251778048;mso-position-horizontal:absolute;mso-position-horizontal-relative:page;mso-position-vertical:absolute;mso-position-vertical-relative:page" points="506.45pt,588.25pt,513.25pt,588.25pt,513.25pt,475.85pt,506.45pt,475.85pt,506.45pt,588.25pt" coordsize="136,2248" o:allowincell="f" filled="f" strokecolor="#feffff" strokeweight="1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3" style="position:absolute;z-index:-251777024;mso-position-horizontal-relative:page;mso-position-vertical-relative:page" points="113.85pt,628.7pt,113.85pt,621.95pt,226.2pt,621.95pt,226.2pt,628.7pt,226.2pt,628.7pt" coordsize="2248,136" o:allowincell="f" fillcolor="#fefff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4" style="position:absolute;z-index:-251776000;mso-position-horizontal:absolute;mso-position-horizontal-relative:page;mso-position-vertical:absolute;mso-position-vertical-relative:page" points="113.85pt,628.65pt,226.25pt,628.65pt,226.25pt,621.85pt,113.85pt,621.85pt,113.85pt,628.65pt" coordsize="2248,136" o:allowincell="f" filled="f" strokecolor="#feffff" strokeweight=".35275mm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5" style="position:absolute;margin-left:340.9pt;margin-top:225pt;width:75.5pt;height:48.6pt;z-index:-251731968;mso-position-horizontal-relative:page;mso-position-vertical-relative:page" coordsize="1511,973" o:allowincell="f" path="m,973l,1r1511,l1511,973r,e" fillcolor="#efefef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6" style="position:absolute;z-index:-251729920;mso-position-horizontal:absolute;mso-position-horizontal-relative:page;mso-position-vertical:absolute;mso-position-vertical-relative:page" points="340.9pt,273.6pt,416.4pt,273.6pt,416.4pt,225pt,340.9pt,225pt,340.9pt,273.6pt" coordsize="1510,972" o:allowincell="f" filled="f" strokecolor="#2b2a29" strokeweight="1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7" style="position:absolute;margin-left:85.5pt;margin-top:154.1pt;width:14.2pt;height:7.3pt;z-index:-251728896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8" style="position:absolute;margin-left:99.7pt;margin-top:161.4pt;width:14.2pt;height:7.3pt;z-index:-251726848;mso-position-horizontal-relative:page;mso-position-vertical-relative:page" coordsize="284,147" o:allowincell="f" path="m,147l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9" style="position:absolute;margin-left:113.8pt;margin-top:154.1pt;width:14.2pt;height:7.3pt;z-index:-251725824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0" style="position:absolute;margin-left:128.1pt;margin-top:161.4pt;width:14.2pt;height:7.3pt;z-index:-251724800;mso-position-horizontal-relative:page;mso-position-vertical-relative:page" coordsize="284,147" o:allowincell="f" path="m,147l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1" style="position:absolute;margin-left:142.2pt;margin-top:154.1pt;width:14.2pt;height:7.3pt;z-index:-251722752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2" style="position:absolute;margin-left:156.4pt;margin-top:161.4pt;width:14.2pt;height:7.3pt;z-index:-251721728;mso-position-horizontal-relative:page;mso-position-vertical-relative:page" coordsize="284,147" o:allowincell="f" path="m,147l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3" style="position:absolute;margin-left:170.6pt;margin-top:154.1pt;width:14.2pt;height:7.3pt;z-index:-251720704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4" style="position:absolute;margin-left:184.8pt;margin-top:161.4pt;width:14.2pt;height:7.3pt;z-index:-251718656;mso-position-horizontal-relative:page;mso-position-vertical-relative:page" coordsize="283,147" o:allowincell="f" path="m,147l,,283,r,147l283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5" style="position:absolute;margin-left:198.9pt;margin-top:154.1pt;width:14.2pt;height:7.3pt;z-index:-251717632;mso-position-horizontal-relative:page;mso-position-vertical-relative:page" coordsize="284,147" o:allowincell="f" path="m,147l,1r284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6" style="position:absolute;margin-left:213.1pt;margin-top:161.4pt;width:14.2pt;height:7.3pt;z-index:-251716608;mso-position-horizontal-relative:page;mso-position-vertical-relative:page" coordsize="284,147" o:allowincell="f" path="m1,147l1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7" style="position:absolute;margin-left:227.3pt;margin-top:154.1pt;width:141.8pt;height:7.3pt;z-index:-251714560;mso-position-horizontal-relative:page;mso-position-vertical-relative:page" coordsize="2835,147" o:allowincell="f" path="m,147l,1r2835,l2835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8" style="position:absolute;margin-left:369pt;margin-top:161.4pt;width:141.8pt;height:7.3pt;z-index:-251713536;mso-position-horizontal-relative:page;mso-position-vertical-relative:page" coordsize="2835,147" o:allowincell="f" path="m,147l,,2835,r,147l2835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49" style="position:absolute;z-index:-251710464;mso-position-horizontal:absolute;mso-position-horizontal-relative:page;mso-position-vertical:absolute;mso-position-vertical-relative:page" points="85.5pt,168.75pt,510.7pt,168.75pt,510.7pt,154.1pt,85.5pt,154.1pt,85.5pt,168.75pt" coordsize="8504,293" o:allowincell="f" filled="f" strokecolor="#2b2a29" strokeweight=".2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0" style="position:absolute;z-index:-251689984;mso-position-horizontal:absolute;mso-position-horizontal-relative:page;mso-position-vertical:absolute;mso-position-vertical-relative:page" points="326.9pt,207.25pt,510.45pt,207.25pt" coordsize="3671,0" o:allowincell="f" filled="f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1" style="position:absolute;z-index:-251687936;mso-position-horizontal:absolute;mso-position-horizontal-relative:page;mso-position-vertical:absolute;mso-position-vertical-relative:page" points="510.7pt,199.7pt,510.7pt,213.85pt" coordsize="0,283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2" style="position:absolute;z-index:-251685888;mso-position-horizontal:absolute;mso-position-horizontal-relative:page;mso-position-vertical:absolute;mso-position-vertical-relative:page" points="85.25pt,207.25pt,268.8pt,207.25pt" coordsize="3671,0" o:allowincell="f" filled="f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3" style="position:absolute;z-index:-251683840;mso-position-horizontal:absolute;mso-position-horizontal-relative:page;mso-position-vertical:absolute;mso-position-vertical-relative:page" points="85.25pt,199.7pt,85.25pt,213.85pt" coordsize="0,283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4" style="position:absolute;z-index:-251681792;mso-position-horizontal:absolute;mso-position-horizontal-relative:page;mso-position-vertical:absolute;mso-position-vertical-relative:page" points="58.1pt,626.05pt,58.1pt,448.45pt" coordsize="0,3552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5" style="position:absolute;z-index:-251678720;mso-position-horizontal:absolute;mso-position-horizontal-relative:page;mso-position-vertical:absolute;mso-position-vertical-relative:page" points="50.55pt,626.05pt,64.75pt,626.05pt" coordsize="284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6" style="position:absolute;z-index:-251676672;mso-position-horizontal:absolute;mso-position-horizontal-relative:page;mso-position-vertical:absolute;mso-position-vertical-relative:page" points="57.2pt,221.2pt,57.2pt,403.8pt" coordsize="0,3652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7" style="position:absolute;z-index:-251673600;mso-position-horizontal:absolute;mso-position-horizontal-relative:page;mso-position-vertical:absolute;mso-position-vertical-relative:page" points="64.75pt,221.2pt,50.55pt,221.2pt" coordsize="284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8" style="position:absolute;z-index:-251653120;mso-position-horizontal:absolute;mso-position-horizontal-relative:page;mso-position-vertical:absolute;mso-position-vertical-relative:page" points="534.55pt,278.35pt,534.55pt,349.95pt" coordsize="0,1432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9" style="position:absolute;z-index:-251651072;mso-position-horizontal:absolute;mso-position-horizontal-relative:page;mso-position-vertical:absolute;mso-position-vertical-relative:page" points="542.1pt,277.9pt,527.95pt,277.9pt" coordsize="283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0" style="position:absolute;z-index:-251649024;mso-position-horizontal:absolute;mso-position-horizontal-relative:page;mso-position-vertical:absolute;mso-position-vertical-relative:page" points="534.55pt,390.35pt,534.55pt,464.25pt" coordsize="0,1478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1" style="position:absolute;z-index:-251645952;mso-position-horizontal:absolute;mso-position-horizontal-relative:page;mso-position-vertical:absolute;mso-position-vertical-relative:page" points="542.1pt,464.3pt,527.95pt,464.3pt" coordsize="283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2" style="position:absolute;z-index:-251643904;mso-position-horizontal:absolute;mso-position-horizontal-relative:page;mso-position-vertical:absolute;mso-position-vertical-relative:page" points="534.55pt,551.2pt,534.55pt,588.75pt" coordsize="0,751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3" style="position:absolute;z-index:-251639808;mso-position-horizontal:absolute;mso-position-horizontal-relative:page;mso-position-vertical:absolute;mso-position-vertical-relative:page" points="542.1pt,588.75pt,527.95pt,588.75pt" coordsize="283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4" style="position:absolute;z-index:-251637760;mso-position-horizontal:absolute;mso-position-horizontal-relative:page;mso-position-vertical:absolute;mso-position-vertical-relative:page" points="534.55pt,475.8pt,534.55pt,513.35pt" coordsize="0,751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5" style="position:absolute;z-index:-251634688;mso-position-horizontal:absolute;mso-position-horizontal-relative:page;mso-position-vertical:absolute;mso-position-vertical-relative:page" points="542.1pt,476.1pt,527.95pt,476.1pt" coordsize="283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6" style="position:absolute;z-index:-251632640;mso-position-horizontal:absolute;mso-position-horizontal-relative:page;mso-position-vertical:absolute;mso-position-vertical-relative:page" points="207.45pt,639.6pt,226.55pt,639.6pt" coordsize="382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7" style="position:absolute;z-index:-251629568;mso-position-horizontal:absolute;mso-position-horizontal-relative:page;mso-position-vertical:absolute;mso-position-vertical-relative:page" points="226.55pt,632.05pt,226.55pt,646.2pt" coordsize="0,283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8" style="position:absolute;z-index:-251627520;mso-position-horizontal:absolute;mso-position-horizontal-relative:page;mso-position-vertical:absolute;mso-position-vertical-relative:page" points="113.6pt,639.6pt,133.2pt,639.6pt" coordsize="392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9" style="position:absolute;z-index:-251625472;mso-position-horizontal:absolute;mso-position-horizontal-relative:page;mso-position-vertical:absolute;mso-position-vertical-relative:page" points="113.85pt,632.05pt,113.85pt,646.2pt" coordsize="0,283" o:allowincell="f" filled="f" strokeweight=".5pt">
            <v:path arrowok="t"/>
            <w10:wrap anchorx="page" anchory="page"/>
          </v:polyline>
        </w:pic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70" type="#_x0000_t75" style="position:absolute;margin-left:55.8pt;margin-top:27.4pt;width:267.4pt;height:130.3pt;z-index:-251794432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10"/>
        <w:rPr>
          <w:sz w:val="24"/>
          <w:szCs w:val="24"/>
        </w:rPr>
      </w:pPr>
    </w:p>
    <w:p w:rsidR="00FE0CB8" w:rsidRDefault="00FE0CB8">
      <w:pPr>
        <w:spacing w:before="4" w:after="0" w:line="230" w:lineRule="exact"/>
        <w:ind w:left="1710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Scale: 1cm = 20cm</w:t>
      </w:r>
    </w:p>
    <w:p w:rsidR="00FE0CB8" w:rsidRDefault="00FE0CB8">
      <w:pPr>
        <w:spacing w:after="0" w:line="161" w:lineRule="exact"/>
        <w:ind w:left="1674"/>
        <w:rPr>
          <w:sz w:val="24"/>
          <w:szCs w:val="24"/>
        </w:rPr>
      </w:pPr>
    </w:p>
    <w:p w:rsidR="00FE0CB8" w:rsidRDefault="00FE0CB8">
      <w:pPr>
        <w:spacing w:after="0" w:line="161" w:lineRule="exact"/>
        <w:ind w:left="1674"/>
        <w:rPr>
          <w:sz w:val="24"/>
          <w:szCs w:val="24"/>
        </w:rPr>
      </w:pPr>
    </w:p>
    <w:p w:rsidR="00FE0CB8" w:rsidRDefault="00FE0CB8">
      <w:pPr>
        <w:spacing w:after="0" w:line="161" w:lineRule="exact"/>
        <w:ind w:left="1674"/>
        <w:rPr>
          <w:sz w:val="24"/>
          <w:szCs w:val="24"/>
        </w:rPr>
      </w:pPr>
    </w:p>
    <w:p w:rsidR="00FE0CB8" w:rsidRDefault="00FE0CB8">
      <w:pPr>
        <w:tabs>
          <w:tab w:val="left" w:pos="3055"/>
          <w:tab w:val="left" w:pos="4436"/>
          <w:tab w:val="left" w:pos="7274"/>
          <w:tab w:val="left" w:pos="10093"/>
        </w:tabs>
        <w:spacing w:before="14" w:after="0" w:line="161" w:lineRule="exact"/>
        <w:ind w:left="1674"/>
      </w:pPr>
      <w:r>
        <w:rPr>
          <w:rFonts w:ascii="Arial" w:hAnsi="Arial" w:cs="Arial"/>
          <w:color w:val="2B2A29"/>
          <w:w w:val="90"/>
          <w:sz w:val="14"/>
          <w:szCs w:val="14"/>
        </w:rPr>
        <w:t>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50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100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200</w:t>
      </w:r>
      <w:r>
        <w:rPr>
          <w:rFonts w:ascii="Arial" w:hAnsi="Arial" w:cs="Arial"/>
          <w:color w:val="2B2A29"/>
          <w:sz w:val="14"/>
          <w:szCs w:val="14"/>
        </w:rPr>
        <w:tab/>
      </w:r>
      <w:r>
        <w:rPr>
          <w:rFonts w:ascii="Arial" w:hAnsi="Arial" w:cs="Arial"/>
          <w:color w:val="2B2A29"/>
          <w:spacing w:val="-5"/>
          <w:sz w:val="14"/>
          <w:szCs w:val="14"/>
        </w:rPr>
        <w:t>300</w:t>
      </w:r>
    </w:p>
    <w:p w:rsidR="00FE0CB8" w:rsidRDefault="00FE0CB8">
      <w:pPr>
        <w:spacing w:after="0" w:line="230" w:lineRule="exact"/>
        <w:ind w:left="5641"/>
        <w:rPr>
          <w:sz w:val="24"/>
          <w:szCs w:val="24"/>
        </w:rPr>
      </w:pPr>
    </w:p>
    <w:p w:rsidR="00FE0CB8" w:rsidRDefault="00FE0CB8">
      <w:pPr>
        <w:spacing w:before="142" w:after="0" w:line="230" w:lineRule="exact"/>
        <w:ind w:left="5641"/>
      </w:pPr>
      <w:r>
        <w:rPr>
          <w:rFonts w:ascii="Arial" w:hAnsi="Arial" w:cs="Arial"/>
          <w:color w:val="2B2A29"/>
          <w:spacing w:val="-7"/>
          <w:sz w:val="20"/>
          <w:szCs w:val="20"/>
        </w:rPr>
        <w:t>300 cm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30" w:lineRule="exact"/>
        <w:ind w:left="4834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4834"/>
        <w:rPr>
          <w:sz w:val="24"/>
          <w:szCs w:val="24"/>
        </w:rPr>
      </w:pPr>
    </w:p>
    <w:p w:rsidR="00FE0CB8" w:rsidRDefault="00FE0CB8">
      <w:pPr>
        <w:spacing w:before="29" w:after="0" w:line="230" w:lineRule="exact"/>
        <w:ind w:left="4834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>6</w:t>
      </w:r>
    </w:p>
    <w:p w:rsidR="00FE0CB8" w:rsidRDefault="00FE0CB8">
      <w:pPr>
        <w:spacing w:after="0" w:line="230" w:lineRule="exact"/>
        <w:ind w:left="1814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814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814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814"/>
        <w:rPr>
          <w:sz w:val="24"/>
          <w:szCs w:val="24"/>
        </w:rPr>
      </w:pPr>
    </w:p>
    <w:p w:rsidR="00FE0CB8" w:rsidRDefault="00FE0CB8">
      <w:pPr>
        <w:spacing w:before="126" w:after="0" w:line="230" w:lineRule="exact"/>
        <w:ind w:left="2183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>4</w:t>
      </w:r>
    </w:p>
    <w:p w:rsidR="00FE0CB8" w:rsidRDefault="00FE0CB8">
      <w:pPr>
        <w:spacing w:after="0" w:line="230" w:lineRule="exact"/>
        <w:ind w:left="1814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814"/>
        <w:rPr>
          <w:sz w:val="24"/>
          <w:szCs w:val="24"/>
        </w:rPr>
      </w:pPr>
    </w:p>
    <w:p w:rsidR="00FE0CB8" w:rsidRDefault="00FE0CB8">
      <w:pPr>
        <w:spacing w:before="19" w:after="0" w:line="230" w:lineRule="exact"/>
        <w:ind w:left="1814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>7</w:t>
      </w:r>
    </w:p>
    <w:p w:rsidR="00FE0CB8" w:rsidRDefault="00FE0CB8">
      <w:pPr>
        <w:spacing w:after="0" w:line="230" w:lineRule="exact"/>
        <w:ind w:left="4890"/>
        <w:rPr>
          <w:sz w:val="24"/>
          <w:szCs w:val="24"/>
        </w:rPr>
      </w:pPr>
    </w:p>
    <w:p w:rsidR="00FE0CB8" w:rsidRDefault="00FE0CB8">
      <w:pPr>
        <w:spacing w:before="78" w:after="0" w:line="230" w:lineRule="exact"/>
        <w:ind w:left="4890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>8</w:t>
      </w:r>
    </w:p>
    <w:p w:rsidR="00FE0CB8" w:rsidRDefault="00FE0CB8">
      <w:pPr>
        <w:spacing w:after="0" w:line="230" w:lineRule="exact"/>
        <w:ind w:left="199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99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99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99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999"/>
        <w:rPr>
          <w:sz w:val="24"/>
          <w:szCs w:val="24"/>
        </w:rPr>
      </w:pPr>
    </w:p>
    <w:p w:rsidR="00FE0CB8" w:rsidRDefault="00FE0CB8">
      <w:pPr>
        <w:spacing w:before="58" w:after="0" w:line="230" w:lineRule="exact"/>
        <w:ind w:left="1999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>2</w:t>
      </w: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700"/>
        <w:rPr>
          <w:sz w:val="24"/>
          <w:szCs w:val="24"/>
        </w:rPr>
      </w:pPr>
    </w:p>
    <w:p w:rsidR="00FE0CB8" w:rsidRDefault="00FE0CB8">
      <w:pPr>
        <w:spacing w:before="343" w:after="0" w:line="368" w:lineRule="exact"/>
        <w:ind w:left="1700"/>
      </w:pPr>
      <w:r>
        <w:rPr>
          <w:rFonts w:ascii="Arial" w:hAnsi="Arial" w:cs="Arial"/>
          <w:b/>
          <w:color w:val="2B2A29"/>
          <w:w w:val="87"/>
          <w:sz w:val="32"/>
          <w:szCs w:val="32"/>
        </w:rPr>
        <w:t>Wall plan</w:t>
      </w:r>
    </w:p>
    <w:p w:rsidR="00FE0CB8" w:rsidRDefault="00FE0CB8">
      <w:pPr>
        <w:spacing w:before="98" w:after="0" w:line="280" w:lineRule="exact"/>
        <w:ind w:left="1700" w:right="185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 xml:space="preserve">The location of the bloodstains has been marked on the wall plan. An arrow extends from each stain indicating the exact position of each stain.  Use the </w:t>
      </w:r>
      <w:r>
        <w:rPr>
          <w:rFonts w:ascii="Arial" w:hAnsi="Arial" w:cs="Arial"/>
          <w:color w:val="2B2A29"/>
          <w:spacing w:val="-4"/>
          <w:sz w:val="20"/>
          <w:szCs w:val="20"/>
        </w:rPr>
        <w:t xml:space="preserve">information on the wall plan to determine the AOC </w:t>
      </w:r>
      <w:r>
        <w:rPr>
          <w:rFonts w:ascii="Arial" w:hAnsi="Arial" w:cs="Arial"/>
          <w:color w:val="2B2A29"/>
          <w:spacing w:val="-6"/>
          <w:position w:val="-4"/>
          <w:sz w:val="20"/>
          <w:szCs w:val="20"/>
        </w:rPr>
        <w:t>and the distance from the stain to the AOC.</w:t>
      </w:r>
    </w:p>
    <w:p w:rsidR="00FE0CB8" w:rsidRDefault="00FE0CB8">
      <w:pPr>
        <w:spacing w:after="0" w:line="230" w:lineRule="exact"/>
        <w:ind w:left="78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E0CB8" w:rsidRDefault="00FE0CB8">
      <w:pPr>
        <w:spacing w:before="118" w:after="0" w:line="230" w:lineRule="exact"/>
        <w:ind w:left="1502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>1</w:t>
      </w: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450"/>
        <w:rPr>
          <w:sz w:val="24"/>
          <w:szCs w:val="24"/>
        </w:rPr>
      </w:pPr>
    </w:p>
    <w:p w:rsidR="00FE0CB8" w:rsidRDefault="00FE0CB8">
      <w:pPr>
        <w:tabs>
          <w:tab w:val="left" w:pos="3946"/>
        </w:tabs>
        <w:spacing w:before="114" w:after="0" w:line="230" w:lineRule="exact"/>
        <w:ind w:left="71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 xml:space="preserve">3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240 cm</w:t>
      </w:r>
    </w:p>
    <w:p w:rsidR="00FE0CB8" w:rsidRDefault="00FE0CB8">
      <w:pPr>
        <w:spacing w:after="0" w:line="230" w:lineRule="exact"/>
        <w:ind w:left="732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732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732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732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7323"/>
        <w:rPr>
          <w:sz w:val="24"/>
          <w:szCs w:val="24"/>
        </w:rPr>
      </w:pPr>
    </w:p>
    <w:p w:rsidR="00FE0CB8" w:rsidRDefault="00FE0CB8">
      <w:pPr>
        <w:spacing w:before="171" w:after="0" w:line="230" w:lineRule="exact"/>
        <w:ind w:left="944"/>
      </w:pP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>Stove</w:t>
      </w:r>
    </w:p>
    <w:p w:rsidR="00FE0CB8" w:rsidRDefault="00FE0CB8">
      <w:pPr>
        <w:spacing w:after="0" w:line="230" w:lineRule="exact"/>
        <w:ind w:left="637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37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37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379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379"/>
        <w:rPr>
          <w:sz w:val="24"/>
          <w:szCs w:val="24"/>
        </w:rPr>
      </w:pPr>
    </w:p>
    <w:p w:rsidR="00FE0CB8" w:rsidRDefault="00FE0CB8">
      <w:pPr>
        <w:spacing w:before="187" w:after="0" w:line="230" w:lineRule="exact"/>
        <w:ind w:left="10"/>
      </w:pPr>
      <w:r>
        <w:rPr>
          <w:rFonts w:ascii="Arial Bold" w:hAnsi="Arial Bold" w:cs="Arial Bold"/>
          <w:color w:val="2B2A29"/>
          <w:w w:val="97"/>
          <w:sz w:val="20"/>
          <w:szCs w:val="20"/>
        </w:rPr>
        <w:t>5</w:t>
      </w:r>
    </w:p>
    <w:p w:rsidR="00FE0CB8" w:rsidRDefault="00FE0CB8">
      <w:pPr>
        <w:spacing w:after="0" w:line="230" w:lineRule="exact"/>
        <w:ind w:left="68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8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8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8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6803"/>
        <w:rPr>
          <w:sz w:val="24"/>
          <w:szCs w:val="24"/>
        </w:rPr>
      </w:pPr>
    </w:p>
    <w:p w:rsidR="00FE0CB8" w:rsidRDefault="00FE0CB8">
      <w:pPr>
        <w:spacing w:before="41" w:after="0" w:line="230" w:lineRule="exact"/>
        <w:ind w:left="424"/>
      </w:pPr>
      <w:r>
        <w:rPr>
          <w:rFonts w:ascii="Arial Bold" w:hAnsi="Arial Bold" w:cs="Arial Bold"/>
          <w:color w:val="2B2A29"/>
          <w:spacing w:val="-7"/>
          <w:w w:val="96"/>
          <w:sz w:val="20"/>
          <w:szCs w:val="20"/>
        </w:rPr>
        <w:t>Area of convergence (AOC)</w:t>
      </w:r>
    </w:p>
    <w:p w:rsidR="00FE0CB8" w:rsidRDefault="00FE0CB8">
      <w:pPr>
        <w:tabs>
          <w:tab w:val="left" w:pos="854"/>
        </w:tabs>
        <w:spacing w:before="63" w:after="0" w:line="260" w:lineRule="exact"/>
        <w:ind w:left="710" w:right="1281"/>
        <w:jc w:val="both"/>
      </w:pPr>
      <w:r>
        <w:rPr>
          <w:rFonts w:ascii="Arial" w:hAnsi="Arial" w:cs="Arial"/>
          <w:color w:val="2B2A29"/>
          <w:spacing w:val="-7"/>
          <w:sz w:val="20"/>
          <w:szCs w:val="20"/>
        </w:rPr>
        <w:t xml:space="preserve">• Using a ruler (or compass) and a sharp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pencil extend the arrows from each of</w:t>
      </w:r>
    </w:p>
    <w:p w:rsidR="00FE0CB8" w:rsidRDefault="00FE0CB8">
      <w:pPr>
        <w:spacing w:before="25" w:after="0" w:line="230" w:lineRule="exact"/>
        <w:ind w:left="824"/>
      </w:pPr>
      <w:r>
        <w:rPr>
          <w:rFonts w:ascii="Arial" w:hAnsi="Arial" w:cs="Arial"/>
          <w:color w:val="2B2A29"/>
          <w:spacing w:val="-5"/>
          <w:sz w:val="20"/>
          <w:szCs w:val="20"/>
        </w:rPr>
        <w:t>the bloodstains to find the AOC.</w:t>
      </w:r>
    </w:p>
    <w:p w:rsidR="00FE0CB8" w:rsidRDefault="00FE0CB8">
      <w:pPr>
        <w:spacing w:before="163" w:after="0" w:line="230" w:lineRule="exact"/>
        <w:ind w:left="424"/>
      </w:pPr>
      <w:r>
        <w:rPr>
          <w:rFonts w:ascii="Arial Bold" w:hAnsi="Arial Bold" w:cs="Arial Bold"/>
          <w:color w:val="2B2A29"/>
          <w:spacing w:val="-7"/>
          <w:sz w:val="20"/>
          <w:szCs w:val="20"/>
        </w:rPr>
        <w:t>Distance (D)</w:t>
      </w:r>
    </w:p>
    <w:p w:rsidR="00FE0CB8" w:rsidRDefault="00FE0CB8">
      <w:pPr>
        <w:tabs>
          <w:tab w:val="left" w:pos="854"/>
        </w:tabs>
        <w:spacing w:before="63" w:after="0" w:line="260" w:lineRule="exact"/>
        <w:ind w:left="710" w:right="1033"/>
        <w:jc w:val="both"/>
      </w:pPr>
      <w:r>
        <w:rPr>
          <w:rFonts w:ascii="Arial" w:hAnsi="Arial" w:cs="Arial"/>
          <w:color w:val="2B2A29"/>
          <w:spacing w:val="-7"/>
          <w:sz w:val="20"/>
          <w:szCs w:val="20"/>
        </w:rPr>
        <w:t xml:space="preserve">• Measure the distance (cm) from the </w:t>
      </w:r>
      <w:r>
        <w:rPr>
          <w:rFonts w:ascii="Arial Bold" w:hAnsi="Arial Bold" w:cs="Arial Bold"/>
          <w:color w:val="2B2A29"/>
          <w:spacing w:val="-7"/>
          <w:sz w:val="20"/>
          <w:szCs w:val="20"/>
        </w:rPr>
        <w:t xml:space="preserve">back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of each stain to the AOC. Use the scale</w:t>
      </w:r>
    </w:p>
    <w:p w:rsidR="00FE0CB8" w:rsidRDefault="00FE0CB8">
      <w:pPr>
        <w:spacing w:before="25" w:after="0" w:line="230" w:lineRule="exact"/>
        <w:ind w:left="824"/>
      </w:pPr>
      <w:r>
        <w:rPr>
          <w:rFonts w:ascii="Arial" w:hAnsi="Arial" w:cs="Arial"/>
          <w:color w:val="2B2A29"/>
          <w:spacing w:val="-4"/>
          <w:sz w:val="20"/>
          <w:szCs w:val="20"/>
        </w:rPr>
        <w:t>to convert to the correct distance.</w:t>
      </w:r>
    </w:p>
    <w:p w:rsidR="00FE0CB8" w:rsidRDefault="00FE0CB8">
      <w:pPr>
        <w:spacing w:before="143" w:after="0" w:line="230" w:lineRule="exact"/>
        <w:ind w:left="710"/>
      </w:pPr>
      <w:r>
        <w:rPr>
          <w:rFonts w:ascii="Arial" w:hAnsi="Arial" w:cs="Arial"/>
          <w:color w:val="2B2A29"/>
          <w:spacing w:val="-7"/>
          <w:sz w:val="20"/>
          <w:szCs w:val="20"/>
        </w:rPr>
        <w:t>• Enter D into Table X.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6209" w:space="160"/>
            <w:col w:w="5371"/>
          </w:cols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polyline id="_x0000_s1071" style="position:absolute;z-index:-251785216;mso-position-horizontal:absolute;mso-position-horizontal-relative:page;mso-position-vertical:absolute;mso-position-vertical-relative:page" points="85.5pt,560.55pt,509.7pt,560.55pt,509.7pt,221.4pt,85.5pt,221.4pt,85.5pt,560.55pt" coordsize="8484,6783" o:allowincell="f" filled="f" strokecolor="#2b2a29" strokeweight="1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72" style="position:absolute;margin-left:85.5pt;margin-top:154.1pt;width:14.2pt;height:7.3pt;z-index:-251753472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3" style="position:absolute;margin-left:99.7pt;margin-top:161.4pt;width:14.2pt;height:7.3pt;z-index:-251752448;mso-position-horizontal-relative:page;mso-position-vertical-relative:page" coordsize="284,147" o:allowincell="f" path="m,147l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4" style="position:absolute;margin-left:113.8pt;margin-top:154.1pt;width:14.2pt;height:7.3pt;z-index:-251751424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5" style="position:absolute;margin-left:128.1pt;margin-top:161.4pt;width:14.2pt;height:7.3pt;z-index:-251749376;mso-position-horizontal-relative:page;mso-position-vertical-relative:page" coordsize="284,147" o:allowincell="f" path="m,147l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6" style="position:absolute;margin-left:142.2pt;margin-top:154.1pt;width:14.2pt;height:7.3pt;z-index:-251748352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7" style="position:absolute;margin-left:156.4pt;margin-top:161.4pt;width:14.2pt;height:7.3pt;z-index:-251747328;mso-position-horizontal-relative:page;mso-position-vertical-relative:page" coordsize="284,147" o:allowincell="f" path="m,147l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8" style="position:absolute;margin-left:170.6pt;margin-top:154.1pt;width:14.2pt;height:7.3pt;z-index:-251745280;mso-position-horizontal-relative:page;mso-position-vertical-relative:page" coordsize="284,147" o:allowincell="f" path="m1,147l1,1r283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9" style="position:absolute;margin-left:184.8pt;margin-top:161.4pt;width:14.2pt;height:7.3pt;z-index:-251744256;mso-position-horizontal-relative:page;mso-position-vertical-relative:page" coordsize="283,147" o:allowincell="f" path="m,147l,,283,r,147l283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80" style="position:absolute;margin-left:198.9pt;margin-top:154.1pt;width:14.2pt;height:7.3pt;z-index:-251743232;mso-position-horizontal-relative:page;mso-position-vertical-relative:page" coordsize="284,147" o:allowincell="f" path="m,147l,1r284,l284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81" style="position:absolute;margin-left:213.1pt;margin-top:161.4pt;width:14.2pt;height:7.3pt;z-index:-251741184;mso-position-horizontal-relative:page;mso-position-vertical-relative:page" coordsize="284,147" o:allowincell="f" path="m1,147l1,,284,r,147l284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82" style="position:absolute;margin-left:227.3pt;margin-top:154.1pt;width:141.8pt;height:7.3pt;z-index:-251740160;mso-position-horizontal-relative:page;mso-position-vertical-relative:page" coordsize="2835,147" o:allowincell="f" path="m,147l,1r2835,l2835,147r,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83" style="position:absolute;margin-left:369pt;margin-top:161.4pt;width:141.8pt;height:7.3pt;z-index:-251739136;mso-position-horizontal-relative:page;mso-position-vertical-relative:page" coordsize="2835,147" o:allowincell="f" path="m,147l,,2835,r,147l2835,147e" fillcolor="#2b2a2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84" style="position:absolute;z-index:-251737088;mso-position-horizontal:absolute;mso-position-horizontal-relative:page;mso-position-vertical:absolute;mso-position-vertical-relative:page" points="85.5pt,168.75pt,510.7pt,168.75pt,510.7pt,154.1pt,85.5pt,154.1pt,85.5pt,168.75pt" coordsize="8504,293" o:allowincell="f" filled="f" strokecolor="#2b2a29" strokeweight=".2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85" style="position:absolute;margin-left:340.6pt;margin-top:419.9pt;width:75.5pt;height:140.8pt;z-index:-251712512;mso-position-horizontal-relative:page;mso-position-vertical-relative:page" coordsize="1511,2815" o:allowincell="f" path="m,2815l,,1511,r,2815l1511,2815e" fillcolor="#efefef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86" style="position:absolute;z-index:-251709440;mso-position-horizontal:absolute;mso-position-horizontal-relative:page;mso-position-vertical:absolute;mso-position-vertical-relative:page" points="340.65pt,560.6pt,416.15pt,560.6pt,416.15pt,419.9pt,340.65pt,419.9pt,340.65pt,560.6pt" coordsize="1510,2814" o:allowincell="f" filled="f" strokecolor="#2b2a29" strokeweight="1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87" style="position:absolute;z-index:-251706368;mso-position-horizontal:absolute;mso-position-horizontal-relative:page;mso-position-vertical:absolute;mso-position-vertical-relative:page" points="326.65pt,207.25pt,510.2pt,207.25pt" coordsize="3671,0" o:allowincell="f" filled="f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88" style="position:absolute;z-index:-251704320;mso-position-horizontal:absolute;mso-position-horizontal-relative:page;mso-position-vertical:absolute;mso-position-vertical-relative:page" points="510.45pt,199.7pt,510.45pt,213.85pt" coordsize="0,283" o:allowincell="f" filled="f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89" style="position:absolute;z-index:-251702272;mso-position-horizontal:absolute;mso-position-horizontal-relative:page;mso-position-vertical:absolute;mso-position-vertical-relative:page" points="85pt,207.25pt,268.55pt,207.25pt" coordsize="3671,0" o:allowincell="f" filled="f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0" style="position:absolute;z-index:-251700224;mso-position-horizontal:absolute;mso-position-horizontal-relative:page;mso-position-vertical:absolute;mso-position-vertical-relative:page" points="85pt,199.7pt,85pt,213.85pt" coordsize="0,283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1" style="position:absolute;z-index:-251698176;mso-position-horizontal:absolute;mso-position-horizontal-relative:page;mso-position-vertical:absolute;mso-position-vertical-relative:page" points="525.15pt,560.85pt,525.15pt,410.15pt" coordsize="0,3014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2" style="position:absolute;z-index:-251696128;mso-position-horizontal:absolute;mso-position-horizontal-relative:page;mso-position-vertical:absolute;mso-position-vertical-relative:page" points="517.6pt,560.85pt,531.75pt,560.85pt" coordsize="283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3" style="position:absolute;z-index:-251694080;mso-position-horizontal:absolute;mso-position-horizontal-relative:page;mso-position-vertical:absolute;mso-position-vertical-relative:page" points="524.2pt,221.2pt,524.2pt,371.9pt" coordsize="0,3014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4" style="position:absolute;z-index:-251692032;mso-position-horizontal:absolute;mso-position-horizontal-relative:page;mso-position-vertical:absolute;mso-position-vertical-relative:page" points="531.75pt,221.2pt,517.6pt,221.2pt" coordsize="283,0" o:allowincell="f" filled="f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5" style="position:absolute;z-index:-251679744;mso-position-horizontal:absolute;mso-position-horizontal-relative:page;mso-position-vertical:absolute;mso-position-vertical-relative:page" points="381.95pt,235.85pt,358.8pt,259pt" coordsize="463,463" o:allowincell="f" filled="f" strokeweight="2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96" style="position:absolute;margin-left:353.9pt;margin-top:253.6pt;width:10.4pt;height:10.4pt;z-index:-251674624;mso-position-horizontal-relative:page;mso-position-vertical-relative:page" coordsize="207,207" o:allowincell="f" path="m,207l97,1,207,111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7" style="position:absolute;margin-left:378.6pt;margin-top:231.2pt;width:8.1pt;height:8pt;z-index:-251670528;mso-position-horizontal-relative:page;mso-position-vertical-relative:page" coordsize="161,160" o:allowincell="f" path="m81,160l64,159,36,147,14,125,2,96,1,80,2,64,14,35,36,13,64,1,81,,97,1r29,12l147,35r12,29l161,80r-2,16l147,125r-21,22l97,159r,e" fillcolor="#e50c80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98" style="position:absolute;z-index:-251667456;mso-position-horizontal:absolute;mso-position-horizontal-relative:page;mso-position-vertical:absolute;mso-position-vertical-relative:page" points="382.65pt,239.15pt,381.85pt,239.1pt,380.4pt,238.45pt,379.3pt,237.4pt,378.7pt,235.95pt,378.65pt,235.15pt,378.7pt,234.3pt,379.3pt,232.9pt,380.4pt,231.8pt,381.85pt,231.2pt,382.65pt,231.15pt,383.45pt,231.2pt,384.9pt,231.8pt,386pt,232.9pt,386.6pt,234.3pt,386.65pt,235.15pt,386.6pt,235.95pt,386pt,237.4pt,384.9pt,238.45pt,383.45pt,239.1pt,382.65pt,239.15pt,382.65pt,239.15pt" coordsize="160,160" o:allowincell="f" filled="f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9" style="position:absolute;z-index:-251663360;mso-position-horizontal:absolute;mso-position-horizontal-relative:page;mso-position-vertical:absolute;mso-position-vertical-relative:page" points="150.85pt,428.45pt,120.1pt,439.65pt" coordsize="615,224" o:allowincell="f" filled="f" strokeweight="2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00" style="position:absolute;margin-left:145.9pt;margin-top:426.1pt;width:11.4pt;height:7.3pt;z-index:-251660288;mso-position-horizontal-relative:page;mso-position-vertical-relative:page" coordsize="229,147" o:allowincell="f" path="m54,147l1,,229,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01" style="position:absolute;margin-left:115.8pt;margin-top:436.3pt;width:8pt;height:8pt;z-index:-251657216;mso-position-horizontal-relative:page;mso-position-vertical-relative:page" coordsize="160,161" o:allowincell="f" path="m80,161l64,160,35,148,14,126,1,97,,81,1,64,14,36,35,14,64,2,80,1,97,2r28,12l147,36r12,28l160,81r-1,16l147,126r-22,22l97,160r,e" fillcolor="#e50c80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02" style="position:absolute;z-index:-251654144;mso-position-horizontal:absolute;mso-position-horizontal-relative:page;mso-position-vertical:absolute;mso-position-vertical-relative:page" points="119.75pt,444.25pt,118.9pt,444.2pt,117.5pt,443.6pt,116.4pt,442.5pt,115.8pt,441.1pt,115.75pt,440.25pt,115.8pt,439.45pt,116.4pt,438pt,117.5pt,436.9pt,118.9pt,436.3pt,119.75pt,436.25pt,120.55pt,436.3pt,122pt,436.9pt,123.1pt,438pt,123.7pt,439.45pt,123.75pt,440.25pt,123.7pt,441.1pt,123.1pt,442.5pt,122pt,443.6pt,120.55pt,444.2pt,119.75pt,444.25pt,119.75pt,444.25pt" coordsize="160,160" o:allowincell="f" filled="f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03" style="position:absolute;z-index:-251646976;mso-position-horizontal:absolute;mso-position-horizontal-relative:page;mso-position-vertical:absolute;mso-position-vertical-relative:page" points="308.15pt,391.7pt,276.25pt,399.1pt" coordsize="638,148" o:allowincell="f" filled="f" strokeweight="2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04" style="position:absolute;margin-left:269.5pt;margin-top:394.4pt;width:11.3pt;height:7.6pt;z-index:-251641856;mso-position-horizontal-relative:page;mso-position-vertical-relative:page" coordsize="227,152" o:allowincell="f" path="m227,152l,124,192,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05" style="position:absolute;z-index:-251635712;mso-position-horizontal-relative:page;mso-position-vertical-relative:page" points="311.8pt,395.1pt,311pt,395.05pt,309.55pt,394.45pt,308.45pt,393.35pt,307.85pt,391.95pt,307.8pt,391.1pt,307.85pt,390.3pt,308.45pt,388.85pt,309.55pt,387.75pt,311pt,387.15pt,311.8pt,387.1pt,312.65pt,387.15pt,314.05pt,387.75pt,315.15pt,388.85pt,315.75pt,390.3pt,315.8pt,391.1pt,315.75pt,391.95pt,315.15pt,393.35pt,314.05pt,394.45pt,312.65pt,395.05pt,312.65pt,395.05pt" coordsize="160,160" o:allowincell="f" fillcolor="#e50c80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06" style="position:absolute;z-index:-251630592;mso-position-horizontal:absolute;mso-position-horizontal-relative:page;mso-position-vertical:absolute;mso-position-vertical-relative:page" points="311.8pt,395.05pt,310.95pt,395pt,309.55pt,394.35pt,308.45pt,393.3pt,307.85pt,391.85pt,307.8pt,391.05pt,307.85pt,390.2pt,308.45pt,388.8pt,309.55pt,387.7pt,310.95pt,387.1pt,311.8pt,387.05pt,312.6pt,387.1pt,314.05pt,387.7pt,315.1pt,388.8pt,315.75pt,390.2pt,315.8pt,391.05pt,315.75pt,391.85pt,315.1pt,393.3pt,314.05pt,394.35pt,312.6pt,395pt,311.8pt,395.05pt,311.8pt,395.05pt" coordsize="160,160" o:allowincell="f" filled="f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07" style="position:absolute;z-index:-251623424;mso-position-horizontal:absolute;mso-position-horizontal-relative:page;mso-position-vertical:absolute;mso-position-vertical-relative:page" points="127.75pt,306.4pt,141.6pt,336.1pt" coordsize="277,594" o:allowincell="f" filled="f" strokeweight="2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08" style="position:absolute;margin-left:136.5pt;margin-top:331.1pt;width:8.1pt;height:11.4pt;z-index:-251621376;mso-position-horizontal-relative:page;mso-position-vertical-relative:page" coordsize="161,227" o:allowincell="f" path="m161,227l,66,141,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09" style="position:absolute;z-index:-251615232;mso-position-horizontal-relative:page;mso-position-vertical-relative:page" points="127.6pt,310pt,126.8pt,309.95pt,125.35pt,309.35pt,124.25pt,308.25pt,123.65pt,306.85pt,123.6pt,306pt,123.65pt,305.2pt,124.25pt,303.75pt,125.35pt,302.7pt,126.8pt,302.05pt,127.6pt,302pt,128.4pt,302.05pt,129.85pt,302.7pt,130.95pt,303.75pt,131.55pt,305.2pt,131.6pt,306pt,131.55pt,306.85pt,130.95pt,308.25pt,129.85pt,309.35pt,128.4pt,309.95pt,128.4pt,309.95pt" coordsize="160,160" o:allowincell="f" fillcolor="#e50c80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10" style="position:absolute;z-index:-251611136;mso-position-horizontal:absolute;mso-position-horizontal-relative:page;mso-position-vertical:absolute;mso-position-vertical-relative:page" points="127.55pt,310pt,126.7pt,309.95pt,125.3pt,309.35pt,124.2pt,308.25pt,123.6pt,306.8pt,123.55pt,306pt,123.6pt,305.2pt,124.2pt,303.75pt,125.3pt,302.65pt,126.7pt,302.05pt,127.55pt,302pt,128.35pt,302.05pt,129.8pt,302.65pt,130.85pt,303.75pt,131.5pt,305.2pt,131.55pt,306pt,131.5pt,306.8pt,130.85pt,308.25pt,129.8pt,309.35pt,128.35pt,309.95pt,127.55pt,310pt,127.55pt,310pt" coordsize="160,160" o:allowincell="f" filled="f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11" style="position:absolute;z-index:-251603968;mso-position-horizontal:absolute;mso-position-horizontal-relative:page;mso-position-vertical:absolute;mso-position-vertical-relative:page" points="281.85pt,525.55pt,305.4pt,548.3pt" coordsize="471,455" o:allowincell="f" filled="f" strokeweight="2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12" style="position:absolute;margin-left:276.9pt;margin-top:520.8pt;width:10.4pt;height:10.3pt;z-index:-251600896;mso-position-horizontal-relative:page;mso-position-vertical-relative:page" coordsize="208,205" o:allowincell="f" path="m100,205l,,208,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3" style="position:absolute;margin-left:300.7pt;margin-top:543pt;width:8.1pt;height:8pt;z-index:-251594752;mso-position-horizontal-relative:page;mso-position-vertical-relative:page" coordsize="161,160" o:allowincell="f" path="m80,160l64,159,35,147,14,125,1,96,,80,1,64,14,35,35,14,64,1,80,,97,1r29,13l147,35r12,29l161,80r-2,16l147,125r-21,22l97,159r,e" fillcolor="#e50c80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14" style="position:absolute;z-index:-251590656;mso-position-horizontal:absolute;mso-position-horizontal-relative:page;mso-position-vertical:absolute;mso-position-vertical-relative:page" points="304.7pt,550.95pt,303.9pt,550.9pt,302.45pt,550.3pt,301.35pt,549.2pt,300.75pt,547.75pt,300.7pt,546.95pt,300.75pt,546.15pt,301.35pt,544.7pt,302.45pt,543.6pt,303.9pt,543pt,304.7pt,542.95pt,305.5pt,543pt,306.95pt,543.6pt,308.05pt,544.7pt,308.65pt,546.15pt,308.7pt,546.95pt,308.65pt,547.75pt,308.05pt,549.2pt,306.95pt,550.3pt,305.5pt,550.9pt,304.7pt,550.95pt,304.7pt,550.95pt" coordsize="160,160" o:allowincell="f" filled="f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15" style="position:absolute;z-index:-251584512;mso-position-horizontal:absolute;mso-position-horizontal-relative:page;mso-position-vertical:absolute;mso-position-vertical-relative:page" points="232.15pt,243.9pt,223.1pt,275.4pt" coordsize="181,630" o:allowincell="f" filled="f" strokeweight="2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16" style="position:absolute;margin-left:220.4pt;margin-top:270.7pt;width:7.5pt;height:11.4pt;z-index:-251580416;mso-position-horizontal-relative:page;mso-position-vertical-relative:page" coordsize="151,227" o:allowincell="f" path="m16,227l,,151,4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7" style="position:absolute;margin-left:228.4pt;margin-top:238.2pt;width:8.1pt;height:8pt;z-index:-251575296;mso-position-horizontal-relative:page;mso-position-vertical-relative:page" coordsize="161,161" o:allowincell="f" path="m81,161l65,160,36,148,14,126,2,97,1,81,2,65,14,36,36,14,65,2,81,1,97,2r29,12l148,36r12,29l161,81r-1,16l148,126r-22,22l97,160r,e" fillcolor="#e50c80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18" style="position:absolute;z-index:-251572224;mso-position-horizontal:absolute;mso-position-horizontal-relative:page;mso-position-vertical:absolute;mso-position-vertical-relative:page" points="232.4pt,246.2pt,231.6pt,246.15pt,230.15pt,245.55pt,229.1pt,244.45pt,228.45pt,243.05pt,228.4pt,242.2pt,228.45pt,241.4pt,229.1pt,239.95pt,230.15pt,238.9pt,231.6pt,238.25pt,232.4pt,238.2pt,233.25pt,238.25pt,234.65pt,238.9pt,235.75pt,239.95pt,236.35pt,241.4pt,236.4pt,242.2pt,236.35pt,243.05pt,235.75pt,244.45pt,234.65pt,245.55pt,233.25pt,246.15pt,232.4pt,246.2pt,232.4pt,246.2pt" coordsize="160,160" o:allowincell="f" filled="f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19" style="position:absolute;z-index:-251568128;mso-position-horizontal:absolute;mso-position-horizontal-relative:page;mso-position-vertical:absolute;mso-position-vertical-relative:page" points="108pt,342.15pt,131.15pt,365.3pt" coordsize="463,463" o:allowincell="f" filled="f" strokeweight="2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20" style="position:absolute;margin-left:125.7pt;margin-top:359.9pt;width:10.4pt;height:10.4pt;z-index:-251565056;mso-position-horizontal-relative:page;mso-position-vertical-relative:page" coordsize="207,207" o:allowincell="f" path="m207,207l,111,111,1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21" style="position:absolute;z-index:-251561984;mso-position-horizontal-relative:page;mso-position-vertical-relative:page" points="106.3pt,345.4pt,105.5pt,345.35pt,104.05pt,344.75pt,102.95pt,343.65pt,102.35pt,342.2pt,102.3pt,341.4pt,102.35pt,340.6pt,102.95pt,339.15pt,104.05pt,338.05pt,105.5pt,337.45pt,106.3pt,337.4pt,107.1pt,337.45pt,108.55pt,338.05pt,109.65pt,339.15pt,110.25pt,340.6pt,110.3pt,341.4pt,110.25pt,342.2pt,109.65pt,343.65pt,108.55pt,344.75pt,107.1pt,345.35pt,107.1pt,345.35pt" coordsize="160,160" o:allowincell="f" fillcolor="#e50c80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22" style="position:absolute;z-index:-251558912;mso-position-horizontal:absolute;mso-position-horizontal-relative:page;mso-position-vertical:absolute;mso-position-vertical-relative:page" points="106.25pt,345.45pt,105.45pt,345.4pt,104pt,344.75pt,102.95pt,343.7pt,102.35pt,342.25pt,102.25pt,341.45pt,102.35pt,340.6pt,102.95pt,339.2pt,104pt,338.1pt,105.45pt,337.5pt,106.25pt,337.45pt,107.1pt,337.5pt,108.55pt,338.1pt,109.6pt,339.2pt,110.2pt,340.6pt,110.3pt,341.45pt,110.2pt,342.25pt,109.6pt,343.7pt,108.55pt,344.75pt,107.1pt,345.4pt,106.25pt,345.45pt,106.25pt,345.45pt" coordsize="161,160" o:allowincell="f" filled="f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23" style="position:absolute;z-index:-251554816;mso-position-horizontal:absolute;mso-position-horizontal-relative:page;mso-position-vertical:absolute;mso-position-vertical-relative:page" points="234.05pt,369.1pt,210.45pt,391.85pt" coordsize="472,455" o:allowincell="f" filled="f" strokeweight=".70553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24" style="position:absolute;margin-left:205.5pt;margin-top:386.4pt;width:10.4pt;height:10.3pt;z-index:-251551744;mso-position-horizontal-relative:page;mso-position-vertical-relative:page" coordsize="209,205" o:allowincell="f" path="m,205l100,,209,112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25" style="position:absolute;z-index:-251548672;mso-position-horizontal-relative:page;mso-position-vertical-relative:page" points="233.8pt,373.8pt,233pt,373.75pt,231.55pt,373.15pt,230.45pt,372.05pt,229.85pt,370.6pt,229.8pt,369.8pt,229.85pt,369pt,230.45pt,367.55pt,231.55pt,366.45pt,233pt,365.85pt,233.8pt,365.8pt,234.6pt,365.85pt,236.05pt,366.45pt,237.15pt,367.55pt,237.75pt,369pt,237.8pt,369.8pt,237.75pt,370.6pt,237.15pt,372.05pt,236.05pt,373.15pt,234.6pt,373.75pt,234.6pt,373.75pt" coordsize="160,160" o:allowincell="f" fillcolor="#e50c80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26" style="position:absolute;z-index:-251545600;mso-position-horizontal:absolute;mso-position-horizontal-relative:page;mso-position-vertical:absolute;mso-position-vertical-relative:page" points="233.85pt,373.8pt,233pt,373.7pt,231.6pt,373.1pt,230.5pt,372.05pt,229.9pt,370.6pt,229.85pt,369.8pt,229.9pt,368.95pt,230.5pt,367.5pt,231.6pt,366.45pt,233pt,365.85pt,233.85pt,365.75pt,234.65pt,365.85pt,236.1pt,366.45pt,237.15pt,367.5pt,237.8pt,368.95pt,237.85pt,369.8pt,237.8pt,370.6pt,237.15pt,372.05pt,236.1pt,373.1pt,234.65pt,373.7pt,233.85pt,373.8pt,233.85pt,373.8pt" coordsize="160,161" o:allowincell="f" filled="f" strokeweight=".5pt">
            <v:stroke joinstyle="bevel"/>
            <v:path arrowok="t"/>
            <w10:wrap anchorx="page" anchory="page"/>
          </v:polyline>
        </w:pic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127" type="#_x0000_t75" style="position:absolute;margin-left:55.8pt;margin-top:27.4pt;width:267.4pt;height:130.3pt;z-index:-25179340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8" type="#_x0000_t75" style="position:absolute;margin-left:70.1pt;margin-top:249.6pt;width:113.1pt;height:104.3pt;z-index:-251619328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29" style="position:absolute;z-index:-251616256;mso-position-horizontal:absolute;mso-position-horizontal-relative:page;mso-position-vertical:absolute;mso-position-vertical-relative:page" points="70.1pt,353.95pt,183.25pt,353.95pt,183.25pt,249.55pt,70.1pt,249.55pt,70.1pt,353.95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30" type="#_x0000_t75" style="position:absolute;margin-left:197.9pt;margin-top:249.6pt;width:113.1pt;height:104.3pt;z-index:-251613184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31" style="position:absolute;z-index:-251610112;mso-position-horizontal:absolute;mso-position-horizontal-relative:page;mso-position-vertical:absolute;mso-position-vertical-relative:page" points="197.9pt,353.95pt,311.05pt,353.95pt,311.05pt,249.55pt,197.9pt,249.55pt,197.9pt,353.95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32" type="#_x0000_t75" style="position:absolute;margin-left:325.7pt;margin-top:249.6pt;width:113.1pt;height:104.3pt;z-index:-251607040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33" style="position:absolute;z-index:-251606016;mso-position-horizontal:absolute;mso-position-horizontal-relative:page;mso-position-vertical:absolute;mso-position-vertical-relative:page" points="325.7pt,353.95pt,438.85pt,353.95pt,438.85pt,249.55pt,325.7pt,249.55pt,325.7pt,353.95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34" type="#_x0000_t75" style="position:absolute;margin-left:453.5pt;margin-top:249.6pt;width:113.1pt;height:104.3pt;z-index:-251601920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35" style="position:absolute;z-index:-251598848;mso-position-horizontal:absolute;mso-position-horizontal-relative:page;mso-position-vertical:absolute;mso-position-vertical-relative:page" points="453.5pt,353.95pt,566.65pt,353.95pt,566.65pt,249.55pt,453.5pt,249.55pt,453.5pt,353.95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36" type="#_x0000_t75" style="position:absolute;margin-left:70.1pt;margin-top:508.2pt;width:113.1pt;height:104.3pt;z-index:-251596800;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37" style="position:absolute;z-index:-251593728;mso-position-horizontal:absolute;mso-position-horizontal-relative:page;mso-position-vertical:absolute;mso-position-vertical-relative:page" points="70.1pt,612.6pt,183.25pt,612.6pt,183.25pt,508.2pt,70.1pt,508.2pt,70.1pt,612.6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38" type="#_x0000_t75" style="position:absolute;margin-left:197.9pt;margin-top:508.2pt;width:113.1pt;height:104.3pt;z-index:-251589632;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39" style="position:absolute;z-index:-251588608;mso-position-horizontal:absolute;mso-position-horizontal-relative:page;mso-position-vertical:absolute;mso-position-vertical-relative:page" points="197.9pt,612.6pt,311.05pt,612.6pt,311.05pt,508.2pt,197.9pt,508.2pt,197.9pt,612.6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40" type="#_x0000_t75" style="position:absolute;margin-left:325.7pt;margin-top:508.2pt;width:113.1pt;height:104.3pt;z-index:-251585536;mso-position-horizontal-relative:page;mso-position-vertical-relative:page" o:allowincell="f">
            <v:imagedata r:id="rId11" o:title="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41" style="position:absolute;z-index:-251582464;mso-position-horizontal:absolute;mso-position-horizontal-relative:page;mso-position-vertical:absolute;mso-position-vertical-relative:page" points="325.7pt,612.6pt,438.85pt,612.6pt,438.85pt,508.2pt,325.7pt,508.2pt,325.7pt,612.6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42" type="#_x0000_t75" style="position:absolute;margin-left:453.5pt;margin-top:508.2pt;width:113.1pt;height:104.3pt;z-index:-251579392;mso-position-horizontal-relative:page;mso-position-vertical-relative:page" o:allowincell="f">
            <v:imagedata r:id="rId12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before="214" w:after="0" w:line="368" w:lineRule="exact"/>
        <w:ind w:left="1417"/>
      </w:pPr>
      <w:r>
        <w:rPr>
          <w:rFonts w:ascii="Arial" w:hAnsi="Arial" w:cs="Arial"/>
          <w:b/>
          <w:color w:val="2B2A29"/>
          <w:w w:val="89"/>
          <w:sz w:val="32"/>
          <w:szCs w:val="32"/>
        </w:rPr>
        <w:t xml:space="preserve">Bloodstains - Angle of impact </w:t>
      </w:r>
      <w:r>
        <w:rPr>
          <w:rFonts w:ascii="Times New Roman Bold Italic" w:hAnsi="Times New Roman Bold Italic" w:cs="Times New Roman Bold Italic"/>
          <w:i/>
          <w:color w:val="2B2A29"/>
          <w:w w:val="89"/>
          <w:sz w:val="32"/>
          <w:szCs w:val="32"/>
        </w:rPr>
        <w:t>i</w:t>
      </w:r>
    </w:p>
    <w:p w:rsidR="00FE0CB8" w:rsidRDefault="00FE0CB8">
      <w:pPr>
        <w:spacing w:before="206" w:after="0" w:line="230" w:lineRule="exact"/>
        <w:ind w:left="1417"/>
      </w:pPr>
      <w:r>
        <w:rPr>
          <w:rFonts w:ascii="Arial" w:hAnsi="Arial" w:cs="Arial"/>
          <w:color w:val="2B2A29"/>
          <w:spacing w:val="-4"/>
          <w:sz w:val="20"/>
          <w:szCs w:val="20"/>
        </w:rPr>
        <w:t>Measure the width and length of each bloodstain.</w:t>
      </w:r>
    </w:p>
    <w:p w:rsidR="00FE0CB8" w:rsidRDefault="00FE0CB8">
      <w:pPr>
        <w:spacing w:before="50" w:after="0" w:line="230" w:lineRule="exact"/>
        <w:ind w:left="1417"/>
      </w:pPr>
      <w:r>
        <w:rPr>
          <w:rFonts w:ascii="Arial" w:hAnsi="Arial" w:cs="Arial"/>
          <w:color w:val="2B2A29"/>
          <w:spacing w:val="-6"/>
          <w:sz w:val="20"/>
          <w:szCs w:val="20"/>
        </w:rPr>
        <w:t>Calculate the angle of impact (</w:t>
      </w:r>
      <w:r>
        <w:rPr>
          <w:rFonts w:ascii="Times New Roman Bold Italic" w:hAnsi="Times New Roman Bold Italic" w:cs="Times New Roman Bold Italic"/>
          <w:i/>
          <w:color w:val="2B2A29"/>
          <w:spacing w:val="-6"/>
          <w:sz w:val="20"/>
          <w:szCs w:val="20"/>
        </w:rPr>
        <w:t>i</w:t>
      </w:r>
      <w:r>
        <w:rPr>
          <w:rFonts w:ascii="Arial" w:hAnsi="Arial" w:cs="Arial"/>
          <w:color w:val="2B2A29"/>
          <w:spacing w:val="-6"/>
          <w:sz w:val="20"/>
          <w:szCs w:val="20"/>
        </w:rPr>
        <w:t>) using your Trigonometry Table.</w:t>
      </w:r>
    </w:p>
    <w:p w:rsidR="00FE0CB8" w:rsidRDefault="00FE0CB8">
      <w:pPr>
        <w:spacing w:before="50" w:after="0" w:line="230" w:lineRule="exact"/>
        <w:ind w:left="1417"/>
      </w:pPr>
      <w:r>
        <w:rPr>
          <w:rFonts w:ascii="Arial" w:hAnsi="Arial" w:cs="Arial"/>
          <w:color w:val="2B2A29"/>
          <w:spacing w:val="-6"/>
          <w:sz w:val="20"/>
          <w:szCs w:val="20"/>
        </w:rPr>
        <w:t>Make sure you do not include any tails or satellite stains in your measurements.</w:t>
      </w: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tabs>
          <w:tab w:val="left" w:pos="5996"/>
          <w:tab w:val="left" w:pos="8552"/>
          <w:tab w:val="left" w:pos="11108"/>
        </w:tabs>
        <w:spacing w:before="96" w:after="0" w:line="230" w:lineRule="exact"/>
        <w:ind w:left="1403" w:firstLine="2036"/>
      </w:pPr>
      <w:r>
        <w:rPr>
          <w:rFonts w:ascii="Arial" w:hAnsi="Arial" w:cs="Arial"/>
          <w:color w:val="2B2A29"/>
          <w:w w:val="85"/>
          <w:sz w:val="20"/>
          <w:szCs w:val="20"/>
        </w:rPr>
        <w:t>1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w w:val="85"/>
          <w:sz w:val="20"/>
          <w:szCs w:val="20"/>
        </w:rPr>
        <w:t>2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w w:val="85"/>
          <w:sz w:val="20"/>
          <w:szCs w:val="20"/>
        </w:rPr>
        <w:t>3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w w:val="85"/>
          <w:sz w:val="20"/>
          <w:szCs w:val="20"/>
        </w:rPr>
        <w:t>4</w:t>
      </w: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tabs>
          <w:tab w:val="left" w:pos="3968"/>
          <w:tab w:val="left" w:pos="6548"/>
          <w:tab w:val="left" w:pos="9127"/>
        </w:tabs>
        <w:spacing w:before="130" w:after="0" w:line="230" w:lineRule="exact"/>
        <w:ind w:left="1403"/>
      </w:pP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</w:p>
    <w:p w:rsidR="00FE0CB8" w:rsidRDefault="00FE0CB8">
      <w:pPr>
        <w:tabs>
          <w:tab w:val="left" w:pos="3968"/>
          <w:tab w:val="left" w:pos="6548"/>
          <w:tab w:val="left" w:pos="9127"/>
        </w:tabs>
        <w:spacing w:before="220" w:after="0" w:line="230" w:lineRule="exact"/>
        <w:ind w:left="1403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</w:p>
    <w:p w:rsidR="00FE0CB8" w:rsidRDefault="00FE0CB8">
      <w:pPr>
        <w:tabs>
          <w:tab w:val="left" w:pos="3968"/>
          <w:tab w:val="left" w:pos="6548"/>
          <w:tab w:val="left" w:pos="9127"/>
        </w:tabs>
        <w:spacing w:before="220" w:after="0" w:line="230" w:lineRule="exact"/>
        <w:ind w:left="1403"/>
      </w:pP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</w:p>
    <w:p w:rsidR="00FE0CB8" w:rsidRDefault="00FE0CB8">
      <w:pPr>
        <w:tabs>
          <w:tab w:val="left" w:pos="1843"/>
          <w:tab w:val="left" w:pos="3968"/>
          <w:tab w:val="left" w:pos="4408"/>
          <w:tab w:val="left" w:pos="6548"/>
          <w:tab w:val="left" w:pos="6988"/>
          <w:tab w:val="left" w:pos="9127"/>
          <w:tab w:val="left" w:pos="9567"/>
        </w:tabs>
        <w:spacing w:before="220" w:after="0" w:line="230" w:lineRule="exact"/>
        <w:ind w:left="1403"/>
      </w:pP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  <w:r>
        <w:rPr>
          <w:rFonts w:ascii="Times New Roman Bold Italic" w:hAnsi="Times New Roman Bold Italic" w:cs="Times New Roman Bold Italic"/>
          <w:color w:val="2B2A29"/>
          <w:sz w:val="20"/>
          <w:szCs w:val="20"/>
        </w:rPr>
        <w:tab/>
      </w: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  <w:r>
        <w:rPr>
          <w:rFonts w:ascii="Times New Roman Bold Italic" w:hAnsi="Times New Roman Bold Italic" w:cs="Times New Roman Bold Italic"/>
          <w:color w:val="2B2A29"/>
          <w:sz w:val="20"/>
          <w:szCs w:val="20"/>
        </w:rPr>
        <w:tab/>
      </w: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  <w:r>
        <w:rPr>
          <w:rFonts w:ascii="Times New Roman Bold Italic" w:hAnsi="Times New Roman Bold Italic" w:cs="Times New Roman Bold Italic"/>
          <w:color w:val="2B2A29"/>
          <w:sz w:val="20"/>
          <w:szCs w:val="20"/>
        </w:rPr>
        <w:tab/>
      </w: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tabs>
          <w:tab w:val="left" w:pos="5996"/>
          <w:tab w:val="left" w:pos="8552"/>
          <w:tab w:val="left" w:pos="11108"/>
        </w:tabs>
        <w:spacing w:before="13" w:after="0" w:line="230" w:lineRule="exact"/>
        <w:ind w:left="1403" w:firstLine="2036"/>
      </w:pPr>
      <w:r>
        <w:rPr>
          <w:rFonts w:ascii="Arial" w:hAnsi="Arial" w:cs="Arial"/>
          <w:color w:val="2B2A29"/>
          <w:w w:val="85"/>
          <w:sz w:val="20"/>
          <w:szCs w:val="20"/>
        </w:rPr>
        <w:t>5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w w:val="85"/>
          <w:sz w:val="20"/>
          <w:szCs w:val="20"/>
        </w:rPr>
        <w:t>6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w w:val="85"/>
          <w:sz w:val="20"/>
          <w:szCs w:val="20"/>
        </w:rPr>
        <w:t>7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w w:val="85"/>
          <w:sz w:val="20"/>
          <w:szCs w:val="20"/>
        </w:rPr>
        <w:t>8</w:t>
      </w:r>
    </w:p>
    <w:p w:rsidR="00FE0CB8" w:rsidRDefault="00FE0CB8">
      <w:pPr>
        <w:spacing w:after="0" w:line="230" w:lineRule="exact"/>
        <w:ind w:left="1403"/>
        <w:rPr>
          <w:sz w:val="24"/>
          <w:szCs w:val="24"/>
        </w:rPr>
      </w:pPr>
    </w:p>
    <w:p w:rsidR="00FE0CB8" w:rsidRDefault="00FE0CB8">
      <w:pPr>
        <w:tabs>
          <w:tab w:val="left" w:pos="3968"/>
          <w:tab w:val="left" w:pos="6548"/>
          <w:tab w:val="left" w:pos="9127"/>
        </w:tabs>
        <w:spacing w:before="186" w:after="0" w:line="230" w:lineRule="exact"/>
        <w:ind w:left="1403"/>
      </w:pP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1"/>
          <w:sz w:val="20"/>
          <w:szCs w:val="20"/>
        </w:rPr>
        <w:t>W =</w:t>
      </w:r>
    </w:p>
    <w:p w:rsidR="00FE0CB8" w:rsidRDefault="00FE0CB8">
      <w:pPr>
        <w:tabs>
          <w:tab w:val="left" w:pos="3968"/>
          <w:tab w:val="left" w:pos="6548"/>
          <w:tab w:val="left" w:pos="9127"/>
        </w:tabs>
        <w:spacing w:before="221" w:after="0" w:line="230" w:lineRule="exact"/>
        <w:ind w:left="1403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L  =</w:t>
      </w:r>
    </w:p>
    <w:p w:rsidR="00FE0CB8" w:rsidRDefault="00FE0CB8">
      <w:pPr>
        <w:tabs>
          <w:tab w:val="left" w:pos="3968"/>
          <w:tab w:val="left" w:pos="6548"/>
          <w:tab w:val="left" w:pos="9127"/>
        </w:tabs>
        <w:spacing w:before="220" w:after="0" w:line="230" w:lineRule="exact"/>
        <w:ind w:left="1403"/>
      </w:pP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W/L =</w:t>
      </w:r>
    </w:p>
    <w:p w:rsidR="00FE0CB8" w:rsidRDefault="00FE0CB8">
      <w:pPr>
        <w:tabs>
          <w:tab w:val="left" w:pos="1843"/>
          <w:tab w:val="left" w:pos="3968"/>
          <w:tab w:val="left" w:pos="4408"/>
          <w:tab w:val="left" w:pos="6548"/>
          <w:tab w:val="left" w:pos="6988"/>
          <w:tab w:val="left" w:pos="9127"/>
          <w:tab w:val="left" w:pos="9567"/>
        </w:tabs>
        <w:spacing w:before="220" w:after="0" w:line="230" w:lineRule="exact"/>
        <w:ind w:left="1403"/>
      </w:pP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  <w:r>
        <w:rPr>
          <w:rFonts w:ascii="Times New Roman Bold Italic" w:hAnsi="Times New Roman Bold Italic" w:cs="Times New Roman Bold Italic"/>
          <w:color w:val="2B2A29"/>
          <w:sz w:val="20"/>
          <w:szCs w:val="20"/>
        </w:rPr>
        <w:tab/>
      </w: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  <w:r>
        <w:rPr>
          <w:rFonts w:ascii="Times New Roman Bold Italic" w:hAnsi="Times New Roman Bold Italic" w:cs="Times New Roman Bold Italic"/>
          <w:color w:val="2B2A29"/>
          <w:sz w:val="20"/>
          <w:szCs w:val="20"/>
        </w:rPr>
        <w:tab/>
      </w: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  <w:r>
        <w:rPr>
          <w:rFonts w:ascii="Times New Roman Bold Italic" w:hAnsi="Times New Roman Bold Italic" w:cs="Times New Roman Bold Italic"/>
          <w:color w:val="2B2A29"/>
          <w:sz w:val="20"/>
          <w:szCs w:val="20"/>
        </w:rPr>
        <w:tab/>
      </w:r>
      <w:r>
        <w:rPr>
          <w:rFonts w:ascii="Times New Roman Bold Italic" w:hAnsi="Times New Roman Bold Italic" w:cs="Times New Roman Bold Italic"/>
          <w:i/>
          <w:color w:val="2B2A29"/>
          <w:spacing w:val="-7"/>
          <w:w w:val="95"/>
          <w:sz w:val="20"/>
          <w:szCs w:val="20"/>
        </w:rPr>
        <w:t>i</w:t>
      </w:r>
      <w:r>
        <w:rPr>
          <w:rFonts w:ascii="Arial" w:hAnsi="Arial" w:cs="Arial"/>
          <w:color w:val="2B2A29"/>
          <w:spacing w:val="-7"/>
          <w:w w:val="95"/>
          <w:sz w:val="20"/>
          <w:szCs w:val="20"/>
        </w:rPr>
        <w:t xml:space="preserve"> =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_ _______________</w:t>
      </w: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polyline id="_x0000_s1143" style="position:absolute;z-index:-251577344;mso-position-horizontal:absolute;mso-position-horizontal-relative:page;mso-position-vertical:absolute;mso-position-vertical-relative:page" points="453.5pt,612.6pt,566.65pt,612.6pt,566.65pt,508.2pt,453.5pt,508.2pt,453.5pt,612.6pt" coordsize="2263,2088" o:allowincell="f" filled="f" strokecolor="#2b2a29" strokeweight=".5pt">
            <v:stroke joinstyle="bevel"/>
            <v:path arrowok="t"/>
            <w10:wrap anchorx="page" anchory="page"/>
          </v:polyline>
        </w:pic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144" type="#_x0000_t75" style="position:absolute;margin-left:55.8pt;margin-top:27.4pt;width:267.4pt;height:130.3pt;z-index:-251792384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253" w:lineRule="exact"/>
        <w:ind w:left="6817"/>
        <w:rPr>
          <w:sz w:val="24"/>
          <w:szCs w:val="24"/>
        </w:rPr>
      </w:pPr>
    </w:p>
    <w:p w:rsidR="00FE0CB8" w:rsidRDefault="00FE0CB8">
      <w:pPr>
        <w:spacing w:before="152" w:after="0" w:line="253" w:lineRule="exact"/>
        <w:ind w:left="6817"/>
      </w:pPr>
      <w:r>
        <w:rPr>
          <w:rFonts w:ascii="Arial" w:hAnsi="Arial" w:cs="Arial"/>
          <w:b/>
          <w:color w:val="2B2A29"/>
          <w:w w:val="90"/>
          <w:sz w:val="32"/>
          <w:szCs w:val="32"/>
        </w:rPr>
        <w:t>TABLE X</w:t>
      </w:r>
      <w:r>
        <w:rPr>
          <w:rFonts w:ascii="Arial" w:hAnsi="Arial" w:cs="Arial"/>
          <w:color w:val="2B2A29"/>
          <w:spacing w:val="-7"/>
          <w:sz w:val="20"/>
          <w:szCs w:val="20"/>
        </w:rPr>
        <w:t xml:space="preserve">   Find H, the area of origin of the blood.</w:t>
      </w: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polyline id="_x0000_s1145" style="position:absolute;z-index:-251780096;mso-position-horizontal:absolute;mso-position-horizontal-relative:page;mso-position-vertical:absolute;mso-position-vertical-relative:page" points="59.05pt,812.65pt,59.05pt,775.05pt" coordsize="0,752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46" style="position:absolute;z-index:-251774976;mso-position-horizontal:absolute;mso-position-horizontal-relative:page;mso-position-vertical:absolute;mso-position-vertical-relative:page" points="95.4pt,812.4pt,59.3pt,812.4pt" coordsize="722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47" style="position:absolute;z-index:-251773952;mso-position-horizontal:absolute;mso-position-horizontal-relative:page;mso-position-vertical:absolute;mso-position-vertical-relative:page" points="59.05pt,775.05pt,59.05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48" style="position:absolute;z-index:-251772928;mso-position-horizontal:absolute;mso-position-horizontal-relative:page;mso-position-vertical:absolute;mso-position-vertical-relative:page" points="95.4pt,775.05pt,59.3pt,775.05pt" coordsize="722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49" style="position:absolute;z-index:-251771904;mso-position-horizontal:absolute;mso-position-horizontal-relative:page;mso-position-vertical:absolute;mso-position-vertical-relative:page" points="59.05pt,649.8pt,59.05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0" style="position:absolute;z-index:-251770880;mso-position-horizontal:absolute;mso-position-horizontal-relative:page;mso-position-vertical:absolute;mso-position-vertical-relative:page" points="95.4pt,649.8pt,59.3pt,649.8pt" coordsize="722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1" style="position:absolute;z-index:-251769856;mso-position-horizontal:absolute;mso-position-horizontal-relative:page;mso-position-vertical:absolute;mso-position-vertical-relative:page" points="59.05pt,524.5pt,59.05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2" style="position:absolute;z-index:-251768832;mso-position-horizontal:absolute;mso-position-horizontal-relative:page;mso-position-vertical:absolute;mso-position-vertical-relative:page" points="95.4pt,524.5pt,59.3pt,524.5pt" coordsize="722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3" style="position:absolute;z-index:-251767808;mso-position-horizontal:absolute;mso-position-horizontal-relative:page;mso-position-vertical:absolute;mso-position-vertical-relative:page" points="59.05pt,399.25pt,59.05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4" style="position:absolute;z-index:-251766784;mso-position-horizontal:absolute;mso-position-horizontal-relative:page;mso-position-vertical:absolute;mso-position-vertical-relative:page" points="95.4pt,399.25pt,59.3pt,399.25pt" coordsize="722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5" style="position:absolute;z-index:-251765760;mso-position-horizontal:absolute;mso-position-horizontal-relative:page;mso-position-vertical:absolute;mso-position-vertical-relative:page" points="59.05pt,273.95pt,59.05pt,148.4pt" coordsize="0,2511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6" style="position:absolute;z-index:-251764736;mso-position-horizontal:absolute;mso-position-horizontal-relative:page;mso-position-vertical:absolute;mso-position-vertical-relative:page" points="95.4pt,273.95pt,59.3pt,273.95pt" coordsize="722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7" style="position:absolute;z-index:-251763712;mso-position-horizontal:absolute;mso-position-horizontal-relative:page;mso-position-vertical:absolute;mso-position-vertical-relative:page" points="95.4pt,148.65pt,59.3pt,148.65pt" coordsize="722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8" style="position:absolute;z-index:-251762688;mso-position-horizontal:absolute;mso-position-horizontal-relative:page;mso-position-vertical:absolute;mso-position-vertical-relative:page" points="95.65pt,812.65pt,95.65pt,775.05pt" coordsize="0,752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9" style="position:absolute;z-index:-251761664;mso-position-horizontal:absolute;mso-position-horizontal-relative:page;mso-position-vertical:absolute;mso-position-vertical-relative:page" points="154.3pt,812.4pt,95.9pt,812.4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0" style="position:absolute;z-index:-251760640;mso-position-horizontal:absolute;mso-position-horizontal-relative:page;mso-position-vertical:absolute;mso-position-vertical-relative:page" points="95.65pt,775.05pt,95.65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1" style="position:absolute;z-index:-251759616;mso-position-horizontal:absolute;mso-position-horizontal-relative:page;mso-position-vertical:absolute;mso-position-vertical-relative:page" points="154.3pt,775.05pt,95.9pt,775.0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2" style="position:absolute;z-index:-251758592;mso-position-horizontal:absolute;mso-position-horizontal-relative:page;mso-position-vertical:absolute;mso-position-vertical-relative:page" points="95.65pt,649.8pt,95.65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3" style="position:absolute;z-index:-251757568;mso-position-horizontal:absolute;mso-position-horizontal-relative:page;mso-position-vertical:absolute;mso-position-vertical-relative:page" points="154.3pt,649.8pt,95.9pt,649.8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4" style="position:absolute;z-index:-251756544;mso-position-horizontal:absolute;mso-position-horizontal-relative:page;mso-position-vertical:absolute;mso-position-vertical-relative:page" points="95.65pt,524.5pt,95.65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5" style="position:absolute;z-index:-251755520;mso-position-horizontal:absolute;mso-position-horizontal-relative:page;mso-position-vertical:absolute;mso-position-vertical-relative:page" points="154.3pt,524.5pt,95.9pt,524.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6" style="position:absolute;z-index:-251754496;mso-position-horizontal:absolute;mso-position-horizontal-relative:page;mso-position-vertical:absolute;mso-position-vertical-relative:page" points="95.65pt,399.25pt,95.65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7" style="position:absolute;z-index:-251750400;mso-position-horizontal:absolute;mso-position-horizontal-relative:page;mso-position-vertical:absolute;mso-position-vertical-relative:page" points="154.3pt,399.25pt,95.9pt,399.2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8" style="position:absolute;z-index:-251746304;mso-position-horizontal:absolute;mso-position-horizontal-relative:page;mso-position-vertical:absolute;mso-position-vertical-relative:page" points="95.65pt,273.95pt,95.65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9" style="position:absolute;z-index:-251742208;mso-position-horizontal:absolute;mso-position-horizontal-relative:page;mso-position-vertical:absolute;mso-position-vertical-relative:page" points="154.3pt,273.95pt,95.9pt,273.9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0" style="position:absolute;z-index:-251738112;mso-position-horizontal:absolute;mso-position-horizontal-relative:page;mso-position-vertical:absolute;mso-position-vertical-relative:page" points="154.3pt,148.65pt,95.9pt,148.6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1" style="position:absolute;z-index:-251736064;mso-position-horizontal:absolute;mso-position-horizontal-relative:page;mso-position-vertical:absolute;mso-position-vertical-relative:page" points="154.55pt,812.65pt,154.55pt,775.05pt" coordsize="0,752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2" style="position:absolute;z-index:-251735040;mso-position-horizontal:absolute;mso-position-horizontal-relative:page;mso-position-vertical:absolute;mso-position-vertical-relative:page" points="213.15pt,812.4pt,154.75pt,812.4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3" style="position:absolute;z-index:-251734016;mso-position-horizontal:absolute;mso-position-horizontal-relative:page;mso-position-vertical:absolute;mso-position-vertical-relative:page" points="154.55pt,775.05pt,154.55pt,649.8pt" coordsize="0,2505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4" style="position:absolute;z-index:-251732992;mso-position-horizontal:absolute;mso-position-horizontal-relative:page;mso-position-vertical:absolute;mso-position-vertical-relative:page" points="213.15pt,775.05pt,154.75pt,775.0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5" style="position:absolute;z-index:-251730944;mso-position-horizontal:absolute;mso-position-horizontal-relative:page;mso-position-vertical:absolute;mso-position-vertical-relative:page" points="154.55pt,649.8pt,154.55pt,524.5pt" coordsize="0,2506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6" style="position:absolute;z-index:-251727872;mso-position-horizontal:absolute;mso-position-horizontal-relative:page;mso-position-vertical:absolute;mso-position-vertical-relative:page" points="213.15pt,649.8pt,154.75pt,649.8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7" style="position:absolute;z-index:-251723776;mso-position-horizontal:absolute;mso-position-horizontal-relative:page;mso-position-vertical:absolute;mso-position-vertical-relative:page" points="154.55pt,524.5pt,154.55pt,399.25pt" coordsize="0,2505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8" style="position:absolute;z-index:-251719680;mso-position-horizontal:absolute;mso-position-horizontal-relative:page;mso-position-vertical:absolute;mso-position-vertical-relative:page" points="213.15pt,524.5pt,154.75pt,524.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9" style="position:absolute;z-index:-251715584;mso-position-horizontal:absolute;mso-position-horizontal-relative:page;mso-position-vertical:absolute;mso-position-vertical-relative:page" points="154.55pt,399.25pt,154.55pt,273.95pt" coordsize="0,2506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0" style="position:absolute;z-index:-251711488;mso-position-horizontal:absolute;mso-position-horizontal-relative:page;mso-position-vertical:absolute;mso-position-vertical-relative:page" points="213.15pt,399.25pt,154.75pt,399.2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1" style="position:absolute;z-index:-251708416;mso-position-horizontal:absolute;mso-position-horizontal-relative:page;mso-position-vertical:absolute;mso-position-vertical-relative:page" points="154.55pt,273.95pt,154.55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2" style="position:absolute;z-index:-251707392;mso-position-horizontal:absolute;mso-position-horizontal-relative:page;mso-position-vertical:absolute;mso-position-vertical-relative:page" points="213.15pt,273.95pt,154.75pt,273.9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3" style="position:absolute;z-index:-251705344;mso-position-horizontal:absolute;mso-position-horizontal-relative:page;mso-position-vertical:absolute;mso-position-vertical-relative:page" points="213.15pt,148.65pt,154.75pt,148.6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4" style="position:absolute;z-index:-251703296;mso-position-horizontal:absolute;mso-position-horizontal-relative:page;mso-position-vertical:absolute;mso-position-vertical-relative:page" points="213.4pt,812.65pt,213.4pt,775.05pt" coordsize="0,752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5" style="position:absolute;z-index:-251701248;mso-position-horizontal:absolute;mso-position-horizontal-relative:page;mso-position-vertical:absolute;mso-position-vertical-relative:page" points="272.05pt,812.4pt,213.65pt,812.4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6" style="position:absolute;z-index:-251699200;mso-position-horizontal:absolute;mso-position-horizontal-relative:page;mso-position-vertical:absolute;mso-position-vertical-relative:page" points="213.4pt,775.05pt,213.4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7" style="position:absolute;z-index:-251697152;mso-position-horizontal:absolute;mso-position-horizontal-relative:page;mso-position-vertical:absolute;mso-position-vertical-relative:page" points="272.05pt,775.05pt,213.65pt,775.0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8" style="position:absolute;z-index:-251695104;mso-position-horizontal:absolute;mso-position-horizontal-relative:page;mso-position-vertical:absolute;mso-position-vertical-relative:page" points="213.4pt,649.8pt,213.4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9" style="position:absolute;z-index:-251693056;mso-position-horizontal:absolute;mso-position-horizontal-relative:page;mso-position-vertical:absolute;mso-position-vertical-relative:page" points="272.05pt,649.8pt,213.65pt,649.8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0" style="position:absolute;z-index:-251691008;mso-position-horizontal:absolute;mso-position-horizontal-relative:page;mso-position-vertical:absolute;mso-position-vertical-relative:page" points="213.4pt,524.5pt,213.4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1" style="position:absolute;z-index:-251688960;mso-position-horizontal:absolute;mso-position-horizontal-relative:page;mso-position-vertical:absolute;mso-position-vertical-relative:page" points="272.05pt,524.5pt,213.65pt,524.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2" style="position:absolute;z-index:-251686912;mso-position-horizontal:absolute;mso-position-horizontal-relative:page;mso-position-vertical:absolute;mso-position-vertical-relative:page" points="213.4pt,399.25pt,213.4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3" style="position:absolute;z-index:-251684864;mso-position-horizontal:absolute;mso-position-horizontal-relative:page;mso-position-vertical:absolute;mso-position-vertical-relative:page" points="272.05pt,399.25pt,213.65pt,399.2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4" style="position:absolute;z-index:-251682816;mso-position-horizontal:absolute;mso-position-horizontal-relative:page;mso-position-vertical:absolute;mso-position-vertical-relative:page" points="213.4pt,273.95pt,213.4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5" style="position:absolute;z-index:-251680768;mso-position-horizontal:absolute;mso-position-horizontal-relative:page;mso-position-vertical:absolute;mso-position-vertical-relative:page" points="272.05pt,273.95pt,213.65pt,273.9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6" style="position:absolute;z-index:-251677696;mso-position-horizontal:absolute;mso-position-horizontal-relative:page;mso-position-vertical:absolute;mso-position-vertical-relative:page" points="272.05pt,148.65pt,213.65pt,148.6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7" style="position:absolute;z-index:-251675648;mso-position-horizontal:absolute;mso-position-horizontal-relative:page;mso-position-vertical:absolute;mso-position-vertical-relative:page" points="272.3pt,812.65pt,272.3pt,775.05pt" coordsize="0,752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8" style="position:absolute;z-index:-251672576;mso-position-horizontal:absolute;mso-position-horizontal-relative:page;mso-position-vertical:absolute;mso-position-vertical-relative:page" points="330.9pt,812.4pt,272.55pt,812.4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9" style="position:absolute;z-index:-251671552;mso-position-horizontal:absolute;mso-position-horizontal-relative:page;mso-position-vertical:absolute;mso-position-vertical-relative:page" points="272.3pt,775.05pt,272.3pt,649.8pt" coordsize="0,2505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0" style="position:absolute;z-index:-251669504;mso-position-horizontal:absolute;mso-position-horizontal-relative:page;mso-position-vertical:absolute;mso-position-vertical-relative:page" points="330.9pt,775.05pt,272.55pt,775.0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1" style="position:absolute;z-index:-251668480;mso-position-horizontal:absolute;mso-position-horizontal-relative:page;mso-position-vertical:absolute;mso-position-vertical-relative:page" points="272.3pt,649.8pt,272.3pt,524.5pt" coordsize="0,2506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2" style="position:absolute;z-index:-251666432;mso-position-horizontal:absolute;mso-position-horizontal-relative:page;mso-position-vertical:absolute;mso-position-vertical-relative:page" points="330.9pt,649.8pt,272.55pt,649.8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3" style="position:absolute;z-index:-251665408;mso-position-horizontal:absolute;mso-position-horizontal-relative:page;mso-position-vertical:absolute;mso-position-vertical-relative:page" points="272.3pt,524.5pt,272.3pt,399.25pt" coordsize="0,2505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4" style="position:absolute;z-index:-251664384;mso-position-horizontal:absolute;mso-position-horizontal-relative:page;mso-position-vertical:absolute;mso-position-vertical-relative:page" points="330.9pt,524.5pt,272.55pt,524.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5" style="position:absolute;z-index:-251662336;mso-position-horizontal:absolute;mso-position-horizontal-relative:page;mso-position-vertical:absolute;mso-position-vertical-relative:page" points="272.3pt,399.25pt,272.3pt,273.95pt" coordsize="0,2506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6" style="position:absolute;z-index:-251661312;mso-position-horizontal:absolute;mso-position-horizontal-relative:page;mso-position-vertical:absolute;mso-position-vertical-relative:page" points="330.9pt,399.25pt,272.55pt,399.2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7" style="position:absolute;z-index:-251659264;mso-position-horizontal:absolute;mso-position-horizontal-relative:page;mso-position-vertical:absolute;mso-position-vertical-relative:page" points="272.3pt,273.95pt,272.3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8" style="position:absolute;z-index:-251658240;mso-position-horizontal:absolute;mso-position-horizontal-relative:page;mso-position-vertical:absolute;mso-position-vertical-relative:page" points="330.9pt,273.95pt,272.55pt,273.9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9" style="position:absolute;z-index:-251656192;mso-position-horizontal:absolute;mso-position-horizontal-relative:page;mso-position-vertical:absolute;mso-position-vertical-relative:page" points="330.9pt,148.65pt,272.55pt,148.65pt" coordsize="1167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0" style="position:absolute;z-index:-251655168;mso-position-horizontal:absolute;mso-position-horizontal-relative:page;mso-position-vertical:absolute;mso-position-vertical-relative:page" points="331.15pt,812.65pt,331.15pt,775.05pt" coordsize="0,752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1" style="position:absolute;z-index:-251652096;mso-position-horizontal:absolute;mso-position-horizontal-relative:page;mso-position-vertical:absolute;mso-position-vertical-relative:page" points="389.8pt,812.4pt,331.4pt,812.4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2" style="position:absolute;z-index:-251650048;mso-position-horizontal:absolute;mso-position-horizontal-relative:page;mso-position-vertical:absolute;mso-position-vertical-relative:page" points="331.15pt,775.05pt,331.15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3" style="position:absolute;z-index:-251648000;mso-position-horizontal:absolute;mso-position-horizontal-relative:page;mso-position-vertical:absolute;mso-position-vertical-relative:page" points="389.8pt,775.05pt,331.4pt,775.0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4" style="position:absolute;z-index:-251644928;mso-position-horizontal:absolute;mso-position-horizontal-relative:page;mso-position-vertical:absolute;mso-position-vertical-relative:page" points="331.15pt,649.8pt,331.15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5" style="position:absolute;z-index:-251642880;mso-position-horizontal:absolute;mso-position-horizontal-relative:page;mso-position-vertical:absolute;mso-position-vertical-relative:page" points="389.8pt,649.8pt,331.4pt,649.8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6" style="position:absolute;z-index:-251638784;mso-position-horizontal:absolute;mso-position-horizontal-relative:page;mso-position-vertical:absolute;mso-position-vertical-relative:page" points="331.15pt,524.5pt,331.15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7" style="position:absolute;z-index:-251636736;mso-position-horizontal:absolute;mso-position-horizontal-relative:page;mso-position-vertical:absolute;mso-position-vertical-relative:page" points="389.8pt,524.5pt,331.4pt,524.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8" style="position:absolute;z-index:-251633664;mso-position-horizontal:absolute;mso-position-horizontal-relative:page;mso-position-vertical:absolute;mso-position-vertical-relative:page" points="331.15pt,399.25pt,331.15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9" style="position:absolute;z-index:-251631616;mso-position-horizontal:absolute;mso-position-horizontal-relative:page;mso-position-vertical:absolute;mso-position-vertical-relative:page" points="389.8pt,399.25pt,331.4pt,399.2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0" style="position:absolute;z-index:-251628544;mso-position-horizontal:absolute;mso-position-horizontal-relative:page;mso-position-vertical:absolute;mso-position-vertical-relative:page" points="331.15pt,273.95pt,331.15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1" style="position:absolute;z-index:-251626496;mso-position-horizontal:absolute;mso-position-horizontal-relative:page;mso-position-vertical:absolute;mso-position-vertical-relative:page" points="389.8pt,273.95pt,331.4pt,273.9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2" style="position:absolute;z-index:-251624448;mso-position-horizontal:absolute;mso-position-horizontal-relative:page;mso-position-vertical:absolute;mso-position-vertical-relative:page" points="389.8pt,148.65pt,331.4pt,148.6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3" style="position:absolute;z-index:-251622400;mso-position-horizontal:absolute;mso-position-horizontal-relative:page;mso-position-vertical:absolute;mso-position-vertical-relative:page" points="390.05pt,812.65pt,390.05pt,775.05pt" coordsize="0,752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4" style="position:absolute;z-index:-251620352;mso-position-horizontal:absolute;mso-position-horizontal-relative:page;mso-position-vertical:absolute;mso-position-vertical-relative:page" points="448.65pt,812.4pt,390.3pt,812.4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5" style="position:absolute;z-index:-251618304;mso-position-horizontal:absolute;mso-position-horizontal-relative:page;mso-position-vertical:absolute;mso-position-vertical-relative:page" points="390.05pt,775.05pt,390.05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6" style="position:absolute;z-index:-251617280;mso-position-horizontal:absolute;mso-position-horizontal-relative:page;mso-position-vertical:absolute;mso-position-vertical-relative:page" points="448.65pt,775.05pt,390.3pt,775.0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7" style="position:absolute;z-index:-251614208;mso-position-horizontal:absolute;mso-position-horizontal-relative:page;mso-position-vertical:absolute;mso-position-vertical-relative:page" points="390.05pt,649.8pt,390.05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8" style="position:absolute;z-index:-251612160;mso-position-horizontal:absolute;mso-position-horizontal-relative:page;mso-position-vertical:absolute;mso-position-vertical-relative:page" points="448.65pt,649.8pt,390.3pt,649.8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9" style="position:absolute;z-index:-251609088;mso-position-horizontal:absolute;mso-position-horizontal-relative:page;mso-position-vertical:absolute;mso-position-vertical-relative:page" points="390.05pt,524.5pt,390.05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0" style="position:absolute;z-index:-251608064;mso-position-horizontal:absolute;mso-position-horizontal-relative:page;mso-position-vertical:absolute;mso-position-vertical-relative:page" points="448.65pt,524.5pt,390.3pt,524.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1" style="position:absolute;z-index:-251604992;mso-position-horizontal:absolute;mso-position-horizontal-relative:page;mso-position-vertical:absolute;mso-position-vertical-relative:page" points="390.05pt,399.25pt,390.05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2" style="position:absolute;z-index:-251602944;mso-position-horizontal:absolute;mso-position-horizontal-relative:page;mso-position-vertical:absolute;mso-position-vertical-relative:page" points="448.65pt,399.25pt,390.3pt,399.2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3" style="position:absolute;z-index:-251599872;mso-position-horizontal:absolute;mso-position-horizontal-relative:page;mso-position-vertical:absolute;mso-position-vertical-relative:page" points="390.05pt,273.95pt,390.05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4" style="position:absolute;z-index:-251597824;mso-position-horizontal:absolute;mso-position-horizontal-relative:page;mso-position-vertical:absolute;mso-position-vertical-relative:page" points="448.65pt,273.95pt,390.3pt,273.9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5" style="position:absolute;z-index:-251595776;mso-position-horizontal:absolute;mso-position-horizontal-relative:page;mso-position-vertical:absolute;mso-position-vertical-relative:page" points="448.65pt,148.65pt,390.3pt,148.65pt" coordsize="1167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6" style="position:absolute;z-index:-251592704;mso-position-horizontal:absolute;mso-position-horizontal-relative:page;mso-position-vertical:absolute;mso-position-vertical-relative:page" points="448.9pt,812.65pt,448.9pt,775.05pt" coordsize="0,752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7" style="position:absolute;z-index:-251591680;mso-position-horizontal:absolute;mso-position-horizontal-relative:page;mso-position-vertical:absolute;mso-position-vertical-relative:page" points="507.55pt,812.4pt,449.15pt,812.4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8" style="position:absolute;z-index:-251587584;mso-position-horizontal:absolute;mso-position-horizontal-relative:page;mso-position-vertical:absolute;mso-position-vertical-relative:page" points="448.9pt,775.05pt,448.9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9" style="position:absolute;z-index:-251586560;mso-position-horizontal:absolute;mso-position-horizontal-relative:page;mso-position-vertical:absolute;mso-position-vertical-relative:page" points="507.55pt,775.05pt,449.15pt,775.0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0" style="position:absolute;z-index:-251583488;mso-position-horizontal:absolute;mso-position-horizontal-relative:page;mso-position-vertical:absolute;mso-position-vertical-relative:page" points="448.9pt,649.8pt,448.9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1" style="position:absolute;z-index:-251581440;mso-position-horizontal:absolute;mso-position-horizontal-relative:page;mso-position-vertical:absolute;mso-position-vertical-relative:page" points="507.55pt,649.8pt,449.15pt,649.8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2" style="position:absolute;z-index:-251578368;mso-position-horizontal:absolute;mso-position-horizontal-relative:page;mso-position-vertical:absolute;mso-position-vertical-relative:page" points="448.9pt,524.5pt,448.9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3" style="position:absolute;z-index:-251576320;mso-position-horizontal:absolute;mso-position-horizontal-relative:page;mso-position-vertical:absolute;mso-position-vertical-relative:page" points="507.55pt,524.5pt,449.15pt,524.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4" style="position:absolute;z-index:-251574272;mso-position-horizontal:absolute;mso-position-horizontal-relative:page;mso-position-vertical:absolute;mso-position-vertical-relative:page" points="448.9pt,399.25pt,448.9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5" style="position:absolute;z-index:-251573248;mso-position-horizontal:absolute;mso-position-horizontal-relative:page;mso-position-vertical:absolute;mso-position-vertical-relative:page" points="507.55pt,399.25pt,449.15pt,399.2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6" style="position:absolute;z-index:-251571200;mso-position-horizontal:absolute;mso-position-horizontal-relative:page;mso-position-vertical:absolute;mso-position-vertical-relative:page" points="448.9pt,273.95pt,448.9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7" style="position:absolute;z-index:-251570176;mso-position-horizontal:absolute;mso-position-horizontal-relative:page;mso-position-vertical:absolute;mso-position-vertical-relative:page" points="507.55pt,273.95pt,449.15pt,273.95pt" coordsize="1168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8" style="position:absolute;z-index:-251569152;mso-position-horizontal:absolute;mso-position-horizontal-relative:page;mso-position-vertical:absolute;mso-position-vertical-relative:page" points="507.55pt,148.65pt,449.15pt,148.65pt" coordsize="1168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9" style="position:absolute;z-index:-251567104;mso-position-horizontal:absolute;mso-position-horizontal-relative:page;mso-position-vertical:absolute;mso-position-vertical-relative:page" points="507.8pt,812.65pt,507.8pt,775.05pt" coordsize="0,752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0" style="position:absolute;z-index:-251566080;mso-position-horizontal:absolute;mso-position-horizontal-relative:page;mso-position-vertical:absolute;mso-position-vertical-relative:page" points="566.4pt,812.4pt,508.05pt,812.4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1" style="position:absolute;z-index:-251564032;mso-position-horizontal:absolute;mso-position-horizontal-relative:page;mso-position-vertical:absolute;mso-position-vertical-relative:page" points="507.8pt,775.05pt,507.8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2" style="position:absolute;z-index:-251563008;mso-position-horizontal:absolute;mso-position-horizontal-relative:page;mso-position-vertical:absolute;mso-position-vertical-relative:page" points="566.4pt,775.05pt,508.05pt,775.0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3" style="position:absolute;z-index:-251560960;mso-position-horizontal:absolute;mso-position-horizontal-relative:page;mso-position-vertical:absolute;mso-position-vertical-relative:page" points="507.8pt,649.8pt,507.8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4" style="position:absolute;z-index:-251559936;mso-position-horizontal:absolute;mso-position-horizontal-relative:page;mso-position-vertical:absolute;mso-position-vertical-relative:page" points="566.4pt,649.8pt,508.05pt,649.8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5" style="position:absolute;z-index:-251557888;mso-position-horizontal:absolute;mso-position-horizontal-relative:page;mso-position-vertical:absolute;mso-position-vertical-relative:page" points="507.8pt,524.5pt,507.8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6" style="position:absolute;z-index:-251556864;mso-position-horizontal:absolute;mso-position-horizontal-relative:page;mso-position-vertical:absolute;mso-position-vertical-relative:page" points="566.4pt,524.5pt,508.05pt,524.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7" style="position:absolute;z-index:-251555840;mso-position-horizontal:absolute;mso-position-horizontal-relative:page;mso-position-vertical:absolute;mso-position-vertical-relative:page" points="507.8pt,399.25pt,507.8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8" style="position:absolute;z-index:-251553792;mso-position-horizontal:absolute;mso-position-horizontal-relative:page;mso-position-vertical:absolute;mso-position-vertical-relative:page" points="566.4pt,399.25pt,508.05pt,399.2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9" style="position:absolute;z-index:-251552768;mso-position-horizontal:absolute;mso-position-horizontal-relative:page;mso-position-vertical:absolute;mso-position-vertical-relative:page" points="507.8pt,273.95pt,507.8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0" style="position:absolute;z-index:-251550720;mso-position-horizontal:absolute;mso-position-horizontal-relative:page;mso-position-vertical:absolute;mso-position-vertical-relative:page" points="566.4pt,273.95pt,508.05pt,273.95pt" coordsize="1167,0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1" style="position:absolute;z-index:-251549696;mso-position-horizontal:absolute;mso-position-horizontal-relative:page;mso-position-vertical:absolute;mso-position-vertical-relative:page" points="566.4pt,148.65pt,508.05pt,148.65pt" coordsize="1167,0" o:allowincell="f" filled="f" strokecolor="#2b2a29" strokeweight=".17636mm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2" style="position:absolute;z-index:-251547648;mso-position-horizontal:absolute;mso-position-horizontal-relative:page;mso-position-vertical:absolute;mso-position-vertical-relative:page" points="566.65pt,812.65pt,566.65pt,775.05pt" coordsize="0,752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3" style="position:absolute;z-index:-251546624;mso-position-horizontal:absolute;mso-position-horizontal-relative:page;mso-position-vertical:absolute;mso-position-vertical-relative:page" points="566.65pt,775.05pt,566.65pt,649.8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4" style="position:absolute;z-index:-251544576;mso-position-horizontal:absolute;mso-position-horizontal-relative:page;mso-position-vertical:absolute;mso-position-vertical-relative:page" points="566.65pt,649.8pt,566.65pt,524.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5" style="position:absolute;z-index:-251543552;mso-position-horizontal:absolute;mso-position-horizontal-relative:page;mso-position-vertical:absolute;mso-position-vertical-relative:page" points="566.65pt,524.5pt,566.65pt,399.25pt" coordsize="0,2505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6" style="position:absolute;z-index:-251542528;mso-position-horizontal:absolute;mso-position-horizontal-relative:page;mso-position-vertical:absolute;mso-position-vertical-relative:page" points="566.65pt,399.25pt,566.65pt,273.95pt" coordsize="0,2506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7" style="position:absolute;z-index:-251541504;mso-position-horizontal:absolute;mso-position-horizontal-relative:page;mso-position-vertical:absolute;mso-position-vertical-relative:page" points="566.65pt,273.95pt,566.65pt,148.4pt" coordsize="0,2511" o:allowincell="f" filled="f" strokecolor="#2b2a29" strokeweight=".5pt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8" type="#_x0000_t202" style="position:absolute;margin-left:66.3pt;margin-top:733.5pt;width:20pt;height:71.7pt;z-index:-251540480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spacing w:val="-5"/>
                      <w:sz w:val="20"/>
                      <w:szCs w:val="20"/>
                    </w:rPr>
                    <w:t>Stain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69" type="#_x0000_t202" style="position:absolute;margin-left:66.3pt;margin-top:659.2pt;width:20pt;height:56.7pt;z-index:-251539456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3"/>
                      <w:sz w:val="20"/>
                      <w:szCs w:val="20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0" type="#_x0000_t202" style="position:absolute;margin-left:81.2pt;margin-top:632.8pt;width:18pt;height:130.8pt;z-index:-251538432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60" w:lineRule="atLeast"/>
                  </w:pPr>
                  <w:r>
                    <w:rPr>
                      <w:rFonts w:ascii="Arial" w:hAnsi="Arial" w:cs="Arial"/>
                      <w:color w:val="2B2A29"/>
                      <w:spacing w:val="-8"/>
                      <w:sz w:val="16"/>
                      <w:szCs w:val="16"/>
                    </w:rPr>
                    <w:t>Distance from stain to AOC (cm)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1" type="#_x0000_t202" style="position:absolute;margin-left:67.3pt;margin-top:540.9pt;width:19pt;height:47.5pt;z-index:-251537408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80" w:lineRule="atLeast"/>
                  </w:pPr>
                  <w:r>
                    <w:rPr>
                      <w:rFonts w:ascii="Times New Roman Bold Italic" w:hAnsi="Times New Roman Bold Italic" w:cs="Times New Roman Bold Italic"/>
                      <w:i/>
                      <w:color w:val="2B2A29"/>
                      <w:sz w:val="18"/>
                      <w:szCs w:val="1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2" type="#_x0000_t202" style="position:absolute;margin-left:81.2pt;margin-top:521.5pt;width:18pt;height:92.6pt;z-index:-251536384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60" w:lineRule="atLeast"/>
                  </w:pPr>
                  <w:r>
                    <w:rPr>
                      <w:rFonts w:ascii="Arial" w:hAnsi="Arial" w:cs="Arial"/>
                      <w:color w:val="2B2A29"/>
                      <w:spacing w:val="-2"/>
                      <w:sz w:val="16"/>
                      <w:szCs w:val="16"/>
                    </w:rPr>
                    <w:t>Angle of impact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3" type="#_x0000_t202" style="position:absolute;margin-left:66.3pt;margin-top:404pt;width:20pt;height:69.3pt;z-index:-251535360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96" w:lineRule="atLeast"/>
                  </w:pPr>
                  <w:r>
                    <w:rPr>
                      <w:rFonts w:ascii="Arial Bold" w:hAnsi="Arial Bold" w:cs="Arial Bold"/>
                      <w:color w:val="2B2A29"/>
                      <w:spacing w:val="-8"/>
                      <w:w w:val="93"/>
                      <w:sz w:val="20"/>
                      <w:szCs w:val="20"/>
                    </w:rPr>
                    <w:t xml:space="preserve">TAN </w:t>
                  </w:r>
                  <w:r>
                    <w:rPr>
                      <w:rFonts w:ascii="Times New Roman Bold Italic" w:hAnsi="Times New Roman Bold Italic" w:cs="Times New Roman Bold Italic"/>
                      <w:i/>
                      <w:color w:val="2B2A29"/>
                      <w:spacing w:val="-8"/>
                      <w:w w:val="93"/>
                      <w:sz w:val="18"/>
                      <w:szCs w:val="1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4" type="#_x0000_t202" style="position:absolute;margin-left:67.3pt;margin-top:266.8pt;width:19pt;height:97.5pt;z-index:-251534336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80" w:lineRule="atLeast"/>
                  </w:pPr>
                  <w:r>
                    <w:rPr>
                      <w:rFonts w:ascii="Arial Bold" w:hAnsi="Arial Bold" w:cs="Arial Bold"/>
                      <w:color w:val="2B2A29"/>
                      <w:spacing w:val="-4"/>
                      <w:sz w:val="18"/>
                      <w:szCs w:val="18"/>
                    </w:rPr>
                    <w:t>Area of origin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5" type="#_x0000_t202" style="position:absolute;margin-left:81.2pt;margin-top:280pt;width:18pt;height:78.5pt;z-index:-251533312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60" w:lineRule="atLeast"/>
                  </w:pPr>
                  <w:r>
                    <w:rPr>
                      <w:rFonts w:ascii="Arial" w:hAnsi="Arial" w:cs="Arial"/>
                      <w:color w:val="2B2A29"/>
                      <w:spacing w:val="-8"/>
                      <w:w w:val="95"/>
                      <w:sz w:val="16"/>
                      <w:szCs w:val="16"/>
                    </w:rPr>
                    <w:t>H = TAN</w:t>
                  </w:r>
                  <w:r>
                    <w:rPr>
                      <w:rFonts w:ascii="Times New Roman Bold Italic" w:hAnsi="Times New Roman Bold Italic" w:cs="Times New Roman Bold Italic"/>
                      <w:i/>
                      <w:color w:val="2B2A29"/>
                      <w:spacing w:val="-8"/>
                      <w:w w:val="95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color w:val="2B2A29"/>
                      <w:spacing w:val="-8"/>
                      <w:w w:val="95"/>
                      <w:sz w:val="16"/>
                      <w:szCs w:val="16"/>
                    </w:rPr>
                    <w:t xml:space="preserve">  x 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6" type="#_x0000_t202" style="position:absolute;margin-left:66.3pt;margin-top:158.2pt;width:20pt;height:56.6pt;z-index:-251532288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2"/>
                      <w:sz w:val="20"/>
                      <w:szCs w:val="20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7" type="#_x0000_t202" style="position:absolute;margin-left:81.2pt;margin-top:130.2pt;width:18pt;height:127pt;z-index:-251531264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60" w:lineRule="atLeast"/>
                  </w:pPr>
                  <w:r>
                    <w:rPr>
                      <w:rFonts w:ascii="Arial" w:hAnsi="Arial" w:cs="Arial"/>
                      <w:color w:val="2B2A29"/>
                      <w:spacing w:val="-4"/>
                      <w:sz w:val="16"/>
                      <w:szCs w:val="16"/>
                    </w:rPr>
                    <w:t>Distance from the wall (cm)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8" type="#_x0000_t202" style="position:absolute;margin-left:113.9pt;margin-top:741pt;width:20pt;height:55.5pt;z-index:-251530240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9" type="#_x0000_t202" style="position:absolute;margin-left:117.8pt;margin-top:678.7pt;width:19pt;height:65.5pt;z-index:-251529216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180" w:lineRule="atLeast"/>
                  </w:pPr>
                  <w:r>
                    <w:rPr>
                      <w:rFonts w:ascii="Arial" w:hAnsi="Arial" w:cs="Arial"/>
                      <w:color w:val="2B2A29"/>
                      <w:spacing w:val="-7"/>
                      <w:sz w:val="18"/>
                      <w:szCs w:val="18"/>
                    </w:rPr>
                    <w:t>x 20 =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0" type="#_x0000_t202" style="position:absolute;margin-left:172.7pt;margin-top:741pt;width:20pt;height:55.5pt;z-index:-251528192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1" type="#_x0000_t202" style="position:absolute;margin-left:231.6pt;margin-top:741pt;width:20pt;height:55.5pt;z-index:-251527168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2" type="#_x0000_t202" style="position:absolute;margin-left:290.5pt;margin-top:741pt;width:20pt;height:55.5pt;z-index:-251526144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3" type="#_x0000_t202" style="position:absolute;margin-left:349.4pt;margin-top:741pt;width:20pt;height:55.5pt;z-index:-251525120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4" type="#_x0000_t202" style="position:absolute;margin-left:408.2pt;margin-top:741pt;width:20pt;height:55.5pt;z-index:-251524096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5" type="#_x0000_t202" style="position:absolute;margin-left:467.1pt;margin-top:741pt;width:20pt;height:55.5pt;z-index:-251523072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6" type="#_x0000_t202" style="position:absolute;margin-left:526pt;margin-top:741pt;width:20pt;height:55.5pt;z-index:-251522048;mso-position-horizontal-relative:page;mso-position-vertical-relative:page" filled="f" stroked="f">
            <v:textbox style="layout-flow:vertical;mso-layout-flow-alt:bottom-to-top" inset="0,0,0,0">
              <w:txbxContent>
                <w:p w:rsidR="00FE0CB8" w:rsidRDefault="00FE0CB8">
                  <w:pPr>
                    <w:spacing w:after="0" w:line="200" w:lineRule="atLeast"/>
                  </w:pPr>
                  <w:r>
                    <w:rPr>
                      <w:rFonts w:ascii="Arial Bold" w:hAnsi="Arial Bold" w:cs="Arial Bold"/>
                      <w:color w:val="2B2A29"/>
                      <w:w w:val="97"/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287" type="#_x0000_t75" style="position:absolute;margin-left:55.8pt;margin-top:27.4pt;width:267.4pt;height:130.3pt;z-index:-251791360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before="214" w:after="0" w:line="368" w:lineRule="exact"/>
        <w:ind w:left="1417"/>
      </w:pPr>
      <w:r>
        <w:rPr>
          <w:rFonts w:ascii="Arial" w:hAnsi="Arial" w:cs="Arial"/>
          <w:b/>
          <w:color w:val="2B2A29"/>
          <w:w w:val="83"/>
          <w:sz w:val="32"/>
          <w:szCs w:val="32"/>
        </w:rPr>
        <w:t>Wally IMABADDY</w:t>
      </w:r>
    </w:p>
    <w:p w:rsidR="00FE0CB8" w:rsidRDefault="00FE0CB8">
      <w:pPr>
        <w:spacing w:before="206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States:</w:t>
      </w:r>
    </w:p>
    <w:p w:rsidR="00FE0CB8" w:rsidRDefault="00FE0CB8">
      <w:pPr>
        <w:spacing w:before="21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sz w:val="20"/>
          <w:szCs w:val="20"/>
        </w:rPr>
        <w:t>P1.</w:t>
      </w:r>
      <w:r>
        <w:rPr>
          <w:rFonts w:ascii="Arial" w:hAnsi="Arial" w:cs="Arial"/>
          <w:color w:val="2B2A29"/>
          <w:spacing w:val="-7"/>
          <w:sz w:val="20"/>
          <w:szCs w:val="20"/>
        </w:rPr>
        <w:t xml:space="preserve">  My full name is Walter Horatio IMABADDY.</w:t>
      </w:r>
    </w:p>
    <w:p w:rsidR="00FE0CB8" w:rsidRDefault="00FE0CB8">
      <w:pPr>
        <w:tabs>
          <w:tab w:val="left" w:pos="1877"/>
        </w:tabs>
        <w:spacing w:before="189" w:after="0" w:line="280" w:lineRule="exact"/>
        <w:ind w:left="1417" w:right="1837"/>
        <w:jc w:val="both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>P2.</w:t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   I am 28 years of age and live on the streets.  I don’t really have a proper place to live and just doss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where I can.</w:t>
      </w:r>
    </w:p>
    <w:p w:rsidR="00FE0CB8" w:rsidRDefault="00FE0CB8">
      <w:pPr>
        <w:tabs>
          <w:tab w:val="left" w:pos="1877"/>
        </w:tabs>
        <w:spacing w:before="160" w:after="0" w:line="280" w:lineRule="exact"/>
        <w:ind w:left="1417" w:right="1809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>P3.</w:t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   I have been told by Sergeant GETTYAMAN that I am not obliged to say anything in relation to this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matter and anything I do say will be recorded and may later be given as evidence against me.  I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understand my right to remain silent and I am happy to answer the police questions.</w:t>
      </w:r>
    </w:p>
    <w:p w:rsidR="00FE0CB8" w:rsidRDefault="00FE0CB8">
      <w:pPr>
        <w:spacing w:after="0" w:line="28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8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8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8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80" w:lineRule="exact"/>
        <w:ind w:left="1417"/>
        <w:rPr>
          <w:sz w:val="24"/>
          <w:szCs w:val="24"/>
        </w:rPr>
      </w:pPr>
    </w:p>
    <w:p w:rsidR="00FE0CB8" w:rsidRDefault="00FE0CB8">
      <w:pPr>
        <w:spacing w:before="120" w:after="0" w:line="280" w:lineRule="exact"/>
        <w:ind w:left="1417" w:right="2233"/>
        <w:jc w:val="both"/>
      </w:pPr>
      <w:r>
        <w:rPr>
          <w:rFonts w:ascii="Arial" w:hAnsi="Arial" w:cs="Arial"/>
          <w:color w:val="2B2A29"/>
          <w:spacing w:val="-7"/>
          <w:sz w:val="20"/>
          <w:szCs w:val="20"/>
        </w:rPr>
        <w:t>Interview commenced at 6.30pm on Wednesday 23rd July 20XX at Rockingham Detectives Office. Interviewing Detective Sergeant GETTYAMAN.</w:t>
      </w:r>
    </w:p>
    <w:p w:rsidR="00FE0CB8" w:rsidRDefault="00FE0CB8">
      <w:pPr>
        <w:spacing w:after="0" w:line="28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80" w:lineRule="exact"/>
        <w:ind w:left="1417"/>
        <w:rPr>
          <w:sz w:val="24"/>
          <w:szCs w:val="24"/>
        </w:rPr>
      </w:pPr>
    </w:p>
    <w:p w:rsidR="00FE0CB8" w:rsidRDefault="00FE0CB8">
      <w:pPr>
        <w:tabs>
          <w:tab w:val="left" w:pos="1877"/>
        </w:tabs>
        <w:spacing w:before="60" w:after="0" w:line="280" w:lineRule="exact"/>
        <w:ind w:left="1417" w:right="1562"/>
        <w:jc w:val="both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>Q1.</w:t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   Tell us where you were and what you were doing at about 7.30am the morning of today, Wednesday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the 23rd July 20XX.</w:t>
      </w:r>
    </w:p>
    <w:p w:rsidR="00FE0CB8" w:rsidRDefault="00FE0CB8">
      <w:pPr>
        <w:tabs>
          <w:tab w:val="left" w:pos="1877"/>
        </w:tabs>
        <w:spacing w:before="180" w:after="0" w:line="280" w:lineRule="exact"/>
        <w:ind w:left="1417" w:right="1561"/>
        <w:jc w:val="both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A1.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I was at the Wattleup Primary School, Pitcher Road, Wattleup looking through a few of the rooms for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some food and blankets.  I haven’t eaten for 2 days and its cold outside at night.  It’s winter.</w:t>
      </w:r>
    </w:p>
    <w:p w:rsidR="00FE0CB8" w:rsidRDefault="00FE0CB8">
      <w:pPr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3"/>
          <w:sz w:val="20"/>
          <w:szCs w:val="20"/>
        </w:rPr>
        <w:t>Q2.</w:t>
      </w:r>
      <w:r>
        <w:rPr>
          <w:rFonts w:ascii="Arial" w:hAnsi="Arial" w:cs="Arial"/>
          <w:color w:val="2B2A29"/>
          <w:spacing w:val="-3"/>
          <w:sz w:val="20"/>
          <w:szCs w:val="20"/>
        </w:rPr>
        <w:t xml:space="preserve">  Did anything happen today that resulted in you arguing with and hitting another person?</w:t>
      </w:r>
    </w:p>
    <w:p w:rsidR="00FE0CB8" w:rsidRDefault="00FE0CB8">
      <w:pPr>
        <w:tabs>
          <w:tab w:val="left" w:pos="1877"/>
        </w:tabs>
        <w:spacing w:before="189" w:after="0" w:line="280" w:lineRule="exact"/>
        <w:ind w:left="1417" w:right="1418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A2.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While I was at the school, some bloke jumped me and started screaming at me about being on school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grounds when the school was closed.  So I defended myself didn’t I?  I don’t have to take that from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anyone.</w:t>
      </w:r>
    </w:p>
    <w:p w:rsidR="00FE0CB8" w:rsidRDefault="00FE0CB8">
      <w:pPr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sz w:val="20"/>
          <w:szCs w:val="20"/>
        </w:rPr>
        <w:t xml:space="preserve">Q3.   </w:t>
      </w:r>
      <w:r>
        <w:rPr>
          <w:rFonts w:ascii="Arial" w:hAnsi="Arial" w:cs="Arial"/>
          <w:color w:val="2B2A29"/>
          <w:spacing w:val="-7"/>
          <w:sz w:val="20"/>
          <w:szCs w:val="20"/>
        </w:rPr>
        <w:t>What do you mean by, some guy jumped me?</w:t>
      </w:r>
    </w:p>
    <w:p w:rsidR="00FE0CB8" w:rsidRDefault="00FE0CB8">
      <w:pPr>
        <w:tabs>
          <w:tab w:val="left" w:pos="1877"/>
        </w:tabs>
        <w:spacing w:before="189" w:after="0" w:line="280" w:lineRule="exact"/>
        <w:ind w:left="1417" w:right="1569"/>
        <w:jc w:val="both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A3.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 Well this old guy comes in ranting and raving and pushing and shoving.  I knew I wasn’t meant to be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there but he was over the top.</w:t>
      </w:r>
    </w:p>
    <w:p w:rsidR="00FE0CB8" w:rsidRDefault="00FE0CB8">
      <w:pPr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Q4.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So how did you defend yourself?</w:t>
      </w:r>
    </w:p>
    <w:p w:rsidR="00FE0CB8" w:rsidRDefault="00FE0CB8">
      <w:pPr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3"/>
          <w:sz w:val="20"/>
          <w:szCs w:val="20"/>
        </w:rPr>
        <w:t>A4.</w:t>
      </w:r>
      <w:r>
        <w:rPr>
          <w:rFonts w:ascii="Arial" w:hAnsi="Arial" w:cs="Arial"/>
          <w:color w:val="2B2A29"/>
          <w:spacing w:val="-3"/>
          <w:sz w:val="20"/>
          <w:szCs w:val="20"/>
        </w:rPr>
        <w:t xml:space="preserve">  I punched the old codger in the nose.</w:t>
      </w:r>
    </w:p>
    <w:p w:rsidR="00FE0CB8" w:rsidRDefault="00FE0CB8">
      <w:pPr>
        <w:spacing w:before="210" w:after="0" w:line="230" w:lineRule="exact"/>
        <w:ind w:left="1417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Q5.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How many times did you punch him in the nose?</w:t>
      </w:r>
    </w:p>
    <w:p w:rsidR="00FE0CB8" w:rsidRDefault="00FE0CB8">
      <w:pPr>
        <w:tabs>
          <w:tab w:val="left" w:pos="1877"/>
        </w:tabs>
        <w:spacing w:before="189" w:after="0" w:line="280" w:lineRule="exact"/>
        <w:ind w:left="1417" w:right="1576"/>
        <w:jc w:val="both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A5.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 I punched him just once.  It seemed to slow him up a fair bit.  I had a bit of a word in his ear and then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left.  I think he was a bit shell shocked.</w:t>
      </w:r>
    </w:p>
    <w:p w:rsidR="00FE0CB8" w:rsidRDefault="00FE0CB8">
      <w:pPr>
        <w:spacing w:before="12" w:after="0" w:line="460" w:lineRule="exact"/>
        <w:ind w:left="1417" w:right="4897"/>
        <w:jc w:val="both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Q6.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Did you punch him anywhere else on the head or the body? </w:t>
      </w:r>
      <w:r>
        <w:rPr>
          <w:rFonts w:ascii="Arial" w:hAnsi="Arial" w:cs="Arial"/>
          <w:b/>
          <w:color w:val="2B2A29"/>
          <w:spacing w:val="-5"/>
          <w:sz w:val="20"/>
          <w:szCs w:val="20"/>
        </w:rPr>
        <w:t>A6.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Nope, just the once to his nose.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288" type="#_x0000_t75" style="position:absolute;margin-left:55.8pt;margin-top:27.4pt;width:267.4pt;height:130.3pt;z-index:-251790336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before="44" w:after="0" w:line="230" w:lineRule="exact"/>
        <w:ind w:left="1700"/>
      </w:pPr>
      <w:r>
        <w:rPr>
          <w:rFonts w:ascii="Arial" w:hAnsi="Arial" w:cs="Arial"/>
          <w:b/>
          <w:color w:val="2B2A29"/>
          <w:spacing w:val="-7"/>
          <w:w w:val="95"/>
          <w:sz w:val="20"/>
          <w:szCs w:val="20"/>
        </w:rPr>
        <w:t>Statement of Walter Heratio IMABADDY continues;</w:t>
      </w:r>
    </w:p>
    <w:p w:rsidR="00FE0CB8" w:rsidRDefault="00FE0CB8">
      <w:pPr>
        <w:tabs>
          <w:tab w:val="left" w:pos="2160"/>
        </w:tabs>
        <w:spacing w:before="189" w:after="0" w:line="280" w:lineRule="exact"/>
        <w:ind w:left="1700" w:right="1681"/>
      </w:pPr>
      <w:r>
        <w:rPr>
          <w:rFonts w:ascii="Arial" w:hAnsi="Arial" w:cs="Arial"/>
          <w:b/>
          <w:color w:val="2B2A29"/>
          <w:spacing w:val="-4"/>
          <w:sz w:val="20"/>
          <w:szCs w:val="20"/>
        </w:rPr>
        <w:t>Q7.</w:t>
      </w:r>
      <w:r>
        <w:rPr>
          <w:rFonts w:ascii="Arial" w:hAnsi="Arial" w:cs="Arial"/>
          <w:color w:val="2B2A29"/>
          <w:spacing w:val="-4"/>
          <w:sz w:val="20"/>
          <w:szCs w:val="20"/>
        </w:rPr>
        <w:t xml:space="preserve">   What would your response be if I said to you that you instigated the confrontation and that you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 xml:space="preserve">actually hit him three or four separate times with a weapon, including once when he was lying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defenceless on the ground?</w:t>
      </w:r>
    </w:p>
    <w:p w:rsidR="00FE0CB8" w:rsidRDefault="00FE0CB8">
      <w:pPr>
        <w:spacing w:before="202" w:after="0" w:line="230" w:lineRule="exact"/>
        <w:ind w:left="1700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A7.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 That’s rubbish that never happened.  I don’t hit people when they are on the ground.  It’s that</w:t>
      </w:r>
    </w:p>
    <w:p w:rsidR="00FE0CB8" w:rsidRDefault="00FE0CB8">
      <w:pPr>
        <w:spacing w:before="9" w:after="0" w:line="280" w:lineRule="exact"/>
        <w:ind w:left="2160" w:right="1409"/>
        <w:jc w:val="both"/>
      </w:pPr>
      <w:r>
        <w:rPr>
          <w:rFonts w:ascii="Arial" w:hAnsi="Arial" w:cs="Arial"/>
          <w:color w:val="2B2A29"/>
          <w:spacing w:val="-6"/>
          <w:sz w:val="20"/>
          <w:szCs w:val="20"/>
        </w:rPr>
        <w:t xml:space="preserve">Johnny MOPANBRUSH who’s putting that rubbish in your head.  He would do anything to get back </w:t>
      </w:r>
      <w:r>
        <w:rPr>
          <w:rFonts w:ascii="Arial" w:hAnsi="Arial" w:cs="Arial"/>
          <w:color w:val="2B2A29"/>
          <w:spacing w:val="-7"/>
          <w:sz w:val="20"/>
          <w:szCs w:val="20"/>
        </w:rPr>
        <w:t>at me.  He reckons I owe his family money, which I don’t.</w:t>
      </w:r>
    </w:p>
    <w:p w:rsidR="00FE0CB8" w:rsidRDefault="00FE0CB8">
      <w:pPr>
        <w:tabs>
          <w:tab w:val="left" w:pos="2160"/>
        </w:tabs>
        <w:spacing w:before="180" w:after="0" w:line="280" w:lineRule="exact"/>
        <w:ind w:left="1700" w:right="1639"/>
        <w:jc w:val="both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Q8.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Can you explain to me how the blood came to be on the walls and the front of the stove?  I have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read that being hit with something can be the cause of blood spread around like that.</w:t>
      </w:r>
    </w:p>
    <w:p w:rsidR="00FE0CB8" w:rsidRDefault="00FE0CB8">
      <w:pPr>
        <w:tabs>
          <w:tab w:val="left" w:pos="2160"/>
        </w:tabs>
        <w:spacing w:before="160" w:after="0" w:line="280" w:lineRule="exact"/>
        <w:ind w:left="1700" w:right="1397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 xml:space="preserve">A8.   </w:t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Well they are trying to set me up.  That bloke is upset because I punched him and Johnny has been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out to get me ever since I refused to pay back that money.  They must have got some blood in a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syringe and sprayed it up the walls.  Yep that’s it, that’s what they have done.  I never hit anyone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with any weapon.</w:t>
      </w:r>
    </w:p>
    <w:p w:rsidR="00FE0CB8" w:rsidRDefault="00FE0CB8">
      <w:pPr>
        <w:tabs>
          <w:tab w:val="left" w:pos="2160"/>
        </w:tabs>
        <w:spacing w:before="180" w:after="0" w:line="280" w:lineRule="exact"/>
        <w:ind w:left="1700" w:right="1585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Q9.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  Johnny has also told me that you tried to pull the cleaner’s pants off, or something similar, and in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the process dragged him across the floor from near the stove towards the other door.  The door I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am talking about it the one that goes out onto the veranda.</w:t>
      </w:r>
    </w:p>
    <w:p w:rsidR="00FE0CB8" w:rsidRDefault="00FE0CB8">
      <w:pPr>
        <w:tabs>
          <w:tab w:val="left" w:pos="2160"/>
        </w:tabs>
        <w:spacing w:before="160" w:after="0" w:line="280" w:lineRule="exact"/>
        <w:ind w:left="1700" w:right="1544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 xml:space="preserve">A9.   </w:t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That’s rubbish, its all rubbish.  Look, I was looking through some cupboards in the kitchen.  This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old dude wanders in and starts carrying on like a pork chop.  I punched him once in the nose and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stopped him flat.  I told him not to try stuff like that and walked out.  Simple!</w:t>
      </w:r>
    </w:p>
    <w:p w:rsidR="00FE0CB8" w:rsidRDefault="00FE0CB8">
      <w:pPr>
        <w:tabs>
          <w:tab w:val="left" w:pos="2160"/>
        </w:tabs>
        <w:spacing w:before="180" w:after="0" w:line="280" w:lineRule="exact"/>
        <w:ind w:left="1700" w:right="1690"/>
        <w:jc w:val="both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>Q10.</w:t>
      </w:r>
      <w:r>
        <w:rPr>
          <w:rFonts w:ascii="Arial" w:hAnsi="Arial" w:cs="Arial"/>
          <w:color w:val="2B2A29"/>
          <w:spacing w:val="-6"/>
          <w:sz w:val="20"/>
          <w:szCs w:val="20"/>
        </w:rPr>
        <w:t xml:space="preserve"> Walter, can you tell me where the clothes and shoes are that you were wearing earlier today are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currently located?</w:t>
      </w:r>
    </w:p>
    <w:p w:rsidR="00FE0CB8" w:rsidRDefault="00FE0CB8">
      <w:pPr>
        <w:spacing w:before="202" w:after="0" w:line="230" w:lineRule="exact"/>
        <w:ind w:left="1700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>A10.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 No, you told me I don’t have to tell you anything unless I want to.  In fact, charge me or I’m leaving.</w:t>
      </w: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before="210" w:after="0" w:line="230" w:lineRule="exact"/>
        <w:ind w:left="1700"/>
      </w:pPr>
      <w:r>
        <w:rPr>
          <w:rFonts w:ascii="Arial" w:hAnsi="Arial" w:cs="Arial"/>
          <w:color w:val="2B2A29"/>
          <w:spacing w:val="-7"/>
          <w:sz w:val="20"/>
          <w:szCs w:val="20"/>
        </w:rPr>
        <w:t>Interview concluded at request of Walter Heratio IMABADDY at 6.50pm on Wednesday 23rd July 20XX.</w:t>
      </w: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700"/>
        <w:rPr>
          <w:sz w:val="24"/>
          <w:szCs w:val="24"/>
        </w:rPr>
      </w:pPr>
    </w:p>
    <w:p w:rsidR="00FE0CB8" w:rsidRDefault="00FE0CB8">
      <w:pPr>
        <w:tabs>
          <w:tab w:val="left" w:pos="6020"/>
        </w:tabs>
        <w:spacing w:before="132" w:after="0" w:line="230" w:lineRule="exact"/>
        <w:ind w:left="1700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…………………………………….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………………………………….</w:t>
      </w:r>
    </w:p>
    <w:p w:rsidR="00FE0CB8" w:rsidRDefault="00FE0CB8">
      <w:pPr>
        <w:tabs>
          <w:tab w:val="left" w:pos="6020"/>
        </w:tabs>
        <w:spacing w:before="164" w:after="0" w:line="230" w:lineRule="exact"/>
        <w:ind w:left="1700"/>
      </w:pPr>
      <w:r>
        <w:rPr>
          <w:rFonts w:ascii="Arial" w:hAnsi="Arial" w:cs="Arial"/>
          <w:color w:val="2B2A29"/>
          <w:spacing w:val="-7"/>
          <w:sz w:val="20"/>
          <w:szCs w:val="20"/>
        </w:rPr>
        <w:t>Walter Heratio IMABADDY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Detective Sergeant GETTYAMAN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289" type="#_x0000_t75" style="position:absolute;margin-left:55.8pt;margin-top:27.4pt;width:267.4pt;height:130.3pt;z-index:-251789312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before="214" w:after="0" w:line="368" w:lineRule="exact"/>
        <w:ind w:left="1417"/>
      </w:pPr>
      <w:r>
        <w:rPr>
          <w:rFonts w:ascii="Arial" w:hAnsi="Arial" w:cs="Arial"/>
          <w:b/>
          <w:color w:val="2B2A29"/>
          <w:w w:val="82"/>
          <w:sz w:val="32"/>
          <w:szCs w:val="32"/>
        </w:rPr>
        <w:t>Peter Charles IMAVICTIM</w:t>
      </w:r>
    </w:p>
    <w:p w:rsidR="00FE0CB8" w:rsidRDefault="00FE0CB8">
      <w:pPr>
        <w:spacing w:before="206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States:</w:t>
      </w:r>
    </w:p>
    <w:p w:rsidR="00FE0CB8" w:rsidRDefault="00FE0CB8">
      <w:pPr>
        <w:tabs>
          <w:tab w:val="left" w:pos="1877"/>
        </w:tabs>
        <w:spacing w:before="15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8"/>
          <w:sz w:val="20"/>
          <w:szCs w:val="20"/>
        </w:rPr>
        <w:t xml:space="preserve">1.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I am 55 years of age and live at 27 Runnaround Loop, Meringup.  I am currently employed as a school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6"/>
          <w:sz w:val="20"/>
          <w:szCs w:val="20"/>
        </w:rPr>
        <w:t>cleaner.  I am 165 cm tall and medium build.</w:t>
      </w:r>
    </w:p>
    <w:p w:rsidR="00FE0CB8" w:rsidRDefault="00FE0CB8">
      <w:pPr>
        <w:tabs>
          <w:tab w:val="left" w:pos="1877"/>
        </w:tabs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4"/>
          <w:sz w:val="20"/>
          <w:szCs w:val="20"/>
        </w:rPr>
        <w:t xml:space="preserve">2.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8"/>
          <w:sz w:val="20"/>
          <w:szCs w:val="20"/>
        </w:rPr>
        <w:t>On Wednesday 23rd July 20XX I was at the Wattleup Primary School, Pitcher Road, Wattleup</w:t>
      </w:r>
    </w:p>
    <w:p w:rsidR="00FE0CB8" w:rsidRDefault="00FE0CB8">
      <w:pPr>
        <w:spacing w:before="9" w:after="0" w:line="280" w:lineRule="exact"/>
        <w:ind w:left="1877" w:right="1792"/>
        <w:jc w:val="both"/>
      </w:pPr>
      <w:r>
        <w:rPr>
          <w:rFonts w:ascii="Arial" w:hAnsi="Arial" w:cs="Arial"/>
          <w:color w:val="2B2A29"/>
          <w:spacing w:val="-6"/>
          <w:sz w:val="20"/>
          <w:szCs w:val="20"/>
        </w:rPr>
        <w:t xml:space="preserve">conducting my school cleaning duties.  Also present with me at the time was my colleague James </w:t>
      </w:r>
      <w:r>
        <w:rPr>
          <w:rFonts w:ascii="Arial" w:hAnsi="Arial" w:cs="Arial"/>
          <w:color w:val="2B2A29"/>
          <w:spacing w:val="-7"/>
          <w:w w:val="90"/>
          <w:sz w:val="20"/>
          <w:szCs w:val="20"/>
        </w:rPr>
        <w:t>Frederick MOPENBRUSH.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2"/>
          <w:sz w:val="20"/>
          <w:szCs w:val="20"/>
        </w:rPr>
        <w:t xml:space="preserve">3.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At about 7.30am I heard a noise coming from the kitchen area of Block B.  I walked into the kitchen</w:t>
      </w:r>
    </w:p>
    <w:p w:rsidR="00FE0CB8" w:rsidRDefault="00FE0CB8">
      <w:pPr>
        <w:spacing w:before="9" w:after="0" w:line="280" w:lineRule="exact"/>
        <w:ind w:left="1877" w:right="1487"/>
        <w:jc w:val="both"/>
      </w:pPr>
      <w:r>
        <w:rPr>
          <w:rFonts w:ascii="Arial" w:hAnsi="Arial" w:cs="Arial"/>
          <w:color w:val="2B2A29"/>
          <w:spacing w:val="-6"/>
          <w:sz w:val="20"/>
          <w:szCs w:val="20"/>
        </w:rPr>
        <w:t xml:space="preserve">a saw a male person standing near the stove.  I can’t be sure but I think he had been going through </w:t>
      </w:r>
      <w:r>
        <w:rPr>
          <w:rFonts w:ascii="Arial" w:hAnsi="Arial" w:cs="Arial"/>
          <w:color w:val="2B2A29"/>
          <w:spacing w:val="-5"/>
          <w:sz w:val="20"/>
          <w:szCs w:val="20"/>
        </w:rPr>
        <w:t>the cupboards under the sink as two of them were both open a bit.  I closed them the day before and nobody has been in the school since that time.</w:t>
      </w:r>
    </w:p>
    <w:p w:rsidR="00FE0CB8" w:rsidRDefault="00FE0CB8">
      <w:pPr>
        <w:tabs>
          <w:tab w:val="left" w:pos="1877"/>
        </w:tabs>
        <w:spacing w:before="22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3"/>
          <w:sz w:val="20"/>
          <w:szCs w:val="20"/>
        </w:rPr>
        <w:t xml:space="preserve">4.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I had never seen this person before and asked him what he was doing in the school.  The school was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5"/>
          <w:sz w:val="20"/>
          <w:szCs w:val="20"/>
        </w:rPr>
        <w:t>closed and nobody should have been on the school grounds.</w:t>
      </w:r>
    </w:p>
    <w:p w:rsidR="00FE0CB8" w:rsidRDefault="00FE0CB8">
      <w:pPr>
        <w:tabs>
          <w:tab w:val="left" w:pos="1877"/>
        </w:tabs>
        <w:spacing w:before="21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1"/>
          <w:sz w:val="20"/>
          <w:szCs w:val="20"/>
        </w:rPr>
        <w:t xml:space="preserve">5.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The next thing I know he has grabbed me around the throat with his left hand.  He pushed me into the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4"/>
          <w:sz w:val="20"/>
          <w:szCs w:val="20"/>
        </w:rPr>
        <w:t>corner of the kitchen directly opposite the doorway and to the left of the stove.</w:t>
      </w:r>
    </w:p>
    <w:p w:rsidR="00FE0CB8" w:rsidRDefault="00FE0CB8">
      <w:pPr>
        <w:tabs>
          <w:tab w:val="left" w:pos="1877"/>
        </w:tabs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3"/>
          <w:sz w:val="20"/>
          <w:szCs w:val="20"/>
        </w:rPr>
        <w:t xml:space="preserve">6.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>He then began to hit me with something; I think it was a piece of wood.  I remember it being brown,</w:t>
      </w:r>
    </w:p>
    <w:p w:rsidR="00FE0CB8" w:rsidRDefault="00FE0CB8">
      <w:pPr>
        <w:spacing w:before="9" w:after="0" w:line="280" w:lineRule="exact"/>
        <w:ind w:left="1877" w:right="1586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 xml:space="preserve">about 40cm long and it looked round, something like a chair leg maybe.  Before I could even think </w:t>
      </w:r>
      <w:r>
        <w:br/>
      </w:r>
      <w:r>
        <w:rPr>
          <w:rFonts w:ascii="Arial" w:hAnsi="Arial" w:cs="Arial"/>
          <w:color w:val="2B2A29"/>
          <w:spacing w:val="-3"/>
          <w:sz w:val="20"/>
          <w:szCs w:val="20"/>
        </w:rPr>
        <w:t xml:space="preserve">about trying to break his grip on me he had hit me about two or three times on the top front part of </w:t>
      </w:r>
      <w:r>
        <w:br/>
      </w:r>
      <w:r>
        <w:rPr>
          <w:rFonts w:ascii="Arial" w:hAnsi="Arial" w:cs="Arial"/>
          <w:color w:val="2B2A29"/>
          <w:spacing w:val="-7"/>
          <w:sz w:val="20"/>
          <w:szCs w:val="20"/>
        </w:rPr>
        <w:t>my head.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2"/>
          <w:sz w:val="20"/>
          <w:szCs w:val="20"/>
        </w:rPr>
        <w:t xml:space="preserve">7.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>After he hit me the first time I could feel blood running done my face.  All I could think about was</w:t>
      </w:r>
    </w:p>
    <w:p w:rsidR="00FE0CB8" w:rsidRDefault="00FE0CB8">
      <w:pPr>
        <w:spacing w:before="9" w:after="0" w:line="280" w:lineRule="exact"/>
        <w:ind w:left="1877" w:right="1428"/>
        <w:jc w:val="both"/>
      </w:pPr>
      <w:r>
        <w:rPr>
          <w:rFonts w:ascii="Arial" w:hAnsi="Arial" w:cs="Arial"/>
          <w:color w:val="2B2A29"/>
          <w:spacing w:val="-4"/>
          <w:sz w:val="20"/>
          <w:szCs w:val="20"/>
        </w:rPr>
        <w:t xml:space="preserve">trying to get away from him hitting me but he was very strong and held me in towards the corner.  He </w:t>
      </w:r>
      <w:r>
        <w:rPr>
          <w:rFonts w:ascii="Arial" w:hAnsi="Arial" w:cs="Arial"/>
          <w:color w:val="2B2A29"/>
          <w:spacing w:val="-6"/>
          <w:sz w:val="20"/>
          <w:szCs w:val="20"/>
        </w:rPr>
        <w:t>was screaming at me saying all types of weird stuff as well.</w:t>
      </w:r>
    </w:p>
    <w:p w:rsidR="00FE0CB8" w:rsidRDefault="00FE0CB8">
      <w:pPr>
        <w:tabs>
          <w:tab w:val="left" w:pos="1877"/>
        </w:tabs>
        <w:spacing w:before="22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3"/>
          <w:sz w:val="20"/>
          <w:szCs w:val="20"/>
        </w:rPr>
        <w:t xml:space="preserve">8.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>I don’t think I moved much at all from where he hit me the first time.  I do remember bending my</w:t>
      </w:r>
    </w:p>
    <w:p w:rsidR="00FE0CB8" w:rsidRDefault="00FE0CB8">
      <w:pPr>
        <w:spacing w:before="9" w:after="0" w:line="280" w:lineRule="exact"/>
        <w:ind w:left="1877" w:right="1464"/>
        <w:jc w:val="both"/>
      </w:pPr>
      <w:r>
        <w:rPr>
          <w:rFonts w:ascii="Arial" w:hAnsi="Arial" w:cs="Arial"/>
          <w:color w:val="2B2A29"/>
          <w:spacing w:val="-4"/>
          <w:sz w:val="20"/>
          <w:szCs w:val="20"/>
        </w:rPr>
        <w:t>knees and crouching slightly trying to get away from the blows.  I think he might have hit me three or maybe, four times all together.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9"/>
          <w:sz w:val="20"/>
          <w:szCs w:val="20"/>
        </w:rPr>
        <w:t xml:space="preserve">9.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I don’t remember much after that as I was all dizzy.  I know I fell down onto the floor, but I am not</w:t>
      </w:r>
    </w:p>
    <w:p w:rsidR="00FE0CB8" w:rsidRDefault="00FE0CB8">
      <w:pPr>
        <w:spacing w:before="9" w:after="0" w:line="280" w:lineRule="exact"/>
        <w:ind w:left="1877" w:right="1840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 xml:space="preserve">exactly sure where in the room I fell.  I could still feel the blood running down my face and I have a vague recollection of being hit again after I had fallen over but I can’t be sure, it may just be me </w:t>
      </w:r>
      <w:r>
        <w:rPr>
          <w:rFonts w:ascii="Arial" w:hAnsi="Arial" w:cs="Arial"/>
          <w:color w:val="2B2A29"/>
          <w:spacing w:val="-6"/>
          <w:sz w:val="20"/>
          <w:szCs w:val="20"/>
        </w:rPr>
        <w:t>remembering the first few blows.</w:t>
      </w:r>
    </w:p>
    <w:p w:rsidR="00FE0CB8" w:rsidRDefault="00FE0CB8">
      <w:pPr>
        <w:tabs>
          <w:tab w:val="left" w:pos="1877"/>
        </w:tabs>
        <w:spacing w:before="22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0"/>
          <w:sz w:val="20"/>
          <w:szCs w:val="20"/>
        </w:rPr>
        <w:t xml:space="preserve">10.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The next thing I remember is someone dragging me along the floor.  It was like they were trying to</w:t>
      </w:r>
    </w:p>
    <w:p w:rsidR="00FE0CB8" w:rsidRDefault="00FE0CB8">
      <w:pPr>
        <w:spacing w:before="9" w:after="0" w:line="280" w:lineRule="exact"/>
        <w:ind w:left="1877" w:right="1382"/>
        <w:jc w:val="both"/>
      </w:pPr>
      <w:r>
        <w:rPr>
          <w:rFonts w:ascii="Arial" w:hAnsi="Arial" w:cs="Arial"/>
          <w:color w:val="2B2A29"/>
          <w:spacing w:val="-4"/>
          <w:sz w:val="20"/>
          <w:szCs w:val="20"/>
        </w:rPr>
        <w:t xml:space="preserve">rip stuff out of my pockets and getting angry when my wallet wouldn’t come out.  In the process they </w:t>
      </w:r>
      <w:r>
        <w:rPr>
          <w:rFonts w:ascii="Arial" w:hAnsi="Arial" w:cs="Arial"/>
          <w:color w:val="2B2A29"/>
          <w:spacing w:val="-5"/>
          <w:sz w:val="20"/>
          <w:szCs w:val="20"/>
        </w:rPr>
        <w:t>were pulling me along over the floor.  When I got my senses together looked up I could see the door to the outside veranda just in front of me.  Its blue I think.  This door is actually in the corner diagonally opposite to where I was first hit.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4"/>
          <w:sz w:val="20"/>
          <w:szCs w:val="20"/>
        </w:rPr>
        <w:t xml:space="preserve">11.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I remember hearing the voice of my work mate Johnny MOPANBRUSH and him helping me up off the</w:t>
      </w:r>
    </w:p>
    <w:p w:rsidR="00FE0CB8" w:rsidRDefault="00FE0CB8">
      <w:pPr>
        <w:spacing w:before="9" w:after="0" w:line="280" w:lineRule="exact"/>
        <w:ind w:left="1877" w:right="1378"/>
      </w:pPr>
      <w:r>
        <w:rPr>
          <w:rFonts w:ascii="Arial" w:hAnsi="Arial" w:cs="Arial"/>
          <w:color w:val="2B2A29"/>
          <w:spacing w:val="-4"/>
          <w:sz w:val="20"/>
          <w:szCs w:val="20"/>
        </w:rPr>
        <w:t xml:space="preserve">ground.  I think I tried to go out the blue door but Johnny led me back out the other door and called 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an ambulance.  It’s funny the stuff that you do remember when these sort of things happen.  About </w:t>
      </w:r>
      <w:r>
        <w:rPr>
          <w:rFonts w:ascii="Arial" w:hAnsi="Arial" w:cs="Arial"/>
          <w:color w:val="2B2A29"/>
          <w:spacing w:val="-4"/>
          <w:sz w:val="20"/>
          <w:szCs w:val="20"/>
        </w:rPr>
        <w:t>the only part of the conversation with Johnny that I am sure about was him whining about how hard it was for him not to stand in any blood.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290" type="#_x0000_t75" style="position:absolute;margin-left:55.8pt;margin-top:27.4pt;width:267.4pt;height:130.3pt;z-index:-251788288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before="64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4"/>
          <w:sz w:val="20"/>
          <w:szCs w:val="20"/>
        </w:rPr>
        <w:t>Statement of Peter Charles IMAVICTIM continues:</w:t>
      </w:r>
    </w:p>
    <w:p w:rsidR="00FE0CB8" w:rsidRDefault="00FE0CB8">
      <w:pPr>
        <w:spacing w:before="210" w:after="0" w:line="230" w:lineRule="exact"/>
        <w:ind w:left="1417"/>
      </w:pPr>
      <w:r>
        <w:rPr>
          <w:rFonts w:ascii="Arial" w:hAnsi="Arial" w:cs="Arial"/>
          <w:b/>
          <w:color w:val="2B2A29"/>
          <w:spacing w:val="-4"/>
          <w:sz w:val="20"/>
          <w:szCs w:val="20"/>
        </w:rPr>
        <w:t xml:space="preserve">12.   </w:t>
      </w:r>
      <w:r>
        <w:rPr>
          <w:rFonts w:ascii="Arial" w:hAnsi="Arial" w:cs="Arial"/>
          <w:color w:val="2B2A29"/>
          <w:spacing w:val="-4"/>
          <w:sz w:val="20"/>
          <w:szCs w:val="20"/>
        </w:rPr>
        <w:t>About 30 minutes after we left the room the ambulance turned up and they took me to Fremantle</w:t>
      </w:r>
    </w:p>
    <w:p w:rsidR="00FE0CB8" w:rsidRDefault="00FE0CB8">
      <w:pPr>
        <w:spacing w:before="9" w:after="0" w:line="280" w:lineRule="exact"/>
        <w:ind w:left="1877" w:right="1352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 xml:space="preserve">Hospital.  All up I received 20 stitches to three cuts, the doctor called them lacerations, to the top of my </w:t>
      </w:r>
      <w:r>
        <w:br/>
      </w:r>
      <w:r>
        <w:rPr>
          <w:rFonts w:ascii="Arial" w:hAnsi="Arial" w:cs="Arial"/>
          <w:color w:val="2B2A29"/>
          <w:spacing w:val="-7"/>
          <w:sz w:val="20"/>
          <w:szCs w:val="20"/>
        </w:rPr>
        <w:t>head.</w:t>
      </w:r>
    </w:p>
    <w:p w:rsidR="00FE0CB8" w:rsidRDefault="00FE0CB8">
      <w:pPr>
        <w:tabs>
          <w:tab w:val="left" w:pos="1877"/>
        </w:tabs>
        <w:spacing w:before="180" w:after="0" w:line="280" w:lineRule="exact"/>
        <w:ind w:left="1417" w:right="1422"/>
        <w:jc w:val="both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 xml:space="preserve">13.   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Two of the cuts were kind of side by side and each about 8cm long.  They ran from like the front to the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back of my head across the top.</w:t>
      </w:r>
    </w:p>
    <w:p w:rsidR="00FE0CB8" w:rsidRDefault="00FE0CB8">
      <w:pPr>
        <w:tabs>
          <w:tab w:val="left" w:pos="1877"/>
        </w:tabs>
        <w:spacing w:before="160" w:after="0" w:line="280" w:lineRule="exact"/>
        <w:ind w:left="1417" w:right="1696"/>
        <w:jc w:val="both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 xml:space="preserve">14.   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The third one was about 5cm long and on the right hand side of my head.  The doctor said that if it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had been near the other two it would have formed a shape similar to a cross.</w:t>
      </w:r>
    </w:p>
    <w:p w:rsidR="00FE0CB8" w:rsidRDefault="00FE0CB8">
      <w:pPr>
        <w:spacing w:before="222" w:after="0" w:line="230" w:lineRule="exact"/>
        <w:ind w:left="1417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 xml:space="preserve">15.   </w:t>
      </w:r>
      <w:r>
        <w:rPr>
          <w:rFonts w:ascii="Arial" w:hAnsi="Arial" w:cs="Arial"/>
          <w:color w:val="2B2A29"/>
          <w:spacing w:val="-6"/>
          <w:sz w:val="20"/>
          <w:szCs w:val="20"/>
        </w:rPr>
        <w:t>The guy that hit me was about 6’2” (188cm) tall and built like a tank.  He was wearing blue jeans and</w:t>
      </w:r>
    </w:p>
    <w:p w:rsidR="00FE0CB8" w:rsidRDefault="00FE0CB8">
      <w:pPr>
        <w:spacing w:before="9" w:after="0" w:line="280" w:lineRule="exact"/>
        <w:ind w:left="1877" w:right="1396"/>
        <w:jc w:val="both"/>
      </w:pPr>
      <w:r>
        <w:rPr>
          <w:rFonts w:ascii="Arial" w:hAnsi="Arial" w:cs="Arial"/>
          <w:color w:val="2B2A29"/>
          <w:spacing w:val="-7"/>
          <w:sz w:val="20"/>
          <w:szCs w:val="20"/>
        </w:rPr>
        <w:t>joggers.  He had a dark t-shirt on, that’s about all I remember.  If I ever saw this person again I am sure I could positively identify them.</w:t>
      </w:r>
    </w:p>
    <w:p w:rsidR="00FE0CB8" w:rsidRDefault="00FE0CB8">
      <w:pPr>
        <w:tabs>
          <w:tab w:val="left" w:pos="1877"/>
        </w:tabs>
        <w:spacing w:before="160" w:after="0" w:line="280" w:lineRule="exact"/>
        <w:ind w:left="1417" w:right="1419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 xml:space="preserve">16.   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I declare that this statement is true to the best of my knowledge and belief and that I have made this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 xml:space="preserve">statement knowing that if it is tendered in evidence I will be guilty of a crime if I have wilfully included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>in this statement anything which I know to be false or that I do not believe to be true.</w:t>
      </w: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before="202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6"/>
          <w:sz w:val="20"/>
          <w:szCs w:val="20"/>
        </w:rPr>
        <w:t>…………………………………….</w:t>
      </w:r>
    </w:p>
    <w:p w:rsidR="00FE0CB8" w:rsidRDefault="00FE0CB8">
      <w:pPr>
        <w:spacing w:before="150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Peter Charles IMAVICTIM</w:t>
      </w: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before="210" w:after="0" w:line="230" w:lineRule="exact"/>
        <w:ind w:left="1417"/>
      </w:pPr>
      <w:r>
        <w:rPr>
          <w:rFonts w:ascii="Arial" w:hAnsi="Arial" w:cs="Arial"/>
          <w:color w:val="2B2A29"/>
          <w:spacing w:val="-7"/>
          <w:sz w:val="20"/>
          <w:szCs w:val="20"/>
        </w:rPr>
        <w:t>Witnessed at:</w:t>
      </w:r>
    </w:p>
    <w:p w:rsidR="00FE0CB8" w:rsidRDefault="00FE0CB8">
      <w:pPr>
        <w:spacing w:before="210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On:</w:t>
      </w:r>
    </w:p>
    <w:p w:rsidR="00FE0CB8" w:rsidRDefault="00FE0CB8">
      <w:pPr>
        <w:spacing w:before="57" w:after="0" w:line="440" w:lineRule="exact"/>
        <w:ind w:left="1417" w:right="9866"/>
        <w:jc w:val="both"/>
      </w:pPr>
      <w:r>
        <w:rPr>
          <w:rFonts w:ascii="Arial" w:hAnsi="Arial" w:cs="Arial"/>
          <w:color w:val="2B2A29"/>
          <w:spacing w:val="-7"/>
          <w:sz w:val="20"/>
          <w:szCs w:val="20"/>
        </w:rPr>
        <w:t xml:space="preserve">Time: </w:t>
      </w:r>
      <w:r>
        <w:br/>
      </w:r>
      <w:r>
        <w:rPr>
          <w:rFonts w:ascii="Arial" w:hAnsi="Arial" w:cs="Arial"/>
          <w:color w:val="2B2A29"/>
          <w:spacing w:val="-7"/>
          <w:w w:val="90"/>
          <w:sz w:val="20"/>
          <w:szCs w:val="20"/>
        </w:rPr>
        <w:t>By:</w: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291" type="#_x0000_t75" style="position:absolute;margin-left:55.8pt;margin-top:27.4pt;width:267.4pt;height:130.3pt;z-index:-251787264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368" w:lineRule="exact"/>
        <w:ind w:left="1417"/>
        <w:rPr>
          <w:sz w:val="24"/>
          <w:szCs w:val="24"/>
        </w:rPr>
      </w:pPr>
    </w:p>
    <w:p w:rsidR="00FE0CB8" w:rsidRDefault="00FE0CB8">
      <w:pPr>
        <w:spacing w:before="214" w:after="0" w:line="368" w:lineRule="exact"/>
        <w:ind w:left="1417"/>
      </w:pPr>
      <w:r>
        <w:rPr>
          <w:rFonts w:ascii="Arial" w:hAnsi="Arial" w:cs="Arial"/>
          <w:b/>
          <w:color w:val="2B2A29"/>
          <w:w w:val="82"/>
          <w:sz w:val="32"/>
          <w:szCs w:val="32"/>
        </w:rPr>
        <w:t>John Frederick MOPANBRUSH</w:t>
      </w:r>
    </w:p>
    <w:p w:rsidR="00FE0CB8" w:rsidRDefault="00FE0CB8">
      <w:pPr>
        <w:spacing w:before="206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States:</w:t>
      </w:r>
    </w:p>
    <w:p w:rsidR="00FE0CB8" w:rsidRDefault="00FE0CB8">
      <w:pPr>
        <w:tabs>
          <w:tab w:val="left" w:pos="1877"/>
        </w:tabs>
        <w:spacing w:before="15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8"/>
          <w:sz w:val="20"/>
          <w:szCs w:val="20"/>
        </w:rPr>
        <w:t xml:space="preserve">1.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sz w:val="20"/>
          <w:szCs w:val="20"/>
        </w:rPr>
        <w:t>I am 40 years of age and live at unit 6/93 Richmond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7"/>
          <w:sz w:val="20"/>
          <w:szCs w:val="20"/>
        </w:rPr>
        <w:t>Road, Rockingham.  I am currently employed as a school cleaner.  I am 166cm tall and medium build.</w:t>
      </w:r>
    </w:p>
    <w:p w:rsidR="00FE0CB8" w:rsidRDefault="00FE0CB8">
      <w:pPr>
        <w:tabs>
          <w:tab w:val="left" w:pos="1877"/>
        </w:tabs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4"/>
          <w:sz w:val="20"/>
          <w:szCs w:val="20"/>
        </w:rPr>
        <w:t xml:space="preserve">2.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7"/>
          <w:w w:val="98"/>
          <w:sz w:val="20"/>
          <w:szCs w:val="20"/>
        </w:rPr>
        <w:t>On Wednesday 23rd July 20XX I was at the Wattleup Primary School, Pitcher Road, Wattleup</w:t>
      </w:r>
    </w:p>
    <w:p w:rsidR="00FE0CB8" w:rsidRDefault="00FE0CB8">
      <w:pPr>
        <w:spacing w:before="9" w:after="0" w:line="280" w:lineRule="exact"/>
        <w:ind w:left="1877" w:right="1874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 xml:space="preserve">conducting my school cleaning duties.  Also present with me at the time was my colleague Peter </w:t>
      </w:r>
      <w:r>
        <w:rPr>
          <w:rFonts w:ascii="Arial" w:hAnsi="Arial" w:cs="Arial"/>
          <w:color w:val="2B2A29"/>
          <w:spacing w:val="-7"/>
          <w:w w:val="93"/>
          <w:sz w:val="20"/>
          <w:szCs w:val="20"/>
        </w:rPr>
        <w:t>Charles IMAVICTIM.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2"/>
          <w:sz w:val="20"/>
          <w:szCs w:val="20"/>
        </w:rPr>
        <w:t xml:space="preserve">3.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At about 7.30am I heard some yelling from the kitchen area of Block B.  It sounded like all hell was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7"/>
          <w:sz w:val="20"/>
          <w:szCs w:val="20"/>
        </w:rPr>
        <w:t>breaking loose.  There was lots of yelling and screaming.  As I got closer I could see a man standing</w:t>
      </w:r>
    </w:p>
    <w:p w:rsidR="00FE0CB8" w:rsidRDefault="00FE0CB8">
      <w:pPr>
        <w:spacing w:before="9" w:after="0" w:line="280" w:lineRule="exact"/>
        <w:ind w:left="1877" w:right="1382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 xml:space="preserve">over Peter.  Peter was lying on the floor of the kitchen with his feet towards the door and his head near </w:t>
      </w:r>
      <w:r>
        <w:br/>
      </w:r>
      <w:r>
        <w:rPr>
          <w:rFonts w:ascii="Arial" w:hAnsi="Arial" w:cs="Arial"/>
          <w:color w:val="2B2A29"/>
          <w:spacing w:val="-5"/>
          <w:sz w:val="20"/>
          <w:szCs w:val="20"/>
        </w:rPr>
        <w:t>the stove.</w:t>
      </w:r>
    </w:p>
    <w:p w:rsidR="00FE0CB8" w:rsidRDefault="00FE0CB8">
      <w:pPr>
        <w:tabs>
          <w:tab w:val="left" w:pos="1877"/>
        </w:tabs>
        <w:spacing w:before="22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3"/>
          <w:sz w:val="20"/>
          <w:szCs w:val="20"/>
        </w:rPr>
        <w:t xml:space="preserve">4.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This guy was standing over Peter and like yelling at him, swearing that sort of stuff.  I could see blood</w:t>
      </w:r>
    </w:p>
    <w:p w:rsidR="00FE0CB8" w:rsidRDefault="00FE0CB8">
      <w:pPr>
        <w:spacing w:before="9" w:after="0" w:line="280" w:lineRule="exact"/>
        <w:ind w:left="1877" w:right="1359"/>
        <w:jc w:val="both"/>
      </w:pPr>
      <w:r>
        <w:rPr>
          <w:rFonts w:ascii="Arial" w:hAnsi="Arial" w:cs="Arial"/>
          <w:color w:val="2B2A29"/>
          <w:spacing w:val="-6"/>
          <w:sz w:val="20"/>
          <w:szCs w:val="20"/>
        </w:rPr>
        <w:t>all over Peter’s face and there was a small pool of blood forming on the floor near his head.  I was really scared and I guess I hesitated for a minute.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1"/>
          <w:sz w:val="20"/>
          <w:szCs w:val="20"/>
        </w:rPr>
        <w:t xml:space="preserve">5.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The next thing I know this guy hits Peter on the head with something he had in his hand.  It was like a</w:t>
      </w:r>
    </w:p>
    <w:p w:rsidR="00FE0CB8" w:rsidRDefault="00FE0CB8">
      <w:pPr>
        <w:spacing w:before="9" w:after="0" w:line="280" w:lineRule="exact"/>
        <w:ind w:left="1877" w:right="1548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>brown pipe or something like that.  I could see blood go everywhere.  It was terrible.  Peter was lying on the ground when he got hit.  His arms were by his side.</w:t>
      </w:r>
    </w:p>
    <w:p w:rsidR="00FE0CB8" w:rsidRDefault="00FE0CB8">
      <w:pPr>
        <w:tabs>
          <w:tab w:val="left" w:pos="1877"/>
        </w:tabs>
        <w:spacing w:before="22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3"/>
          <w:sz w:val="20"/>
          <w:szCs w:val="20"/>
        </w:rPr>
        <w:t xml:space="preserve">6.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The guy then starts trying to rip Peter’s jeans off or something like that.  I guess I couldn’t see all that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7"/>
          <w:sz w:val="20"/>
          <w:szCs w:val="20"/>
        </w:rPr>
        <w:t>well because I was about 8 meters away looking around a corner.  I was scared.</w:t>
      </w:r>
    </w:p>
    <w:p w:rsidR="00FE0CB8" w:rsidRDefault="00FE0CB8">
      <w:pPr>
        <w:tabs>
          <w:tab w:val="left" w:pos="1877"/>
        </w:tabs>
        <w:spacing w:before="21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2"/>
          <w:sz w:val="20"/>
          <w:szCs w:val="20"/>
        </w:rPr>
        <w:t xml:space="preserve">7.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He was pulling at the pockets of Peters jeans like he was trying to break his belt and in the process he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5"/>
          <w:sz w:val="20"/>
          <w:szCs w:val="20"/>
        </w:rPr>
        <w:t>was actually dragging Peter across the floor of the kitchen.</w:t>
      </w:r>
    </w:p>
    <w:p w:rsidR="00FE0CB8" w:rsidRDefault="00FE0CB8">
      <w:pPr>
        <w:tabs>
          <w:tab w:val="left" w:pos="1877"/>
        </w:tabs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3"/>
          <w:sz w:val="20"/>
          <w:szCs w:val="20"/>
        </w:rPr>
        <w:t xml:space="preserve">8.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That’s when I thought, enough’s enough and I got up the courage to yell out.  I told the guy that I had</w:t>
      </w:r>
    </w:p>
    <w:p w:rsidR="00FE0CB8" w:rsidRDefault="00FE0CB8">
      <w:pPr>
        <w:spacing w:before="9" w:after="0" w:line="280" w:lineRule="exact"/>
        <w:ind w:left="1877" w:right="1410"/>
        <w:jc w:val="both"/>
      </w:pPr>
      <w:r>
        <w:rPr>
          <w:rFonts w:ascii="Arial" w:hAnsi="Arial" w:cs="Arial"/>
          <w:color w:val="2B2A29"/>
          <w:spacing w:val="-6"/>
          <w:sz w:val="20"/>
          <w:szCs w:val="20"/>
        </w:rPr>
        <w:t xml:space="preserve">called the cops and that they were on the way.  The guy sort of looks at me and then I recognised him. </w:t>
      </w:r>
      <w:r>
        <w:rPr>
          <w:rFonts w:ascii="Arial" w:hAnsi="Arial" w:cs="Arial"/>
          <w:color w:val="2B2A29"/>
          <w:spacing w:val="-7"/>
          <w:sz w:val="20"/>
          <w:szCs w:val="20"/>
        </w:rPr>
        <w:t>It was Wally IMABADDY.  I knew Wally from high school.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9"/>
          <w:sz w:val="20"/>
          <w:szCs w:val="20"/>
        </w:rPr>
        <w:t xml:space="preserve">9.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He also still owes my family company money, about five grand from memory.</w:t>
      </w:r>
    </w:p>
    <w:p w:rsidR="00FE0CB8" w:rsidRDefault="00FE0CB8">
      <w:pPr>
        <w:tabs>
          <w:tab w:val="left" w:pos="1877"/>
        </w:tabs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0"/>
          <w:sz w:val="20"/>
          <w:szCs w:val="20"/>
        </w:rPr>
        <w:t xml:space="preserve">10.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After I yelled out Wally stood up and walked out of the kitchen and past me towards the front door.  I</w:t>
      </w:r>
    </w:p>
    <w:p w:rsidR="00FE0CB8" w:rsidRDefault="00FE0CB8">
      <w:pPr>
        <w:spacing w:before="9" w:after="0" w:line="280" w:lineRule="exact"/>
        <w:ind w:left="1877" w:right="1627"/>
        <w:jc w:val="both"/>
      </w:pPr>
      <w:r>
        <w:rPr>
          <w:rFonts w:ascii="Arial" w:hAnsi="Arial" w:cs="Arial"/>
          <w:color w:val="2B2A29"/>
          <w:spacing w:val="-4"/>
          <w:sz w:val="20"/>
          <w:szCs w:val="20"/>
        </w:rPr>
        <w:t xml:space="preserve">didn’t get much of a look at what he hit Peter with and he took it with him.  I was looking him in the </w:t>
      </w:r>
      <w:r>
        <w:rPr>
          <w:rFonts w:ascii="Arial" w:hAnsi="Arial" w:cs="Arial"/>
          <w:color w:val="2B2A29"/>
          <w:spacing w:val="-6"/>
          <w:sz w:val="20"/>
          <w:szCs w:val="20"/>
        </w:rPr>
        <w:t>eyes when he walked past me so I didn’t see it then.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4"/>
          <w:sz w:val="20"/>
          <w:szCs w:val="20"/>
        </w:rPr>
        <w:t xml:space="preserve">11.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When Wally walked past me he told me to forget everything I had seen or else.</w:t>
      </w:r>
    </w:p>
    <w:p w:rsidR="00FE0CB8" w:rsidRDefault="00FE0CB8">
      <w:pPr>
        <w:tabs>
          <w:tab w:val="left" w:pos="1877"/>
        </w:tabs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0"/>
          <w:sz w:val="20"/>
          <w:szCs w:val="20"/>
        </w:rPr>
        <w:t xml:space="preserve">12.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After I was sure he was gone I went in to Peter and got him to his feet.  He was all dazed and I lent</w:t>
      </w:r>
    </w:p>
    <w:p w:rsidR="00FE0CB8" w:rsidRDefault="00FE0CB8">
      <w:pPr>
        <w:spacing w:before="9" w:after="0" w:line="280" w:lineRule="exact"/>
        <w:ind w:left="1877" w:right="1642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>him against the wall for a little while until he told me he was steady and could walk.  The blood was terrible.  It was dripping of his nose and chin.</w:t>
      </w:r>
    </w:p>
    <w:p w:rsidR="00FE0CB8" w:rsidRDefault="00FE0CB8">
      <w:pPr>
        <w:tabs>
          <w:tab w:val="left" w:pos="1877"/>
        </w:tabs>
        <w:spacing w:before="202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8"/>
          <w:sz w:val="20"/>
          <w:szCs w:val="20"/>
        </w:rPr>
        <w:t xml:space="preserve">13.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6"/>
          <w:sz w:val="20"/>
          <w:szCs w:val="20"/>
        </w:rPr>
        <w:t>It was hard to walk as Peter was all wobbly on his feet and I had just bought some new shoes and was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3"/>
          <w:sz w:val="20"/>
          <w:szCs w:val="20"/>
        </w:rPr>
        <w:t>trying not to walk in any of the blood.</w:t>
      </w:r>
    </w:p>
    <w:p w:rsidR="00FE0CB8" w:rsidRDefault="00FE0CB8">
      <w:pPr>
        <w:tabs>
          <w:tab w:val="left" w:pos="1877"/>
        </w:tabs>
        <w:spacing w:before="230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89"/>
          <w:sz w:val="20"/>
          <w:szCs w:val="20"/>
        </w:rPr>
        <w:t xml:space="preserve">14. </w:t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5"/>
          <w:sz w:val="20"/>
          <w:szCs w:val="20"/>
        </w:rPr>
        <w:t>Peter must have still been a bit groggy because he tried to walk out the veranda door.  I turned him</w:t>
      </w:r>
    </w:p>
    <w:p w:rsidR="00FE0CB8" w:rsidRDefault="00FE0CB8">
      <w:pPr>
        <w:spacing w:before="9" w:after="0" w:line="280" w:lineRule="exact"/>
        <w:ind w:left="1877" w:right="1641"/>
        <w:jc w:val="both"/>
      </w:pPr>
      <w:r>
        <w:rPr>
          <w:rFonts w:ascii="Arial" w:hAnsi="Arial" w:cs="Arial"/>
          <w:color w:val="2B2A29"/>
          <w:spacing w:val="-5"/>
          <w:sz w:val="20"/>
          <w:szCs w:val="20"/>
        </w:rPr>
        <w:t>around and walked him out the kitchen door and sat him down outside.  I called an ambulance and they came about 20 minutes later.</w:t>
      </w: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polyline id="_x0000_s1292" style="position:absolute;z-index:-251640832;mso-position-horizontal-relative:page;mso-position-vertical-relative:page" points="328.55pt,189.1pt,328.55pt,141.6pt,573.3pt,141.6pt,573.3pt,189.1pt,573.3pt,189.1pt" coordsize="4896,950" o:allowincell="f" fillcolor="#feffff" stroked="f">
            <v:path arrowok="t"/>
            <w10:wrap anchorx="page" anchory="page"/>
          </v:polyline>
        </w:pict>
      </w:r>
    </w:p>
    <w:p w:rsidR="00FE0CB8" w:rsidRDefault="00FE0CB8">
      <w:pPr>
        <w:spacing w:after="0" w:line="240" w:lineRule="exact"/>
        <w:rPr>
          <w:sz w:val="12"/>
          <w:szCs w:val="12"/>
        </w:rPr>
        <w:sectPr w:rsidR="00FE0CB8">
          <w:pgSz w:w="11900" w:h="16820"/>
          <w:pgMar w:top="-20" w:right="0" w:bottom="-20" w:left="0" w:header="0" w:footer="0" w:gutter="0"/>
          <w:cols w:space="720"/>
        </w:sectPr>
      </w:pPr>
    </w:p>
    <w:p w:rsidR="00FE0CB8" w:rsidRDefault="00FE0CB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293" type="#_x0000_t75" style="position:absolute;margin-left:55.8pt;margin-top:27.4pt;width:267.4pt;height:130.3pt;z-index:-251786240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FE0CB8" w:rsidRDefault="00FE0CB8">
      <w:pPr>
        <w:spacing w:after="0" w:line="276" w:lineRule="exact"/>
        <w:ind w:left="10499"/>
        <w:rPr>
          <w:sz w:val="24"/>
          <w:szCs w:val="24"/>
        </w:rPr>
      </w:pPr>
    </w:p>
    <w:p w:rsidR="00FE0CB8" w:rsidRDefault="00FE0CB8">
      <w:pPr>
        <w:spacing w:before="56" w:after="0" w:line="276" w:lineRule="exact"/>
        <w:ind w:left="10499"/>
      </w:pPr>
      <w:r>
        <w:rPr>
          <w:rFonts w:ascii="Times New Roman" w:hAnsi="Times New Roman"/>
          <w:color w:val="000000"/>
          <w:w w:val="122"/>
          <w:sz w:val="24"/>
          <w:szCs w:val="24"/>
        </w:rPr>
        <w:t>FSB</w:t>
      </w:r>
      <w:r>
        <w:rPr>
          <w:rFonts w:ascii="Times New Roman Bold" w:hAnsi="Times New Roman Bold" w:cs="Times New Roman Bold"/>
          <w:color w:val="000000"/>
          <w:w w:val="122"/>
          <w:sz w:val="24"/>
          <w:szCs w:val="24"/>
        </w:rPr>
        <w:t>09</w:t>
      </w:r>
    </w:p>
    <w:p w:rsidR="00FE0CB8" w:rsidRDefault="00FE0CB8">
      <w:pPr>
        <w:spacing w:before="1" w:after="0" w:line="958" w:lineRule="exact"/>
        <w:ind w:left="6850"/>
      </w:pPr>
      <w:r>
        <w:rPr>
          <w:rFonts w:ascii="Arial" w:hAnsi="Arial" w:cs="Arial"/>
          <w:color w:val="000000"/>
          <w:w w:val="85"/>
          <w:sz w:val="88"/>
          <w:szCs w:val="88"/>
        </w:rPr>
        <w:t>blood spatter</w:t>
      </w: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before="64" w:after="0" w:line="230" w:lineRule="exact"/>
        <w:ind w:left="1417"/>
      </w:pPr>
      <w:r>
        <w:rPr>
          <w:rFonts w:ascii="Arial" w:hAnsi="Arial" w:cs="Arial"/>
          <w:b/>
          <w:color w:val="2B2A29"/>
          <w:spacing w:val="-7"/>
          <w:w w:val="92"/>
          <w:sz w:val="20"/>
          <w:szCs w:val="20"/>
        </w:rPr>
        <w:t>Statement of John Frederick MOPANBRUSH continues:</w:t>
      </w:r>
    </w:p>
    <w:p w:rsidR="00FE0CB8" w:rsidRDefault="00FE0CB8">
      <w:pPr>
        <w:spacing w:before="210" w:after="0" w:line="230" w:lineRule="exact"/>
        <w:ind w:left="1417"/>
      </w:pPr>
      <w:r>
        <w:rPr>
          <w:rFonts w:ascii="Arial" w:hAnsi="Arial" w:cs="Arial"/>
          <w:b/>
          <w:color w:val="2B2A29"/>
          <w:spacing w:val="-6"/>
          <w:sz w:val="20"/>
          <w:szCs w:val="20"/>
        </w:rPr>
        <w:t xml:space="preserve">15.   </w:t>
      </w:r>
      <w:r>
        <w:rPr>
          <w:rFonts w:ascii="Arial" w:hAnsi="Arial" w:cs="Arial"/>
          <w:color w:val="2B2A29"/>
          <w:spacing w:val="-6"/>
          <w:sz w:val="20"/>
          <w:szCs w:val="20"/>
        </w:rPr>
        <w:t>Wally is about 6’ (183cm) tall and is of heavy muscular build.  He was wearing blue jeans and white</w:t>
      </w:r>
    </w:p>
    <w:p w:rsidR="00FE0CB8" w:rsidRDefault="00FE0CB8">
      <w:pPr>
        <w:spacing w:before="50" w:after="0" w:line="230" w:lineRule="exact"/>
        <w:ind w:left="1877"/>
      </w:pPr>
      <w:r>
        <w:rPr>
          <w:rFonts w:ascii="Arial" w:hAnsi="Arial" w:cs="Arial"/>
          <w:color w:val="2B2A29"/>
          <w:spacing w:val="-5"/>
          <w:sz w:val="20"/>
          <w:szCs w:val="20"/>
        </w:rPr>
        <w:t>joggers.  He had a dark blue t-shirt on with a motorcycle emblem on the front, Harley Davidson I think.</w:t>
      </w:r>
    </w:p>
    <w:p w:rsidR="00FE0CB8" w:rsidRDefault="00FE0CB8">
      <w:pPr>
        <w:tabs>
          <w:tab w:val="left" w:pos="1877"/>
        </w:tabs>
        <w:spacing w:before="189" w:after="0" w:line="280" w:lineRule="exact"/>
        <w:ind w:left="1417" w:right="1419"/>
      </w:pPr>
      <w:r>
        <w:rPr>
          <w:rFonts w:ascii="Arial" w:hAnsi="Arial" w:cs="Arial"/>
          <w:b/>
          <w:color w:val="2B2A29"/>
          <w:spacing w:val="-5"/>
          <w:sz w:val="20"/>
          <w:szCs w:val="20"/>
        </w:rPr>
        <w:t xml:space="preserve">16.   </w:t>
      </w:r>
      <w:r>
        <w:rPr>
          <w:rFonts w:ascii="Arial" w:hAnsi="Arial" w:cs="Arial"/>
          <w:color w:val="2B2A29"/>
          <w:spacing w:val="-5"/>
          <w:sz w:val="20"/>
          <w:szCs w:val="20"/>
        </w:rPr>
        <w:t xml:space="preserve">I declare that this statement is true to the best of my knowledge and belief and that I have made this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 xml:space="preserve">statement knowing that if it is tendered in evidence I will be guilty of a crime if I have wilfully included </w:t>
      </w:r>
      <w:r>
        <w:br/>
      </w:r>
      <w:r>
        <w:rPr>
          <w:rFonts w:ascii="Arial" w:hAnsi="Arial" w:cs="Arial"/>
          <w:color w:val="2B2A29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sz w:val="20"/>
          <w:szCs w:val="20"/>
        </w:rPr>
        <w:t>in this statement anything which I know to be false or that I do not believe to be true.</w:t>
      </w: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before="182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6"/>
          <w:sz w:val="20"/>
          <w:szCs w:val="20"/>
        </w:rPr>
        <w:t>…………………………………….</w:t>
      </w:r>
    </w:p>
    <w:p w:rsidR="00FE0CB8" w:rsidRDefault="00FE0CB8">
      <w:pPr>
        <w:spacing w:before="150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2"/>
          <w:sz w:val="20"/>
          <w:szCs w:val="20"/>
        </w:rPr>
        <w:t>John Frederick MOPANBRUSH</w:t>
      </w: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after="0" w:line="230" w:lineRule="exact"/>
        <w:ind w:left="1417"/>
        <w:rPr>
          <w:sz w:val="24"/>
          <w:szCs w:val="24"/>
        </w:rPr>
      </w:pPr>
    </w:p>
    <w:p w:rsidR="00FE0CB8" w:rsidRDefault="00FE0CB8">
      <w:pPr>
        <w:spacing w:before="210" w:after="0" w:line="230" w:lineRule="exact"/>
        <w:ind w:left="1417"/>
      </w:pPr>
      <w:r>
        <w:rPr>
          <w:rFonts w:ascii="Arial" w:hAnsi="Arial" w:cs="Arial"/>
          <w:color w:val="2B2A29"/>
          <w:spacing w:val="-7"/>
          <w:sz w:val="20"/>
          <w:szCs w:val="20"/>
        </w:rPr>
        <w:t>Witnessed at:</w:t>
      </w:r>
    </w:p>
    <w:p w:rsidR="00FE0CB8" w:rsidRDefault="00FE0CB8">
      <w:pPr>
        <w:spacing w:before="230" w:after="0" w:line="230" w:lineRule="exact"/>
        <w:ind w:left="1417"/>
      </w:pPr>
      <w:r>
        <w:rPr>
          <w:rFonts w:ascii="Arial" w:hAnsi="Arial" w:cs="Arial"/>
          <w:color w:val="2B2A29"/>
          <w:spacing w:val="-7"/>
          <w:w w:val="94"/>
          <w:sz w:val="20"/>
          <w:szCs w:val="20"/>
        </w:rPr>
        <w:t>On:</w:t>
      </w:r>
    </w:p>
    <w:p w:rsidR="00FE0CB8" w:rsidRDefault="00FE0CB8">
      <w:pPr>
        <w:spacing w:before="20" w:after="0" w:line="460" w:lineRule="exact"/>
        <w:ind w:left="1417" w:right="9866"/>
        <w:jc w:val="both"/>
      </w:pPr>
      <w:r>
        <w:rPr>
          <w:rFonts w:ascii="Arial" w:hAnsi="Arial" w:cs="Arial"/>
          <w:color w:val="2B2A29"/>
          <w:spacing w:val="-7"/>
          <w:sz w:val="20"/>
          <w:szCs w:val="20"/>
        </w:rPr>
        <w:t xml:space="preserve">Time: </w:t>
      </w:r>
      <w:r>
        <w:br/>
      </w:r>
      <w:r>
        <w:rPr>
          <w:rFonts w:ascii="Arial" w:hAnsi="Arial" w:cs="Arial"/>
          <w:color w:val="2B2A29"/>
          <w:spacing w:val="-7"/>
          <w:w w:val="90"/>
          <w:sz w:val="20"/>
          <w:szCs w:val="20"/>
        </w:rPr>
        <w:t>By:</w:t>
      </w:r>
    </w:p>
    <w:sectPr w:rsidR="00FE0CB8" w:rsidSect="00A4497B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2F7F5E"/>
    <w:rsid w:val="00732F93"/>
    <w:rsid w:val="008202E3"/>
    <w:rsid w:val="00A4497B"/>
    <w:rsid w:val="00D37354"/>
    <w:rsid w:val="00FE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7B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2170</Words>
  <Characters>12371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owenkl</cp:lastModifiedBy>
  <cp:revision>2</cp:revision>
  <dcterms:created xsi:type="dcterms:W3CDTF">2018-09-21T17:06:00Z</dcterms:created>
  <dcterms:modified xsi:type="dcterms:W3CDTF">2018-09-21T17:06:00Z</dcterms:modified>
</cp:coreProperties>
</file>