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23" w:rsidRDefault="00300923">
      <w:pPr>
        <w:spacing w:after="0" w:line="240" w:lineRule="exact"/>
        <w:rPr>
          <w:rFonts w:ascii="Times New Roman" w:hAnsi="Times New Roman"/>
          <w:sz w:val="24"/>
        </w:rPr>
      </w:pPr>
    </w:p>
    <w:p w:rsidR="00300923" w:rsidRDefault="00300923">
      <w:pPr>
        <w:spacing w:after="0" w:line="322" w:lineRule="exact"/>
        <w:ind w:left="3300"/>
        <w:rPr>
          <w:sz w:val="24"/>
          <w:szCs w:val="24"/>
        </w:rPr>
      </w:pPr>
    </w:p>
    <w:p w:rsidR="00300923" w:rsidRDefault="00300923">
      <w:pPr>
        <w:spacing w:before="132" w:after="0" w:line="322" w:lineRule="exact"/>
        <w:ind w:left="3300"/>
      </w:pPr>
      <w:r>
        <w:rPr>
          <w:rFonts w:ascii="Calibri Bold" w:hAnsi="Calibri Bold" w:cs="Calibri Bold"/>
          <w:color w:val="000000"/>
          <w:sz w:val="28"/>
          <w:szCs w:val="28"/>
        </w:rPr>
        <w:t>Crime Scene Final Sketch Project Grading Rubric:</w:t>
      </w:r>
    </w:p>
    <w:p w:rsidR="00300923" w:rsidRDefault="00300923">
      <w:pPr>
        <w:spacing w:after="0" w:line="253" w:lineRule="exact"/>
        <w:ind w:left="1440"/>
        <w:rPr>
          <w:sz w:val="24"/>
          <w:szCs w:val="24"/>
        </w:rPr>
      </w:pPr>
    </w:p>
    <w:p w:rsidR="00300923" w:rsidRDefault="00300923">
      <w:pPr>
        <w:spacing w:before="2" w:after="0" w:line="253" w:lineRule="exact"/>
        <w:ind w:left="1440"/>
      </w:pPr>
      <w:r>
        <w:rPr>
          <w:rFonts w:cs="Calibri"/>
          <w:color w:val="000000"/>
        </w:rPr>
        <w:t>These are the grading criteria for how I will evaluate and grade you final sketch of the crime scene lab.  The</w:t>
      </w:r>
    </w:p>
    <w:p w:rsidR="00300923" w:rsidRDefault="00300923">
      <w:pPr>
        <w:spacing w:before="24" w:after="0" w:line="306" w:lineRule="exact"/>
        <w:ind w:left="720" w:right="543"/>
        <w:jc w:val="both"/>
      </w:pPr>
      <w:r>
        <w:rPr>
          <w:rFonts w:cs="Calibri"/>
          <w:color w:val="000000"/>
        </w:rPr>
        <w:t>rough sketch will remain in your lab notebook and will be graded as a lab at the end of the term.  But, you will base your final sketch on all of the information that you collected during that initial rough sketch.  Since a crime scene investigator has to rely completely on this sketch when they create the final sketch and cannot return to the scene of the crime when making it, I have cleaned up the crime scenes in lab and you no longer have those as a frame of reference.</w:t>
      </w:r>
    </w:p>
    <w:p w:rsidR="00300923" w:rsidRDefault="00300923">
      <w:pPr>
        <w:spacing w:after="0" w:line="274" w:lineRule="exact"/>
        <w:ind w:left="607"/>
        <w:rPr>
          <w:sz w:val="24"/>
          <w:szCs w:val="24"/>
        </w:rPr>
      </w:pPr>
    </w:p>
    <w:tbl>
      <w:tblPr>
        <w:tblW w:w="0" w:type="auto"/>
        <w:tblInd w:w="607" w:type="dxa"/>
        <w:tblLayout w:type="fixed"/>
        <w:tblCellMar>
          <w:left w:w="0" w:type="dxa"/>
          <w:right w:w="0" w:type="dxa"/>
        </w:tblCellMar>
        <w:tblLook w:val="00A0"/>
      </w:tblPr>
      <w:tblGrid>
        <w:gridCol w:w="2172"/>
        <w:gridCol w:w="1800"/>
        <w:gridCol w:w="1720"/>
        <w:gridCol w:w="1700"/>
        <w:gridCol w:w="1720"/>
        <w:gridCol w:w="1620"/>
      </w:tblGrid>
      <w:tr w:rsidR="00300923" w:rsidRPr="00A244D7">
        <w:trPr>
          <w:trHeight w:hRule="exact" w:val="547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23" w:rsidRPr="00A244D7" w:rsidRDefault="00300923">
            <w:pPr>
              <w:spacing w:before="7" w:after="0" w:line="253" w:lineRule="exact"/>
              <w:ind w:left="756"/>
            </w:pPr>
            <w:r w:rsidRPr="00A244D7">
              <w:rPr>
                <w:rFonts w:ascii="Calibri Bold Italic" w:hAnsi="Calibri Bold Italic" w:cs="Calibri Bold Italic"/>
                <w:color w:val="000000"/>
              </w:rPr>
              <w:t>Criteria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23" w:rsidRPr="00A244D7" w:rsidRDefault="00300923">
            <w:pPr>
              <w:spacing w:before="7" w:after="0" w:line="253" w:lineRule="exact"/>
              <w:ind w:left="395"/>
            </w:pPr>
            <w:r w:rsidRPr="00A244D7">
              <w:rPr>
                <w:rFonts w:ascii="Calibri Bold Italic" w:hAnsi="Calibri Bold Italic" w:cs="Calibri Bold Italic"/>
                <w:color w:val="000000"/>
              </w:rPr>
              <w:t>Max Points</w:t>
            </w:r>
          </w:p>
          <w:p w:rsidR="00300923" w:rsidRPr="00A244D7" w:rsidRDefault="00300923">
            <w:pPr>
              <w:spacing w:before="16" w:after="0" w:line="253" w:lineRule="exact"/>
              <w:ind w:left="138"/>
            </w:pPr>
            <w:r w:rsidRPr="00A244D7">
              <w:rPr>
                <w:rFonts w:ascii="Calibri Bold Italic" w:hAnsi="Calibri Bold Italic" w:cs="Calibri Bold Italic"/>
                <w:color w:val="000000"/>
              </w:rPr>
              <w:t>(A Quality Work)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23" w:rsidRPr="00A244D7" w:rsidRDefault="00300923">
            <w:pPr>
              <w:spacing w:before="7" w:after="0" w:line="253" w:lineRule="exact"/>
              <w:ind w:left="343"/>
            </w:pPr>
            <w:r w:rsidRPr="00A244D7">
              <w:rPr>
                <w:rFonts w:ascii="Calibri Bold Italic" w:hAnsi="Calibri Bold Italic" w:cs="Calibri Bold Italic"/>
                <w:color w:val="000000"/>
              </w:rPr>
              <w:t>Good Work</w:t>
            </w:r>
          </w:p>
          <w:p w:rsidR="00300923" w:rsidRPr="00A244D7" w:rsidRDefault="00300923">
            <w:pPr>
              <w:spacing w:before="16" w:after="0" w:line="253" w:lineRule="exact"/>
              <w:ind w:left="374"/>
            </w:pPr>
            <w:r w:rsidRPr="00A244D7">
              <w:rPr>
                <w:rFonts w:ascii="Calibri Bold Italic" w:hAnsi="Calibri Bold Italic" w:cs="Calibri Bold Italic"/>
                <w:color w:val="000000"/>
              </w:rPr>
              <w:t>(B Quality)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23" w:rsidRPr="00A244D7" w:rsidRDefault="00300923">
            <w:pPr>
              <w:spacing w:before="7" w:after="0" w:line="253" w:lineRule="exact"/>
              <w:ind w:left="407"/>
            </w:pPr>
            <w:r w:rsidRPr="00A244D7">
              <w:rPr>
                <w:rFonts w:ascii="Calibri Bold Italic" w:hAnsi="Calibri Bold Italic" w:cs="Calibri Bold Italic"/>
                <w:color w:val="000000"/>
              </w:rPr>
              <w:t>Fair Work</w:t>
            </w:r>
          </w:p>
          <w:p w:rsidR="00300923" w:rsidRPr="00A244D7" w:rsidRDefault="00300923">
            <w:pPr>
              <w:spacing w:before="16" w:after="0" w:line="253" w:lineRule="exact"/>
              <w:ind w:left="370"/>
            </w:pPr>
            <w:r w:rsidRPr="00A244D7">
              <w:rPr>
                <w:rFonts w:ascii="Calibri Bold Italic" w:hAnsi="Calibri Bold Italic" w:cs="Calibri Bold Italic"/>
                <w:color w:val="000000"/>
              </w:rPr>
              <w:t>(C Quality)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23" w:rsidRPr="00A244D7" w:rsidRDefault="00300923">
            <w:pPr>
              <w:spacing w:before="7" w:after="0" w:line="253" w:lineRule="exact"/>
              <w:ind w:left="375"/>
            </w:pPr>
            <w:r w:rsidRPr="00A244D7">
              <w:rPr>
                <w:rFonts w:ascii="Calibri Bold Italic" w:hAnsi="Calibri Bold Italic" w:cs="Calibri Bold Italic"/>
                <w:color w:val="000000"/>
              </w:rPr>
              <w:t>Poor Work</w:t>
            </w:r>
          </w:p>
          <w:p w:rsidR="00300923" w:rsidRPr="00A244D7" w:rsidRDefault="00300923">
            <w:pPr>
              <w:spacing w:before="16" w:after="0" w:line="253" w:lineRule="exact"/>
              <w:ind w:left="367"/>
            </w:pPr>
            <w:r w:rsidRPr="00A244D7">
              <w:rPr>
                <w:rFonts w:ascii="Calibri Bold Italic" w:hAnsi="Calibri Bold Italic" w:cs="Calibri Bold Italic"/>
                <w:color w:val="000000"/>
              </w:rPr>
              <w:t>(D Quality)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23" w:rsidRPr="00A244D7" w:rsidRDefault="00300923">
            <w:pPr>
              <w:spacing w:before="7" w:after="0" w:line="253" w:lineRule="exact"/>
              <w:ind w:left="494"/>
            </w:pPr>
            <w:r w:rsidRPr="00A244D7">
              <w:rPr>
                <w:rFonts w:ascii="Calibri Bold Italic" w:hAnsi="Calibri Bold Italic" w:cs="Calibri Bold Italic"/>
                <w:color w:val="000000"/>
              </w:rPr>
              <w:t>Absent</w:t>
            </w:r>
          </w:p>
          <w:p w:rsidR="00300923" w:rsidRPr="00A244D7" w:rsidRDefault="00300923">
            <w:pPr>
              <w:spacing w:before="16" w:after="0" w:line="253" w:lineRule="exact"/>
              <w:ind w:left="333"/>
            </w:pPr>
            <w:r w:rsidRPr="00A244D7">
              <w:rPr>
                <w:rFonts w:ascii="Calibri Bold Italic" w:hAnsi="Calibri Bold Italic" w:cs="Calibri Bold Italic"/>
                <w:color w:val="000000"/>
              </w:rPr>
              <w:t>(F Quality)</w:t>
            </w:r>
          </w:p>
        </w:tc>
      </w:tr>
      <w:tr w:rsidR="00300923" w:rsidRPr="00A244D7">
        <w:trPr>
          <w:trHeight w:hRule="exact" w:val="693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23" w:rsidRPr="00A244D7" w:rsidRDefault="00300923">
            <w:pPr>
              <w:spacing w:before="7" w:after="0" w:line="253" w:lineRule="exact"/>
              <w:ind w:left="112"/>
            </w:pPr>
            <w:r w:rsidRPr="00A244D7">
              <w:rPr>
                <w:rFonts w:cs="Calibri"/>
                <w:color w:val="000000"/>
              </w:rPr>
              <w:t>Correct Scale used in</w:t>
            </w:r>
          </w:p>
          <w:p w:rsidR="00300923" w:rsidRPr="00A244D7" w:rsidRDefault="00300923">
            <w:pPr>
              <w:spacing w:before="16" w:after="0" w:line="253" w:lineRule="exact"/>
              <w:ind w:left="112"/>
            </w:pPr>
            <w:r w:rsidRPr="00A244D7">
              <w:rPr>
                <w:rFonts w:cs="Calibri"/>
                <w:color w:val="000000"/>
              </w:rPr>
              <w:t>the drawing.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23" w:rsidRPr="00A244D7" w:rsidRDefault="00300923">
            <w:pPr>
              <w:spacing w:before="10" w:after="0" w:line="322" w:lineRule="exact"/>
              <w:ind w:left="767"/>
            </w:pPr>
            <w:r w:rsidRPr="00A244D7">
              <w:rPr>
                <w:rFonts w:ascii="Calibri Bold" w:hAnsi="Calibri Bold" w:cs="Calibri Bold"/>
                <w:color w:val="000000"/>
                <w:sz w:val="28"/>
                <w:szCs w:val="28"/>
              </w:rPr>
              <w:t>10</w:t>
            </w:r>
          </w:p>
          <w:p w:rsidR="00300923" w:rsidRPr="00A244D7" w:rsidRDefault="00300923">
            <w:pPr>
              <w:spacing w:before="19" w:after="0" w:line="322" w:lineRule="exact"/>
              <w:ind w:left="544"/>
            </w:pPr>
            <w:r w:rsidRPr="00A244D7">
              <w:rPr>
                <w:rFonts w:ascii="Calibri Bold" w:hAnsi="Calibri Bold" w:cs="Calibri Bold"/>
                <w:color w:val="000000"/>
                <w:sz w:val="28"/>
                <w:szCs w:val="28"/>
              </w:rPr>
              <w:t>Points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23" w:rsidRPr="00A244D7" w:rsidRDefault="00300923">
            <w:pPr>
              <w:spacing w:before="10" w:after="0" w:line="322" w:lineRule="exact"/>
              <w:ind w:left="792"/>
            </w:pPr>
            <w:r w:rsidRPr="00A244D7">
              <w:rPr>
                <w:rFonts w:ascii="Calibri Bold" w:hAnsi="Calibri Bold" w:cs="Calibri Bold"/>
                <w:color w:val="000000"/>
                <w:w w:val="97"/>
                <w:sz w:val="28"/>
                <w:szCs w:val="28"/>
              </w:rPr>
              <w:t>7</w:t>
            </w:r>
          </w:p>
          <w:p w:rsidR="00300923" w:rsidRPr="00A244D7" w:rsidRDefault="00300923">
            <w:pPr>
              <w:spacing w:before="19" w:after="0" w:line="322" w:lineRule="exact"/>
              <w:ind w:left="499"/>
            </w:pPr>
            <w:r w:rsidRPr="00A244D7">
              <w:rPr>
                <w:rFonts w:ascii="Calibri Bold" w:hAnsi="Calibri Bold" w:cs="Calibri Bold"/>
                <w:color w:val="000000"/>
                <w:sz w:val="28"/>
                <w:szCs w:val="28"/>
              </w:rPr>
              <w:t>Points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23" w:rsidRPr="00A244D7" w:rsidRDefault="00300923">
            <w:pPr>
              <w:spacing w:before="10" w:after="0" w:line="322" w:lineRule="exact"/>
              <w:ind w:left="783"/>
            </w:pPr>
            <w:r w:rsidRPr="00A244D7">
              <w:rPr>
                <w:rFonts w:ascii="Calibri Bold" w:hAnsi="Calibri Bold" w:cs="Calibri Bold"/>
                <w:color w:val="000000"/>
                <w:w w:val="97"/>
                <w:sz w:val="28"/>
                <w:szCs w:val="28"/>
              </w:rPr>
              <w:t>5</w:t>
            </w:r>
          </w:p>
          <w:p w:rsidR="00300923" w:rsidRPr="00A244D7" w:rsidRDefault="00300923">
            <w:pPr>
              <w:spacing w:before="19" w:after="0" w:line="322" w:lineRule="exact"/>
              <w:ind w:left="490"/>
            </w:pPr>
            <w:r w:rsidRPr="00A244D7">
              <w:rPr>
                <w:rFonts w:ascii="Calibri Bold" w:hAnsi="Calibri Bold" w:cs="Calibri Bold"/>
                <w:color w:val="000000"/>
                <w:sz w:val="28"/>
                <w:szCs w:val="28"/>
              </w:rPr>
              <w:t>points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23" w:rsidRPr="00A244D7" w:rsidRDefault="00300923">
            <w:pPr>
              <w:spacing w:before="10" w:after="0" w:line="322" w:lineRule="exact"/>
              <w:ind w:left="792"/>
            </w:pPr>
            <w:r w:rsidRPr="00A244D7">
              <w:rPr>
                <w:rFonts w:ascii="Calibri Bold" w:hAnsi="Calibri Bold" w:cs="Calibri Bold"/>
                <w:color w:val="000000"/>
                <w:w w:val="97"/>
                <w:sz w:val="28"/>
                <w:szCs w:val="28"/>
              </w:rPr>
              <w:t>2</w:t>
            </w:r>
          </w:p>
          <w:p w:rsidR="00300923" w:rsidRPr="00A244D7" w:rsidRDefault="00300923">
            <w:pPr>
              <w:spacing w:before="19" w:after="0" w:line="322" w:lineRule="exact"/>
              <w:ind w:left="499"/>
            </w:pPr>
            <w:r w:rsidRPr="00A244D7">
              <w:rPr>
                <w:rFonts w:ascii="Calibri Bold" w:hAnsi="Calibri Bold" w:cs="Calibri Bold"/>
                <w:color w:val="000000"/>
                <w:sz w:val="28"/>
                <w:szCs w:val="28"/>
              </w:rPr>
              <w:t>Points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23" w:rsidRPr="00A244D7" w:rsidRDefault="00300923">
            <w:pPr>
              <w:spacing w:before="10" w:after="0" w:line="322" w:lineRule="exact"/>
              <w:ind w:left="741"/>
            </w:pPr>
            <w:r w:rsidRPr="00A244D7">
              <w:rPr>
                <w:rFonts w:ascii="Calibri Bold" w:hAnsi="Calibri Bold" w:cs="Calibri Bold"/>
                <w:color w:val="000000"/>
                <w:w w:val="97"/>
                <w:sz w:val="28"/>
                <w:szCs w:val="28"/>
              </w:rPr>
              <w:t>0</w:t>
            </w:r>
          </w:p>
          <w:p w:rsidR="00300923" w:rsidRPr="00A244D7" w:rsidRDefault="00300923">
            <w:pPr>
              <w:spacing w:before="19" w:after="0" w:line="322" w:lineRule="exact"/>
              <w:ind w:left="448"/>
            </w:pPr>
            <w:r w:rsidRPr="00A244D7">
              <w:rPr>
                <w:rFonts w:ascii="Calibri Bold" w:hAnsi="Calibri Bold" w:cs="Calibri Bold"/>
                <w:color w:val="000000"/>
                <w:sz w:val="28"/>
                <w:szCs w:val="28"/>
              </w:rPr>
              <w:t>Points</w:t>
            </w:r>
          </w:p>
        </w:tc>
      </w:tr>
      <w:tr w:rsidR="00300923" w:rsidRPr="00A244D7">
        <w:trPr>
          <w:trHeight w:hRule="exact" w:val="81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23" w:rsidRPr="00A244D7" w:rsidRDefault="00300923">
            <w:pPr>
              <w:spacing w:before="7" w:after="0" w:line="253" w:lineRule="exact"/>
              <w:ind w:left="112"/>
            </w:pPr>
            <w:r w:rsidRPr="00A244D7">
              <w:rPr>
                <w:rFonts w:cs="Calibri"/>
                <w:color w:val="000000"/>
              </w:rPr>
              <w:t>Objects Placed</w:t>
            </w:r>
          </w:p>
          <w:p w:rsidR="00300923" w:rsidRPr="00A244D7" w:rsidRDefault="00300923">
            <w:pPr>
              <w:spacing w:before="16" w:after="0" w:line="253" w:lineRule="exact"/>
              <w:ind w:left="112"/>
            </w:pPr>
            <w:r w:rsidRPr="00A244D7">
              <w:rPr>
                <w:rFonts w:cs="Calibri"/>
                <w:color w:val="000000"/>
              </w:rPr>
              <w:t>accurately based on</w:t>
            </w:r>
          </w:p>
          <w:p w:rsidR="00300923" w:rsidRPr="00A244D7" w:rsidRDefault="00300923">
            <w:pPr>
              <w:spacing w:before="16" w:after="0" w:line="253" w:lineRule="exact"/>
              <w:ind w:left="112"/>
            </w:pPr>
            <w:r w:rsidRPr="00A244D7">
              <w:rPr>
                <w:rFonts w:cs="Calibri"/>
                <w:color w:val="000000"/>
              </w:rPr>
              <w:t>measurement.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23" w:rsidRPr="00A244D7" w:rsidRDefault="00300923">
            <w:pPr>
              <w:spacing w:before="10" w:after="0" w:line="322" w:lineRule="exact"/>
              <w:ind w:left="767"/>
            </w:pPr>
            <w:r w:rsidRPr="00A244D7">
              <w:rPr>
                <w:rFonts w:ascii="Calibri Bold" w:hAnsi="Calibri Bold" w:cs="Calibri Bold"/>
                <w:color w:val="000000"/>
                <w:sz w:val="28"/>
                <w:szCs w:val="28"/>
              </w:rPr>
              <w:t>10</w:t>
            </w:r>
          </w:p>
          <w:p w:rsidR="00300923" w:rsidRPr="00A244D7" w:rsidRDefault="00300923">
            <w:pPr>
              <w:spacing w:before="19" w:after="0" w:line="322" w:lineRule="exact"/>
              <w:ind w:left="544"/>
            </w:pPr>
            <w:r w:rsidRPr="00A244D7">
              <w:rPr>
                <w:rFonts w:ascii="Calibri Bold" w:hAnsi="Calibri Bold" w:cs="Calibri Bold"/>
                <w:color w:val="000000"/>
                <w:sz w:val="28"/>
                <w:szCs w:val="28"/>
              </w:rPr>
              <w:t>Points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23" w:rsidRPr="00A244D7" w:rsidRDefault="00300923">
            <w:pPr>
              <w:spacing w:before="10" w:after="0" w:line="322" w:lineRule="exact"/>
              <w:ind w:left="792"/>
            </w:pPr>
            <w:r w:rsidRPr="00A244D7">
              <w:rPr>
                <w:rFonts w:ascii="Calibri Bold" w:hAnsi="Calibri Bold" w:cs="Calibri Bold"/>
                <w:color w:val="000000"/>
                <w:w w:val="97"/>
                <w:sz w:val="28"/>
                <w:szCs w:val="28"/>
              </w:rPr>
              <w:t>7</w:t>
            </w:r>
          </w:p>
          <w:p w:rsidR="00300923" w:rsidRPr="00A244D7" w:rsidRDefault="00300923">
            <w:pPr>
              <w:spacing w:before="19" w:after="0" w:line="322" w:lineRule="exact"/>
              <w:ind w:left="499"/>
            </w:pPr>
            <w:r w:rsidRPr="00A244D7">
              <w:rPr>
                <w:rFonts w:ascii="Calibri Bold" w:hAnsi="Calibri Bold" w:cs="Calibri Bold"/>
                <w:color w:val="000000"/>
                <w:sz w:val="28"/>
                <w:szCs w:val="28"/>
              </w:rPr>
              <w:t>Points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23" w:rsidRPr="00A244D7" w:rsidRDefault="00300923">
            <w:pPr>
              <w:spacing w:before="10" w:after="0" w:line="322" w:lineRule="exact"/>
              <w:ind w:left="783"/>
            </w:pPr>
            <w:r w:rsidRPr="00A244D7">
              <w:rPr>
                <w:rFonts w:ascii="Calibri Bold" w:hAnsi="Calibri Bold" w:cs="Calibri Bold"/>
                <w:color w:val="000000"/>
                <w:w w:val="97"/>
                <w:sz w:val="28"/>
                <w:szCs w:val="28"/>
              </w:rPr>
              <w:t>5</w:t>
            </w:r>
          </w:p>
          <w:p w:rsidR="00300923" w:rsidRPr="00A244D7" w:rsidRDefault="00300923">
            <w:pPr>
              <w:spacing w:before="19" w:after="0" w:line="322" w:lineRule="exact"/>
              <w:ind w:left="490"/>
            </w:pPr>
            <w:r w:rsidRPr="00A244D7">
              <w:rPr>
                <w:rFonts w:ascii="Calibri Bold" w:hAnsi="Calibri Bold" w:cs="Calibri Bold"/>
                <w:color w:val="000000"/>
                <w:sz w:val="28"/>
                <w:szCs w:val="28"/>
              </w:rPr>
              <w:t>Points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23" w:rsidRPr="00A244D7" w:rsidRDefault="00300923">
            <w:pPr>
              <w:spacing w:before="10" w:after="0" w:line="322" w:lineRule="exact"/>
              <w:ind w:left="792"/>
            </w:pPr>
            <w:r w:rsidRPr="00A244D7">
              <w:rPr>
                <w:rFonts w:ascii="Calibri Bold" w:hAnsi="Calibri Bold" w:cs="Calibri Bold"/>
                <w:color w:val="000000"/>
                <w:w w:val="97"/>
                <w:sz w:val="28"/>
                <w:szCs w:val="28"/>
              </w:rPr>
              <w:t>2</w:t>
            </w:r>
          </w:p>
          <w:p w:rsidR="00300923" w:rsidRPr="00A244D7" w:rsidRDefault="00300923">
            <w:pPr>
              <w:spacing w:before="19" w:after="0" w:line="322" w:lineRule="exact"/>
              <w:ind w:left="499"/>
            </w:pPr>
            <w:r w:rsidRPr="00A244D7">
              <w:rPr>
                <w:rFonts w:ascii="Calibri Bold" w:hAnsi="Calibri Bold" w:cs="Calibri Bold"/>
                <w:color w:val="000000"/>
                <w:sz w:val="28"/>
                <w:szCs w:val="28"/>
              </w:rPr>
              <w:t>Points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23" w:rsidRPr="00A244D7" w:rsidRDefault="00300923">
            <w:pPr>
              <w:spacing w:before="10" w:after="0" w:line="322" w:lineRule="exact"/>
              <w:ind w:left="741"/>
            </w:pPr>
            <w:r w:rsidRPr="00A244D7">
              <w:rPr>
                <w:rFonts w:ascii="Calibri Bold" w:hAnsi="Calibri Bold" w:cs="Calibri Bold"/>
                <w:color w:val="000000"/>
                <w:w w:val="97"/>
                <w:sz w:val="28"/>
                <w:szCs w:val="28"/>
              </w:rPr>
              <w:t>0</w:t>
            </w:r>
          </w:p>
          <w:p w:rsidR="00300923" w:rsidRPr="00A244D7" w:rsidRDefault="00300923">
            <w:pPr>
              <w:spacing w:before="19" w:after="0" w:line="322" w:lineRule="exact"/>
              <w:ind w:left="448"/>
            </w:pPr>
            <w:r w:rsidRPr="00A244D7">
              <w:rPr>
                <w:rFonts w:ascii="Calibri Bold" w:hAnsi="Calibri Bold" w:cs="Calibri Bold"/>
                <w:color w:val="000000"/>
                <w:sz w:val="28"/>
                <w:szCs w:val="28"/>
              </w:rPr>
              <w:t>Points</w:t>
            </w:r>
          </w:p>
        </w:tc>
      </w:tr>
      <w:tr w:rsidR="00300923" w:rsidRPr="00A244D7">
        <w:trPr>
          <w:trHeight w:hRule="exact" w:val="694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23" w:rsidRPr="00A244D7" w:rsidRDefault="00300923">
            <w:pPr>
              <w:spacing w:before="8" w:after="0" w:line="253" w:lineRule="exact"/>
              <w:ind w:left="112"/>
            </w:pPr>
            <w:r w:rsidRPr="00A244D7">
              <w:rPr>
                <w:rFonts w:cs="Calibri"/>
                <w:color w:val="000000"/>
              </w:rPr>
              <w:t>Triangulation lines</w:t>
            </w:r>
          </w:p>
          <w:p w:rsidR="00300923" w:rsidRPr="00A244D7" w:rsidRDefault="00300923">
            <w:pPr>
              <w:spacing w:before="16" w:after="0" w:line="253" w:lineRule="exact"/>
              <w:ind w:left="112"/>
            </w:pPr>
            <w:r w:rsidRPr="00A244D7">
              <w:rPr>
                <w:rFonts w:cs="Calibri"/>
                <w:color w:val="000000"/>
              </w:rPr>
              <w:t>NOT shown.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23" w:rsidRPr="00A244D7" w:rsidRDefault="00300923">
            <w:pPr>
              <w:spacing w:before="11" w:after="0" w:line="322" w:lineRule="exact"/>
              <w:ind w:left="837"/>
            </w:pPr>
            <w:r w:rsidRPr="00A244D7">
              <w:rPr>
                <w:rFonts w:ascii="Calibri Bold" w:hAnsi="Calibri Bold" w:cs="Calibri Bold"/>
                <w:color w:val="000000"/>
                <w:w w:val="97"/>
                <w:sz w:val="28"/>
                <w:szCs w:val="28"/>
              </w:rPr>
              <w:t>5</w:t>
            </w:r>
          </w:p>
          <w:p w:rsidR="00300923" w:rsidRPr="00A244D7" w:rsidRDefault="00300923">
            <w:pPr>
              <w:spacing w:before="19" w:after="0" w:line="322" w:lineRule="exact"/>
              <w:ind w:left="544"/>
            </w:pPr>
            <w:r w:rsidRPr="00A244D7">
              <w:rPr>
                <w:rFonts w:ascii="Calibri Bold" w:hAnsi="Calibri Bold" w:cs="Calibri Bold"/>
                <w:color w:val="000000"/>
                <w:sz w:val="28"/>
                <w:szCs w:val="28"/>
              </w:rPr>
              <w:t>Points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23" w:rsidRPr="00A244D7" w:rsidRDefault="00300923">
            <w:pPr>
              <w:spacing w:before="11" w:after="0" w:line="322" w:lineRule="exact"/>
              <w:ind w:left="787"/>
            </w:pPr>
            <w:r w:rsidRPr="00A244D7">
              <w:rPr>
                <w:rFonts w:ascii="Calibri Bold" w:hAnsi="Calibri Bold" w:cs="Calibri Bold"/>
                <w:color w:val="000000"/>
                <w:w w:val="97"/>
                <w:sz w:val="28"/>
                <w:szCs w:val="28"/>
              </w:rPr>
              <w:t>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23" w:rsidRPr="00A244D7" w:rsidRDefault="00300923">
            <w:pPr>
              <w:spacing w:before="11" w:after="0" w:line="322" w:lineRule="exact"/>
              <w:ind w:left="779"/>
            </w:pPr>
            <w:r w:rsidRPr="00A244D7">
              <w:rPr>
                <w:rFonts w:ascii="Calibri Bold" w:hAnsi="Calibri Bold" w:cs="Calibri Bold"/>
                <w:color w:val="000000"/>
                <w:w w:val="97"/>
                <w:sz w:val="28"/>
                <w:szCs w:val="28"/>
              </w:rPr>
              <w:t>X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23" w:rsidRPr="00A244D7" w:rsidRDefault="00300923">
            <w:pPr>
              <w:spacing w:before="11" w:after="0" w:line="322" w:lineRule="exact"/>
              <w:ind w:left="787"/>
            </w:pPr>
            <w:r w:rsidRPr="00A244D7">
              <w:rPr>
                <w:rFonts w:ascii="Calibri Bold" w:hAnsi="Calibri Bold" w:cs="Calibri Bold"/>
                <w:color w:val="000000"/>
                <w:w w:val="97"/>
                <w:sz w:val="28"/>
                <w:szCs w:val="28"/>
              </w:rPr>
              <w:t>X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23" w:rsidRPr="00A244D7" w:rsidRDefault="00300923">
            <w:pPr>
              <w:spacing w:before="11" w:after="0" w:line="322" w:lineRule="exact"/>
              <w:ind w:left="741"/>
            </w:pPr>
            <w:r w:rsidRPr="00A244D7">
              <w:rPr>
                <w:rFonts w:ascii="Calibri Bold" w:hAnsi="Calibri Bold" w:cs="Calibri Bold"/>
                <w:color w:val="000000"/>
                <w:w w:val="97"/>
                <w:sz w:val="28"/>
                <w:szCs w:val="28"/>
              </w:rPr>
              <w:t>0</w:t>
            </w:r>
          </w:p>
          <w:p w:rsidR="00300923" w:rsidRPr="00A244D7" w:rsidRDefault="00300923">
            <w:pPr>
              <w:spacing w:before="19" w:after="0" w:line="322" w:lineRule="exact"/>
              <w:ind w:left="448"/>
            </w:pPr>
            <w:r w:rsidRPr="00A244D7">
              <w:rPr>
                <w:rFonts w:ascii="Calibri Bold" w:hAnsi="Calibri Bold" w:cs="Calibri Bold"/>
                <w:color w:val="000000"/>
                <w:sz w:val="28"/>
                <w:szCs w:val="28"/>
              </w:rPr>
              <w:t>Points</w:t>
            </w:r>
          </w:p>
        </w:tc>
      </w:tr>
      <w:tr w:rsidR="00300923" w:rsidRPr="00A244D7">
        <w:trPr>
          <w:trHeight w:hRule="exact" w:val="693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23" w:rsidRPr="00A244D7" w:rsidRDefault="00300923">
            <w:pPr>
              <w:spacing w:before="7" w:after="0" w:line="253" w:lineRule="exact"/>
              <w:ind w:left="112"/>
            </w:pPr>
            <w:r w:rsidRPr="00A244D7">
              <w:rPr>
                <w:rFonts w:cs="Calibri"/>
                <w:color w:val="000000"/>
              </w:rPr>
              <w:t>All objects are</w:t>
            </w:r>
          </w:p>
          <w:p w:rsidR="00300923" w:rsidRPr="00A244D7" w:rsidRDefault="00300923">
            <w:pPr>
              <w:spacing w:before="15" w:after="0" w:line="253" w:lineRule="exact"/>
              <w:ind w:left="112"/>
            </w:pPr>
            <w:r w:rsidRPr="00A244D7">
              <w:rPr>
                <w:rFonts w:cs="Calibri"/>
                <w:color w:val="000000"/>
              </w:rPr>
              <w:t>defined in the legend.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23" w:rsidRPr="00A244D7" w:rsidRDefault="00300923">
            <w:pPr>
              <w:spacing w:before="10" w:after="0" w:line="322" w:lineRule="exact"/>
              <w:ind w:left="837"/>
            </w:pPr>
            <w:r w:rsidRPr="00A244D7">
              <w:rPr>
                <w:rFonts w:ascii="Calibri Bold" w:hAnsi="Calibri Bold" w:cs="Calibri Bold"/>
                <w:color w:val="000000"/>
                <w:w w:val="97"/>
                <w:sz w:val="28"/>
                <w:szCs w:val="28"/>
              </w:rPr>
              <w:t>5</w:t>
            </w:r>
          </w:p>
          <w:p w:rsidR="00300923" w:rsidRPr="00A244D7" w:rsidRDefault="00300923">
            <w:pPr>
              <w:spacing w:before="18" w:after="0" w:line="322" w:lineRule="exact"/>
              <w:ind w:left="544"/>
            </w:pPr>
            <w:r w:rsidRPr="00A244D7">
              <w:rPr>
                <w:rFonts w:ascii="Calibri Bold" w:hAnsi="Calibri Bold" w:cs="Calibri Bold"/>
                <w:color w:val="000000"/>
                <w:sz w:val="28"/>
                <w:szCs w:val="28"/>
              </w:rPr>
              <w:t>Points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23" w:rsidRPr="00A244D7" w:rsidRDefault="00300923">
            <w:pPr>
              <w:spacing w:before="10" w:after="0" w:line="322" w:lineRule="exact"/>
              <w:ind w:left="787"/>
            </w:pPr>
            <w:r w:rsidRPr="00A244D7">
              <w:rPr>
                <w:rFonts w:ascii="Calibri Bold" w:hAnsi="Calibri Bold" w:cs="Calibri Bold"/>
                <w:color w:val="000000"/>
                <w:w w:val="97"/>
                <w:sz w:val="28"/>
                <w:szCs w:val="28"/>
              </w:rPr>
              <w:t>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23" w:rsidRPr="00A244D7" w:rsidRDefault="00300923">
            <w:pPr>
              <w:spacing w:before="10" w:after="0" w:line="322" w:lineRule="exact"/>
              <w:ind w:left="779"/>
            </w:pPr>
            <w:r w:rsidRPr="00A244D7">
              <w:rPr>
                <w:rFonts w:ascii="Calibri Bold" w:hAnsi="Calibri Bold" w:cs="Calibri Bold"/>
                <w:color w:val="000000"/>
                <w:w w:val="97"/>
                <w:sz w:val="28"/>
                <w:szCs w:val="28"/>
              </w:rPr>
              <w:t>X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23" w:rsidRPr="00A244D7" w:rsidRDefault="00300923">
            <w:pPr>
              <w:spacing w:before="10" w:after="0" w:line="322" w:lineRule="exact"/>
              <w:ind w:left="787"/>
            </w:pPr>
            <w:r w:rsidRPr="00A244D7">
              <w:rPr>
                <w:rFonts w:ascii="Calibri Bold" w:hAnsi="Calibri Bold" w:cs="Calibri Bold"/>
                <w:color w:val="000000"/>
                <w:w w:val="97"/>
                <w:sz w:val="28"/>
                <w:szCs w:val="28"/>
              </w:rPr>
              <w:t>X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23" w:rsidRPr="00A244D7" w:rsidRDefault="00300923">
            <w:pPr>
              <w:spacing w:before="10" w:after="0" w:line="322" w:lineRule="exact"/>
              <w:ind w:left="741"/>
            </w:pPr>
            <w:r w:rsidRPr="00A244D7">
              <w:rPr>
                <w:rFonts w:ascii="Calibri Bold" w:hAnsi="Calibri Bold" w:cs="Calibri Bold"/>
                <w:color w:val="000000"/>
                <w:w w:val="97"/>
                <w:sz w:val="28"/>
                <w:szCs w:val="28"/>
              </w:rPr>
              <w:t>0</w:t>
            </w:r>
          </w:p>
          <w:p w:rsidR="00300923" w:rsidRPr="00A244D7" w:rsidRDefault="00300923">
            <w:pPr>
              <w:spacing w:before="18" w:after="0" w:line="322" w:lineRule="exact"/>
              <w:ind w:left="448"/>
            </w:pPr>
            <w:r w:rsidRPr="00A244D7">
              <w:rPr>
                <w:rFonts w:ascii="Calibri Bold" w:hAnsi="Calibri Bold" w:cs="Calibri Bold"/>
                <w:color w:val="000000"/>
                <w:sz w:val="28"/>
                <w:szCs w:val="28"/>
              </w:rPr>
              <w:t>Points</w:t>
            </w:r>
          </w:p>
        </w:tc>
      </w:tr>
      <w:tr w:rsidR="00300923" w:rsidRPr="00A244D7">
        <w:trPr>
          <w:trHeight w:hRule="exact" w:val="1228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23" w:rsidRPr="00A244D7" w:rsidRDefault="00300923">
            <w:pPr>
              <w:spacing w:before="7" w:after="0" w:line="253" w:lineRule="exact"/>
              <w:ind w:left="112"/>
            </w:pPr>
            <w:r w:rsidRPr="00A244D7">
              <w:rPr>
                <w:rFonts w:cs="Calibri"/>
                <w:color w:val="000000"/>
              </w:rPr>
              <w:t>Sketch in ink and</w:t>
            </w:r>
          </w:p>
          <w:p w:rsidR="00300923" w:rsidRPr="00A244D7" w:rsidRDefault="00300923">
            <w:pPr>
              <w:spacing w:before="16" w:after="0" w:line="253" w:lineRule="exact"/>
              <w:ind w:left="112"/>
            </w:pPr>
            <w:r w:rsidRPr="00A244D7">
              <w:rPr>
                <w:rFonts w:cs="Calibri"/>
                <w:color w:val="000000"/>
              </w:rPr>
              <w:t>color.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23" w:rsidRPr="00A244D7" w:rsidRDefault="00300923">
            <w:pPr>
              <w:spacing w:before="10" w:after="0" w:line="322" w:lineRule="exact"/>
              <w:ind w:left="767"/>
            </w:pPr>
            <w:r w:rsidRPr="00A244D7">
              <w:rPr>
                <w:rFonts w:ascii="Calibri Bold" w:hAnsi="Calibri Bold" w:cs="Calibri Bold"/>
                <w:color w:val="000000"/>
                <w:sz w:val="28"/>
                <w:szCs w:val="28"/>
              </w:rPr>
              <w:t>10</w:t>
            </w:r>
          </w:p>
          <w:p w:rsidR="00300923" w:rsidRPr="00A244D7" w:rsidRDefault="00300923">
            <w:pPr>
              <w:spacing w:before="19" w:after="0" w:line="322" w:lineRule="exact"/>
              <w:ind w:left="544"/>
            </w:pPr>
            <w:r w:rsidRPr="00A244D7">
              <w:rPr>
                <w:rFonts w:ascii="Calibri Bold" w:hAnsi="Calibri Bold" w:cs="Calibri Bold"/>
                <w:color w:val="000000"/>
                <w:sz w:val="28"/>
                <w:szCs w:val="28"/>
              </w:rPr>
              <w:t>Points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23" w:rsidRPr="00A244D7" w:rsidRDefault="00300923">
            <w:pPr>
              <w:spacing w:before="10" w:after="0" w:line="322" w:lineRule="exact"/>
              <w:ind w:left="787"/>
            </w:pPr>
            <w:r w:rsidRPr="00A244D7">
              <w:rPr>
                <w:rFonts w:ascii="Calibri Bold" w:hAnsi="Calibri Bold" w:cs="Calibri Bold"/>
                <w:color w:val="000000"/>
                <w:w w:val="97"/>
                <w:sz w:val="28"/>
                <w:szCs w:val="28"/>
              </w:rPr>
              <w:t>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23" w:rsidRPr="00A244D7" w:rsidRDefault="00300923">
            <w:pPr>
              <w:spacing w:before="10" w:after="0" w:line="322" w:lineRule="exact"/>
              <w:ind w:left="783"/>
            </w:pPr>
            <w:r w:rsidRPr="00A244D7">
              <w:rPr>
                <w:rFonts w:ascii="Calibri Bold" w:hAnsi="Calibri Bold" w:cs="Calibri Bold"/>
                <w:color w:val="000000"/>
                <w:w w:val="97"/>
                <w:sz w:val="28"/>
                <w:szCs w:val="28"/>
              </w:rPr>
              <w:t>5</w:t>
            </w:r>
          </w:p>
          <w:p w:rsidR="00300923" w:rsidRPr="00A244D7" w:rsidRDefault="00300923">
            <w:pPr>
              <w:spacing w:before="19" w:after="0" w:line="322" w:lineRule="exact"/>
              <w:ind w:left="490"/>
            </w:pPr>
            <w:r w:rsidRPr="00A244D7">
              <w:rPr>
                <w:rFonts w:ascii="Calibri Bold" w:hAnsi="Calibri Bold" w:cs="Calibri Bold"/>
                <w:color w:val="000000"/>
                <w:sz w:val="28"/>
                <w:szCs w:val="28"/>
              </w:rPr>
              <w:t>Points</w:t>
            </w:r>
          </w:p>
          <w:p w:rsidR="00300923" w:rsidRPr="00A244D7" w:rsidRDefault="00300923">
            <w:pPr>
              <w:spacing w:before="18" w:after="0" w:line="253" w:lineRule="exact"/>
              <w:ind w:left="145"/>
            </w:pPr>
            <w:r w:rsidRPr="00A244D7">
              <w:rPr>
                <w:rFonts w:ascii="Calibri Bold" w:hAnsi="Calibri Bold" w:cs="Calibri Bold"/>
                <w:color w:val="000000"/>
              </w:rPr>
              <w:t>(Ink no Color or</w:t>
            </w:r>
          </w:p>
          <w:p w:rsidR="00300923" w:rsidRPr="00A244D7" w:rsidRDefault="00300923">
            <w:pPr>
              <w:spacing w:before="16" w:after="0" w:line="253" w:lineRule="exact"/>
              <w:ind w:left="344"/>
            </w:pPr>
            <w:r w:rsidRPr="00A244D7">
              <w:rPr>
                <w:rFonts w:ascii="Calibri Bold" w:hAnsi="Calibri Bold" w:cs="Calibri Bold"/>
                <w:color w:val="000000"/>
              </w:rPr>
              <w:t>Vice Versa)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23" w:rsidRPr="00A244D7" w:rsidRDefault="00300923">
            <w:pPr>
              <w:spacing w:before="10" w:after="0" w:line="322" w:lineRule="exact"/>
              <w:ind w:left="787"/>
            </w:pPr>
            <w:r w:rsidRPr="00A244D7">
              <w:rPr>
                <w:rFonts w:ascii="Calibri Bold" w:hAnsi="Calibri Bold" w:cs="Calibri Bold"/>
                <w:color w:val="000000"/>
                <w:w w:val="97"/>
                <w:sz w:val="28"/>
                <w:szCs w:val="28"/>
              </w:rPr>
              <w:t>X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23" w:rsidRPr="00A244D7" w:rsidRDefault="00300923">
            <w:pPr>
              <w:spacing w:before="10" w:after="0" w:line="322" w:lineRule="exact"/>
              <w:ind w:left="741"/>
            </w:pPr>
            <w:r w:rsidRPr="00A244D7">
              <w:rPr>
                <w:rFonts w:ascii="Calibri Bold" w:hAnsi="Calibri Bold" w:cs="Calibri Bold"/>
                <w:color w:val="000000"/>
                <w:w w:val="97"/>
                <w:sz w:val="28"/>
                <w:szCs w:val="28"/>
              </w:rPr>
              <w:t>0</w:t>
            </w:r>
          </w:p>
          <w:p w:rsidR="00300923" w:rsidRPr="00A244D7" w:rsidRDefault="00300923">
            <w:pPr>
              <w:spacing w:before="19" w:after="0" w:line="322" w:lineRule="exact"/>
              <w:ind w:left="448"/>
            </w:pPr>
            <w:r w:rsidRPr="00A244D7">
              <w:rPr>
                <w:rFonts w:ascii="Calibri Bold" w:hAnsi="Calibri Bold" w:cs="Calibri Bold"/>
                <w:color w:val="000000"/>
                <w:sz w:val="28"/>
                <w:szCs w:val="28"/>
              </w:rPr>
              <w:t>Points</w:t>
            </w:r>
          </w:p>
          <w:p w:rsidR="00300923" w:rsidRPr="00A244D7" w:rsidRDefault="00300923">
            <w:pPr>
              <w:spacing w:before="18" w:after="0" w:line="253" w:lineRule="exact"/>
              <w:ind w:left="294"/>
            </w:pPr>
            <w:r w:rsidRPr="00A244D7">
              <w:rPr>
                <w:rFonts w:ascii="Calibri Bold" w:hAnsi="Calibri Bold" w:cs="Calibri Bold"/>
                <w:color w:val="000000"/>
              </w:rPr>
              <w:t>(No Ink, No</w:t>
            </w:r>
          </w:p>
          <w:p w:rsidR="00300923" w:rsidRPr="00A244D7" w:rsidRDefault="00300923">
            <w:pPr>
              <w:spacing w:before="16" w:after="0" w:line="253" w:lineRule="exact"/>
              <w:ind w:left="534"/>
            </w:pPr>
            <w:r w:rsidRPr="00A244D7">
              <w:rPr>
                <w:rFonts w:ascii="Calibri Bold" w:hAnsi="Calibri Bold" w:cs="Calibri Bold"/>
                <w:color w:val="000000"/>
              </w:rPr>
              <w:t>Color)</w:t>
            </w:r>
          </w:p>
        </w:tc>
      </w:tr>
      <w:tr w:rsidR="00300923" w:rsidRPr="00A244D7">
        <w:trPr>
          <w:trHeight w:hRule="exact" w:val="1085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23" w:rsidRPr="00A244D7" w:rsidRDefault="00300923">
            <w:pPr>
              <w:spacing w:before="9" w:after="0" w:line="253" w:lineRule="exact"/>
              <w:ind w:left="112"/>
            </w:pPr>
            <w:r w:rsidRPr="00A244D7">
              <w:rPr>
                <w:rFonts w:cs="Calibri"/>
                <w:color w:val="000000"/>
              </w:rPr>
              <w:t>Sketch is neat &amp;</w:t>
            </w:r>
          </w:p>
          <w:p w:rsidR="00300923" w:rsidRPr="00A244D7" w:rsidRDefault="00300923">
            <w:pPr>
              <w:spacing w:before="16" w:after="0" w:line="253" w:lineRule="exact"/>
              <w:ind w:left="112"/>
            </w:pPr>
            <w:r w:rsidRPr="00A244D7">
              <w:rPr>
                <w:rFonts w:cs="Calibri"/>
                <w:color w:val="000000"/>
              </w:rPr>
              <w:t>presentable &amp; could</w:t>
            </w:r>
          </w:p>
          <w:p w:rsidR="00300923" w:rsidRPr="00A244D7" w:rsidRDefault="00300923">
            <w:pPr>
              <w:spacing w:before="14" w:after="0" w:line="253" w:lineRule="exact"/>
              <w:ind w:left="112"/>
            </w:pPr>
            <w:r w:rsidRPr="00A244D7">
              <w:rPr>
                <w:rFonts w:cs="Calibri"/>
                <w:color w:val="000000"/>
              </w:rPr>
              <w:t>be used in a court</w:t>
            </w:r>
          </w:p>
          <w:p w:rsidR="00300923" w:rsidRPr="00A244D7" w:rsidRDefault="00300923">
            <w:pPr>
              <w:spacing w:before="16" w:after="0" w:line="253" w:lineRule="exact"/>
              <w:ind w:left="112"/>
            </w:pPr>
            <w:r w:rsidRPr="00A244D7">
              <w:rPr>
                <w:rFonts w:cs="Calibri"/>
                <w:color w:val="000000"/>
              </w:rPr>
              <w:t>presentation.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23" w:rsidRPr="00A244D7" w:rsidRDefault="00300923">
            <w:pPr>
              <w:spacing w:before="12" w:after="0" w:line="322" w:lineRule="exact"/>
              <w:ind w:left="767"/>
            </w:pPr>
            <w:r w:rsidRPr="00A244D7">
              <w:rPr>
                <w:rFonts w:ascii="Calibri Bold" w:hAnsi="Calibri Bold" w:cs="Calibri Bold"/>
                <w:color w:val="000000"/>
                <w:sz w:val="28"/>
                <w:szCs w:val="28"/>
              </w:rPr>
              <w:t>10</w:t>
            </w:r>
          </w:p>
          <w:p w:rsidR="00300923" w:rsidRPr="00A244D7" w:rsidRDefault="00300923">
            <w:pPr>
              <w:spacing w:before="19" w:after="0" w:line="322" w:lineRule="exact"/>
              <w:ind w:left="544"/>
            </w:pPr>
            <w:r w:rsidRPr="00A244D7">
              <w:rPr>
                <w:rFonts w:ascii="Calibri Bold" w:hAnsi="Calibri Bold" w:cs="Calibri Bold"/>
                <w:color w:val="000000"/>
                <w:sz w:val="28"/>
                <w:szCs w:val="28"/>
              </w:rPr>
              <w:t>Points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23" w:rsidRPr="00A244D7" w:rsidRDefault="00300923">
            <w:pPr>
              <w:spacing w:before="12" w:after="0" w:line="322" w:lineRule="exact"/>
              <w:ind w:left="792"/>
            </w:pPr>
            <w:r w:rsidRPr="00A244D7">
              <w:rPr>
                <w:rFonts w:ascii="Calibri Bold" w:hAnsi="Calibri Bold" w:cs="Calibri Bold"/>
                <w:color w:val="000000"/>
                <w:w w:val="97"/>
                <w:sz w:val="28"/>
                <w:szCs w:val="28"/>
              </w:rPr>
              <w:t>7</w:t>
            </w:r>
          </w:p>
          <w:p w:rsidR="00300923" w:rsidRPr="00A244D7" w:rsidRDefault="00300923">
            <w:pPr>
              <w:spacing w:before="19" w:after="0" w:line="322" w:lineRule="exact"/>
              <w:ind w:left="499"/>
            </w:pPr>
            <w:r w:rsidRPr="00A244D7">
              <w:rPr>
                <w:rFonts w:ascii="Calibri Bold" w:hAnsi="Calibri Bold" w:cs="Calibri Bold"/>
                <w:color w:val="000000"/>
                <w:sz w:val="28"/>
                <w:szCs w:val="28"/>
              </w:rPr>
              <w:t>Points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23" w:rsidRPr="00A244D7" w:rsidRDefault="00300923">
            <w:pPr>
              <w:spacing w:before="12" w:after="0" w:line="322" w:lineRule="exact"/>
              <w:ind w:left="783"/>
            </w:pPr>
            <w:r w:rsidRPr="00A244D7">
              <w:rPr>
                <w:rFonts w:ascii="Calibri Bold" w:hAnsi="Calibri Bold" w:cs="Calibri Bold"/>
                <w:color w:val="000000"/>
                <w:w w:val="97"/>
                <w:sz w:val="28"/>
                <w:szCs w:val="28"/>
              </w:rPr>
              <w:t>5</w:t>
            </w:r>
          </w:p>
          <w:p w:rsidR="00300923" w:rsidRPr="00A244D7" w:rsidRDefault="00300923">
            <w:pPr>
              <w:spacing w:before="19" w:after="0" w:line="322" w:lineRule="exact"/>
              <w:ind w:left="490"/>
            </w:pPr>
            <w:r w:rsidRPr="00A244D7">
              <w:rPr>
                <w:rFonts w:ascii="Calibri Bold" w:hAnsi="Calibri Bold" w:cs="Calibri Bold"/>
                <w:color w:val="000000"/>
                <w:sz w:val="28"/>
                <w:szCs w:val="28"/>
              </w:rPr>
              <w:t>Points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23" w:rsidRPr="00A244D7" w:rsidRDefault="00300923">
            <w:pPr>
              <w:spacing w:before="12" w:after="0" w:line="322" w:lineRule="exact"/>
              <w:ind w:left="792"/>
            </w:pPr>
            <w:r w:rsidRPr="00A244D7">
              <w:rPr>
                <w:rFonts w:ascii="Calibri Bold" w:hAnsi="Calibri Bold" w:cs="Calibri Bold"/>
                <w:color w:val="000000"/>
                <w:w w:val="97"/>
                <w:sz w:val="28"/>
                <w:szCs w:val="28"/>
              </w:rPr>
              <w:t>2</w:t>
            </w:r>
          </w:p>
          <w:p w:rsidR="00300923" w:rsidRPr="00A244D7" w:rsidRDefault="00300923">
            <w:pPr>
              <w:spacing w:before="19" w:after="0" w:line="322" w:lineRule="exact"/>
              <w:ind w:left="499"/>
            </w:pPr>
            <w:r w:rsidRPr="00A244D7">
              <w:rPr>
                <w:rFonts w:ascii="Calibri Bold" w:hAnsi="Calibri Bold" w:cs="Calibri Bold"/>
                <w:color w:val="000000"/>
                <w:sz w:val="28"/>
                <w:szCs w:val="28"/>
              </w:rPr>
              <w:t>Points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23" w:rsidRPr="00A244D7" w:rsidRDefault="00300923">
            <w:pPr>
              <w:spacing w:before="12" w:after="0" w:line="322" w:lineRule="exact"/>
              <w:ind w:left="741"/>
            </w:pPr>
            <w:r w:rsidRPr="00A244D7">
              <w:rPr>
                <w:rFonts w:ascii="Calibri Bold" w:hAnsi="Calibri Bold" w:cs="Calibri Bold"/>
                <w:color w:val="000000"/>
                <w:w w:val="97"/>
                <w:sz w:val="28"/>
                <w:szCs w:val="28"/>
              </w:rPr>
              <w:t>0</w:t>
            </w:r>
          </w:p>
          <w:p w:rsidR="00300923" w:rsidRPr="00A244D7" w:rsidRDefault="00300923">
            <w:pPr>
              <w:spacing w:before="19" w:after="0" w:line="322" w:lineRule="exact"/>
              <w:ind w:left="448"/>
            </w:pPr>
            <w:r w:rsidRPr="00A244D7">
              <w:rPr>
                <w:rFonts w:ascii="Calibri Bold" w:hAnsi="Calibri Bold" w:cs="Calibri Bold"/>
                <w:color w:val="000000"/>
                <w:sz w:val="28"/>
                <w:szCs w:val="28"/>
              </w:rPr>
              <w:t>Points</w:t>
            </w:r>
          </w:p>
        </w:tc>
      </w:tr>
      <w:tr w:rsidR="00300923" w:rsidRPr="00A244D7">
        <w:trPr>
          <w:trHeight w:hRule="exact" w:val="2229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23" w:rsidRPr="00A244D7" w:rsidRDefault="00300923">
            <w:pPr>
              <w:spacing w:before="7" w:after="0" w:line="253" w:lineRule="exact"/>
              <w:ind w:left="112"/>
            </w:pPr>
            <w:r w:rsidRPr="00A244D7">
              <w:rPr>
                <w:rFonts w:cs="Calibri"/>
                <w:color w:val="000000"/>
              </w:rPr>
              <w:t>All parts of the Sketch</w:t>
            </w:r>
          </w:p>
          <w:p w:rsidR="00300923" w:rsidRPr="00A244D7" w:rsidRDefault="00300923">
            <w:pPr>
              <w:spacing w:before="16" w:after="0" w:line="253" w:lineRule="exact"/>
              <w:ind w:left="112"/>
            </w:pPr>
            <w:r w:rsidRPr="00A244D7">
              <w:rPr>
                <w:rFonts w:cs="Calibri"/>
                <w:color w:val="000000"/>
              </w:rPr>
              <w:t>are present:</w:t>
            </w:r>
          </w:p>
          <w:p w:rsidR="00300923" w:rsidRPr="00A244D7" w:rsidRDefault="00300923">
            <w:pPr>
              <w:spacing w:before="28" w:after="0" w:line="253" w:lineRule="exact"/>
              <w:ind w:left="112"/>
            </w:pPr>
            <w:r w:rsidRPr="00A244D7">
              <w:rPr>
                <w:rFonts w:ascii="Arial Unicode MS" w:eastAsia="Arial Unicode MS" w:hAnsi="Arial Unicode MS" w:cs="Arial Unicode MS" w:hint="eastAsia"/>
                <w:color w:val="000000"/>
                <w:w w:val="101"/>
              </w:rPr>
              <w:t></w:t>
            </w:r>
            <w:r w:rsidRPr="00A244D7">
              <w:rPr>
                <w:rFonts w:ascii="Arial" w:hAnsi="Arial" w:cs="Arial"/>
                <w:color w:val="000000"/>
                <w:w w:val="101"/>
              </w:rPr>
              <w:t xml:space="preserve"> </w:t>
            </w:r>
            <w:r w:rsidRPr="00A244D7">
              <w:rPr>
                <w:rFonts w:cs="Calibri"/>
                <w:color w:val="000000"/>
                <w:w w:val="101"/>
              </w:rPr>
              <w:t xml:space="preserve">  Artist Name</w:t>
            </w:r>
          </w:p>
          <w:p w:rsidR="00300923" w:rsidRPr="00A244D7" w:rsidRDefault="00300923">
            <w:pPr>
              <w:spacing w:before="27" w:after="0" w:line="253" w:lineRule="exact"/>
              <w:ind w:left="112"/>
            </w:pPr>
            <w:r w:rsidRPr="00A244D7">
              <w:rPr>
                <w:rFonts w:ascii="Arial Unicode MS" w:eastAsia="Arial Unicode MS" w:hAnsi="Arial Unicode MS" w:cs="Arial Unicode MS" w:hint="eastAsia"/>
                <w:color w:val="000000"/>
                <w:w w:val="104"/>
              </w:rPr>
              <w:t></w:t>
            </w:r>
            <w:r w:rsidRPr="00A244D7">
              <w:rPr>
                <w:rFonts w:ascii="Arial" w:hAnsi="Arial" w:cs="Arial"/>
                <w:color w:val="000000"/>
                <w:w w:val="104"/>
              </w:rPr>
              <w:t xml:space="preserve"> </w:t>
            </w:r>
            <w:r w:rsidRPr="00A244D7">
              <w:rPr>
                <w:rFonts w:cs="Calibri"/>
                <w:color w:val="000000"/>
                <w:w w:val="104"/>
              </w:rPr>
              <w:t xml:space="preserve">  Date</w:t>
            </w:r>
          </w:p>
          <w:p w:rsidR="00300923" w:rsidRPr="00A244D7" w:rsidRDefault="00300923">
            <w:pPr>
              <w:spacing w:before="28" w:after="0" w:line="253" w:lineRule="exact"/>
              <w:ind w:left="112"/>
            </w:pPr>
            <w:r w:rsidRPr="00A244D7">
              <w:rPr>
                <w:rFonts w:ascii="Arial Unicode MS" w:eastAsia="Arial Unicode MS" w:hAnsi="Arial Unicode MS" w:cs="Arial Unicode MS" w:hint="eastAsia"/>
                <w:color w:val="000000"/>
                <w:w w:val="102"/>
              </w:rPr>
              <w:t></w:t>
            </w:r>
            <w:r w:rsidRPr="00A244D7">
              <w:rPr>
                <w:rFonts w:ascii="Arial" w:hAnsi="Arial" w:cs="Arial"/>
                <w:color w:val="000000"/>
                <w:w w:val="102"/>
              </w:rPr>
              <w:t xml:space="preserve"> </w:t>
            </w:r>
            <w:r w:rsidRPr="00A244D7">
              <w:rPr>
                <w:rFonts w:cs="Calibri"/>
                <w:color w:val="000000"/>
                <w:w w:val="102"/>
              </w:rPr>
              <w:t xml:space="preserve">  Location</w:t>
            </w:r>
          </w:p>
          <w:p w:rsidR="00300923" w:rsidRPr="00A244D7" w:rsidRDefault="00300923">
            <w:pPr>
              <w:spacing w:before="28" w:after="0" w:line="253" w:lineRule="exact"/>
              <w:ind w:left="112"/>
            </w:pPr>
            <w:r w:rsidRPr="00A244D7">
              <w:rPr>
                <w:rFonts w:ascii="Arial Unicode MS" w:eastAsia="Arial Unicode MS" w:hAnsi="Arial Unicode MS" w:cs="Arial Unicode MS" w:hint="eastAsia"/>
                <w:color w:val="000000"/>
                <w:w w:val="103"/>
              </w:rPr>
              <w:t></w:t>
            </w:r>
            <w:r w:rsidRPr="00A244D7">
              <w:rPr>
                <w:rFonts w:ascii="Arial" w:hAnsi="Arial" w:cs="Arial"/>
                <w:color w:val="000000"/>
                <w:w w:val="103"/>
              </w:rPr>
              <w:t xml:space="preserve"> </w:t>
            </w:r>
            <w:r w:rsidRPr="00A244D7">
              <w:rPr>
                <w:rFonts w:cs="Calibri"/>
                <w:color w:val="000000"/>
                <w:w w:val="103"/>
              </w:rPr>
              <w:t xml:space="preserve">  Scale</w:t>
            </w:r>
          </w:p>
          <w:p w:rsidR="00300923" w:rsidRPr="00A244D7" w:rsidRDefault="00300923">
            <w:pPr>
              <w:spacing w:before="26" w:after="0" w:line="253" w:lineRule="exact"/>
              <w:ind w:left="112"/>
            </w:pPr>
            <w:r w:rsidRPr="00A244D7">
              <w:rPr>
                <w:rFonts w:ascii="Arial Unicode MS" w:eastAsia="Arial Unicode MS" w:hAnsi="Arial Unicode MS" w:cs="Arial Unicode MS" w:hint="eastAsia"/>
                <w:color w:val="000000"/>
                <w:w w:val="101"/>
              </w:rPr>
              <w:t></w:t>
            </w:r>
            <w:r w:rsidRPr="00A244D7">
              <w:rPr>
                <w:rFonts w:ascii="Arial" w:hAnsi="Arial" w:cs="Arial"/>
                <w:color w:val="000000"/>
                <w:w w:val="101"/>
              </w:rPr>
              <w:t xml:space="preserve"> </w:t>
            </w:r>
            <w:r w:rsidRPr="00A244D7">
              <w:rPr>
                <w:rFonts w:cs="Calibri"/>
                <w:color w:val="000000"/>
                <w:w w:val="101"/>
              </w:rPr>
              <w:t xml:space="preserve">  Compass</w:t>
            </w:r>
          </w:p>
          <w:p w:rsidR="00300923" w:rsidRPr="00A244D7" w:rsidRDefault="00300923">
            <w:pPr>
              <w:spacing w:before="27" w:after="0" w:line="253" w:lineRule="exact"/>
              <w:ind w:left="112"/>
            </w:pPr>
            <w:r w:rsidRPr="00A244D7">
              <w:rPr>
                <w:rFonts w:ascii="Arial Unicode MS" w:eastAsia="Arial Unicode MS" w:hAnsi="Arial Unicode MS" w:cs="Arial Unicode MS" w:hint="eastAsia"/>
                <w:color w:val="000000"/>
                <w:w w:val="102"/>
              </w:rPr>
              <w:t></w:t>
            </w:r>
            <w:r w:rsidRPr="00A244D7">
              <w:rPr>
                <w:rFonts w:ascii="Arial" w:hAnsi="Arial" w:cs="Arial"/>
                <w:color w:val="000000"/>
                <w:w w:val="102"/>
              </w:rPr>
              <w:t xml:space="preserve"> </w:t>
            </w:r>
            <w:r w:rsidRPr="00A244D7">
              <w:rPr>
                <w:rFonts w:cs="Calibri"/>
                <w:color w:val="000000"/>
                <w:w w:val="102"/>
              </w:rPr>
              <w:t xml:space="preserve">  Legend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23" w:rsidRPr="00A244D7" w:rsidRDefault="00300923">
            <w:pPr>
              <w:spacing w:before="10" w:after="0" w:line="322" w:lineRule="exact"/>
              <w:ind w:left="837"/>
            </w:pPr>
            <w:r w:rsidRPr="00A244D7">
              <w:rPr>
                <w:rFonts w:ascii="Calibri Bold" w:hAnsi="Calibri Bold" w:cs="Calibri Bold"/>
                <w:color w:val="000000"/>
                <w:w w:val="97"/>
                <w:sz w:val="28"/>
                <w:szCs w:val="28"/>
              </w:rPr>
              <w:t>5</w:t>
            </w:r>
          </w:p>
          <w:p w:rsidR="00300923" w:rsidRPr="00A244D7" w:rsidRDefault="00300923">
            <w:pPr>
              <w:spacing w:before="21" w:after="0" w:line="322" w:lineRule="exact"/>
              <w:ind w:left="544"/>
            </w:pPr>
            <w:r w:rsidRPr="00A244D7">
              <w:rPr>
                <w:rFonts w:ascii="Calibri Bold" w:hAnsi="Calibri Bold" w:cs="Calibri Bold"/>
                <w:color w:val="000000"/>
                <w:sz w:val="28"/>
                <w:szCs w:val="28"/>
              </w:rPr>
              <w:t>Points</w:t>
            </w:r>
          </w:p>
          <w:p w:rsidR="00300923" w:rsidRPr="00A244D7" w:rsidRDefault="00300923">
            <w:pPr>
              <w:spacing w:before="16" w:after="0" w:line="253" w:lineRule="exact"/>
              <w:ind w:left="345"/>
            </w:pPr>
            <w:r w:rsidRPr="00A244D7">
              <w:rPr>
                <w:rFonts w:ascii="Calibri Bold" w:hAnsi="Calibri Bold" w:cs="Calibri Bold"/>
                <w:color w:val="000000"/>
              </w:rPr>
              <w:t>(All Present)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23" w:rsidRPr="00A244D7" w:rsidRDefault="00300923">
            <w:pPr>
              <w:spacing w:before="10" w:after="0" w:line="322" w:lineRule="exact"/>
              <w:ind w:left="792"/>
            </w:pPr>
            <w:r w:rsidRPr="00A244D7">
              <w:rPr>
                <w:rFonts w:ascii="Calibri Bold" w:hAnsi="Calibri Bold" w:cs="Calibri Bold"/>
                <w:color w:val="000000"/>
                <w:w w:val="97"/>
                <w:sz w:val="28"/>
                <w:szCs w:val="28"/>
              </w:rPr>
              <w:t>4</w:t>
            </w:r>
          </w:p>
          <w:p w:rsidR="00300923" w:rsidRPr="00A244D7" w:rsidRDefault="00300923">
            <w:pPr>
              <w:spacing w:before="21" w:after="0" w:line="322" w:lineRule="exact"/>
              <w:ind w:left="499"/>
            </w:pPr>
            <w:r w:rsidRPr="00A244D7">
              <w:rPr>
                <w:rFonts w:ascii="Calibri Bold" w:hAnsi="Calibri Bold" w:cs="Calibri Bold"/>
                <w:color w:val="000000"/>
                <w:sz w:val="28"/>
                <w:szCs w:val="28"/>
              </w:rPr>
              <w:t>Points</w:t>
            </w:r>
          </w:p>
          <w:p w:rsidR="00300923" w:rsidRPr="00A244D7" w:rsidRDefault="00300923">
            <w:pPr>
              <w:spacing w:before="16" w:after="0" w:line="253" w:lineRule="exact"/>
              <w:ind w:left="365"/>
            </w:pPr>
            <w:r w:rsidRPr="00A244D7">
              <w:rPr>
                <w:rFonts w:ascii="Calibri Bold" w:hAnsi="Calibri Bold" w:cs="Calibri Bold"/>
                <w:color w:val="000000"/>
              </w:rPr>
              <w:t>(Missing 1)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23" w:rsidRPr="00A244D7" w:rsidRDefault="00300923">
            <w:pPr>
              <w:spacing w:before="10" w:after="0" w:line="322" w:lineRule="exact"/>
              <w:ind w:left="783"/>
            </w:pPr>
            <w:r w:rsidRPr="00A244D7">
              <w:rPr>
                <w:rFonts w:ascii="Calibri Bold" w:hAnsi="Calibri Bold" w:cs="Calibri Bold"/>
                <w:color w:val="000000"/>
                <w:w w:val="97"/>
                <w:sz w:val="28"/>
                <w:szCs w:val="28"/>
              </w:rPr>
              <w:t>3</w:t>
            </w:r>
          </w:p>
          <w:p w:rsidR="00300923" w:rsidRPr="00A244D7" w:rsidRDefault="00300923">
            <w:pPr>
              <w:spacing w:before="21" w:after="0" w:line="322" w:lineRule="exact"/>
              <w:ind w:left="490"/>
            </w:pPr>
            <w:r w:rsidRPr="00A244D7">
              <w:rPr>
                <w:rFonts w:ascii="Calibri Bold" w:hAnsi="Calibri Bold" w:cs="Calibri Bold"/>
                <w:color w:val="000000"/>
                <w:sz w:val="28"/>
                <w:szCs w:val="28"/>
              </w:rPr>
              <w:t>Points</w:t>
            </w:r>
          </w:p>
          <w:p w:rsidR="00300923" w:rsidRPr="00A244D7" w:rsidRDefault="00300923">
            <w:pPr>
              <w:spacing w:before="16" w:after="0" w:line="253" w:lineRule="exact"/>
              <w:ind w:left="356"/>
            </w:pPr>
            <w:r w:rsidRPr="00A244D7">
              <w:rPr>
                <w:rFonts w:ascii="Calibri Bold" w:hAnsi="Calibri Bold" w:cs="Calibri Bold"/>
                <w:color w:val="000000"/>
              </w:rPr>
              <w:t>(Missing 2)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23" w:rsidRPr="00A244D7" w:rsidRDefault="00300923">
            <w:pPr>
              <w:spacing w:before="10" w:after="0" w:line="322" w:lineRule="exact"/>
              <w:ind w:left="792"/>
            </w:pPr>
            <w:r w:rsidRPr="00A244D7">
              <w:rPr>
                <w:rFonts w:ascii="Calibri Bold" w:hAnsi="Calibri Bold" w:cs="Calibri Bold"/>
                <w:color w:val="000000"/>
                <w:w w:val="97"/>
                <w:sz w:val="28"/>
                <w:szCs w:val="28"/>
              </w:rPr>
              <w:t>2</w:t>
            </w:r>
          </w:p>
          <w:p w:rsidR="00300923" w:rsidRPr="00A244D7" w:rsidRDefault="00300923">
            <w:pPr>
              <w:spacing w:before="21" w:after="0" w:line="322" w:lineRule="exact"/>
              <w:ind w:left="499"/>
            </w:pPr>
            <w:r w:rsidRPr="00A244D7">
              <w:rPr>
                <w:rFonts w:ascii="Calibri Bold" w:hAnsi="Calibri Bold" w:cs="Calibri Bold"/>
                <w:color w:val="000000"/>
                <w:sz w:val="28"/>
                <w:szCs w:val="28"/>
              </w:rPr>
              <w:t>Points</w:t>
            </w:r>
          </w:p>
          <w:p w:rsidR="00300923" w:rsidRPr="00A244D7" w:rsidRDefault="00300923">
            <w:pPr>
              <w:spacing w:before="16" w:after="0" w:line="253" w:lineRule="exact"/>
              <w:ind w:left="204"/>
            </w:pPr>
            <w:r w:rsidRPr="00A244D7">
              <w:rPr>
                <w:rFonts w:ascii="Calibri Bold" w:hAnsi="Calibri Bold" w:cs="Calibri Bold"/>
                <w:color w:val="000000"/>
                <w:spacing w:val="3"/>
              </w:rPr>
              <w:t>(Missing 3 - 4)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23" w:rsidRPr="00A244D7" w:rsidRDefault="00300923">
            <w:pPr>
              <w:spacing w:before="10" w:after="0" w:line="322" w:lineRule="exact"/>
              <w:ind w:left="741"/>
            </w:pPr>
            <w:r w:rsidRPr="00A244D7">
              <w:rPr>
                <w:rFonts w:ascii="Calibri Bold" w:hAnsi="Calibri Bold" w:cs="Calibri Bold"/>
                <w:color w:val="000000"/>
                <w:w w:val="97"/>
                <w:sz w:val="28"/>
                <w:szCs w:val="28"/>
              </w:rPr>
              <w:t>0</w:t>
            </w:r>
          </w:p>
          <w:p w:rsidR="00300923" w:rsidRPr="00A244D7" w:rsidRDefault="00300923">
            <w:pPr>
              <w:spacing w:before="21" w:after="0" w:line="322" w:lineRule="exact"/>
              <w:ind w:left="448"/>
            </w:pPr>
            <w:r w:rsidRPr="00A244D7">
              <w:rPr>
                <w:rFonts w:ascii="Calibri Bold" w:hAnsi="Calibri Bold" w:cs="Calibri Bold"/>
                <w:color w:val="000000"/>
                <w:sz w:val="28"/>
                <w:szCs w:val="28"/>
              </w:rPr>
              <w:t>Points</w:t>
            </w:r>
          </w:p>
          <w:p w:rsidR="00300923" w:rsidRPr="00A244D7" w:rsidRDefault="00300923">
            <w:pPr>
              <w:spacing w:before="16" w:after="0" w:line="253" w:lineRule="exact"/>
              <w:ind w:left="222"/>
            </w:pPr>
            <w:r w:rsidRPr="00A244D7">
              <w:rPr>
                <w:rFonts w:ascii="Calibri Bold" w:hAnsi="Calibri Bold" w:cs="Calibri Bold"/>
                <w:color w:val="000000"/>
              </w:rPr>
              <w:t>(Missing 5 or</w:t>
            </w:r>
          </w:p>
          <w:p w:rsidR="00300923" w:rsidRPr="00A244D7" w:rsidRDefault="00300923">
            <w:pPr>
              <w:spacing w:before="16" w:after="0" w:line="253" w:lineRule="exact"/>
              <w:ind w:left="534"/>
            </w:pPr>
            <w:r w:rsidRPr="00A244D7">
              <w:rPr>
                <w:rFonts w:ascii="Calibri Bold" w:hAnsi="Calibri Bold" w:cs="Calibri Bold"/>
                <w:color w:val="000000"/>
              </w:rPr>
              <w:t>more)</w:t>
            </w:r>
          </w:p>
        </w:tc>
      </w:tr>
      <w:tr w:rsidR="00300923" w:rsidRPr="00A244D7">
        <w:trPr>
          <w:trHeight w:hRule="exact" w:val="1085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23" w:rsidRPr="00A244D7" w:rsidRDefault="00300923">
            <w:pPr>
              <w:spacing w:before="7" w:after="0" w:line="253" w:lineRule="exact"/>
              <w:ind w:left="112"/>
            </w:pPr>
            <w:r w:rsidRPr="00A244D7">
              <w:rPr>
                <w:rFonts w:cs="Calibri"/>
                <w:color w:val="000000"/>
              </w:rPr>
              <w:t>Lines are straight &amp;</w:t>
            </w:r>
          </w:p>
          <w:p w:rsidR="00300923" w:rsidRPr="00A244D7" w:rsidRDefault="00300923">
            <w:pPr>
              <w:spacing w:before="15" w:after="0" w:line="253" w:lineRule="exact"/>
              <w:ind w:left="112"/>
            </w:pPr>
            <w:r w:rsidRPr="00A244D7">
              <w:rPr>
                <w:rFonts w:cs="Calibri"/>
                <w:color w:val="000000"/>
              </w:rPr>
              <w:t>proportional and</w:t>
            </w:r>
          </w:p>
          <w:p w:rsidR="00300923" w:rsidRPr="00A244D7" w:rsidRDefault="00300923">
            <w:pPr>
              <w:spacing w:before="16" w:after="0" w:line="253" w:lineRule="exact"/>
              <w:ind w:left="112"/>
            </w:pPr>
            <w:r w:rsidRPr="00A244D7">
              <w:rPr>
                <w:rFonts w:cs="Calibri"/>
                <w:color w:val="000000"/>
              </w:rPr>
              <w:t>accurately represent</w:t>
            </w:r>
          </w:p>
          <w:p w:rsidR="00300923" w:rsidRPr="00A244D7" w:rsidRDefault="00300923">
            <w:pPr>
              <w:spacing w:before="16" w:after="0" w:line="253" w:lineRule="exact"/>
              <w:ind w:left="112"/>
            </w:pPr>
            <w:r w:rsidRPr="00A244D7">
              <w:rPr>
                <w:rFonts w:cs="Calibri"/>
                <w:color w:val="000000"/>
              </w:rPr>
              <w:t>the crime scene.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23" w:rsidRPr="00A244D7" w:rsidRDefault="00300923">
            <w:pPr>
              <w:spacing w:before="10" w:after="0" w:line="322" w:lineRule="exact"/>
              <w:ind w:left="767"/>
            </w:pPr>
            <w:r w:rsidRPr="00A244D7">
              <w:rPr>
                <w:rFonts w:ascii="Calibri Bold" w:hAnsi="Calibri Bold" w:cs="Calibri Bold"/>
                <w:color w:val="000000"/>
                <w:sz w:val="28"/>
                <w:szCs w:val="28"/>
              </w:rPr>
              <w:t>10</w:t>
            </w:r>
          </w:p>
          <w:p w:rsidR="00300923" w:rsidRPr="00A244D7" w:rsidRDefault="00300923">
            <w:pPr>
              <w:spacing w:before="19" w:after="0" w:line="322" w:lineRule="exact"/>
              <w:ind w:left="544"/>
            </w:pPr>
            <w:r w:rsidRPr="00A244D7">
              <w:rPr>
                <w:rFonts w:ascii="Calibri Bold" w:hAnsi="Calibri Bold" w:cs="Calibri Bold"/>
                <w:color w:val="000000"/>
                <w:sz w:val="28"/>
                <w:szCs w:val="28"/>
              </w:rPr>
              <w:t>Points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23" w:rsidRPr="00A244D7" w:rsidRDefault="00300923">
            <w:pPr>
              <w:spacing w:before="10" w:after="0" w:line="322" w:lineRule="exact"/>
              <w:ind w:left="792"/>
            </w:pPr>
            <w:r w:rsidRPr="00A244D7">
              <w:rPr>
                <w:rFonts w:ascii="Calibri Bold" w:hAnsi="Calibri Bold" w:cs="Calibri Bold"/>
                <w:color w:val="000000"/>
                <w:w w:val="97"/>
                <w:sz w:val="28"/>
                <w:szCs w:val="28"/>
              </w:rPr>
              <w:t>7</w:t>
            </w:r>
          </w:p>
          <w:p w:rsidR="00300923" w:rsidRPr="00A244D7" w:rsidRDefault="00300923">
            <w:pPr>
              <w:spacing w:before="19" w:after="0" w:line="322" w:lineRule="exact"/>
              <w:ind w:left="499"/>
            </w:pPr>
            <w:r w:rsidRPr="00A244D7">
              <w:rPr>
                <w:rFonts w:ascii="Calibri Bold" w:hAnsi="Calibri Bold" w:cs="Calibri Bold"/>
                <w:color w:val="000000"/>
                <w:sz w:val="28"/>
                <w:szCs w:val="28"/>
              </w:rPr>
              <w:t>Points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23" w:rsidRPr="00A244D7" w:rsidRDefault="00300923">
            <w:pPr>
              <w:spacing w:before="10" w:after="0" w:line="322" w:lineRule="exact"/>
              <w:ind w:left="783"/>
            </w:pPr>
            <w:r w:rsidRPr="00A244D7">
              <w:rPr>
                <w:rFonts w:ascii="Calibri Bold" w:hAnsi="Calibri Bold" w:cs="Calibri Bold"/>
                <w:color w:val="000000"/>
                <w:w w:val="97"/>
                <w:sz w:val="28"/>
                <w:szCs w:val="28"/>
              </w:rPr>
              <w:t>5</w:t>
            </w:r>
          </w:p>
          <w:p w:rsidR="00300923" w:rsidRPr="00A244D7" w:rsidRDefault="00300923">
            <w:pPr>
              <w:spacing w:before="19" w:after="0" w:line="322" w:lineRule="exact"/>
              <w:ind w:left="490"/>
            </w:pPr>
            <w:r w:rsidRPr="00A244D7">
              <w:rPr>
                <w:rFonts w:ascii="Calibri Bold" w:hAnsi="Calibri Bold" w:cs="Calibri Bold"/>
                <w:color w:val="000000"/>
                <w:sz w:val="28"/>
                <w:szCs w:val="28"/>
              </w:rPr>
              <w:t>points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23" w:rsidRPr="00A244D7" w:rsidRDefault="00300923">
            <w:pPr>
              <w:spacing w:before="10" w:after="0" w:line="322" w:lineRule="exact"/>
              <w:ind w:left="792"/>
            </w:pPr>
            <w:r w:rsidRPr="00A244D7">
              <w:rPr>
                <w:rFonts w:ascii="Calibri Bold" w:hAnsi="Calibri Bold" w:cs="Calibri Bold"/>
                <w:color w:val="000000"/>
                <w:w w:val="97"/>
                <w:sz w:val="28"/>
                <w:szCs w:val="28"/>
              </w:rPr>
              <w:t>2</w:t>
            </w:r>
          </w:p>
          <w:p w:rsidR="00300923" w:rsidRPr="00A244D7" w:rsidRDefault="00300923">
            <w:pPr>
              <w:spacing w:before="19" w:after="0" w:line="322" w:lineRule="exact"/>
              <w:ind w:left="499"/>
            </w:pPr>
            <w:r w:rsidRPr="00A244D7">
              <w:rPr>
                <w:rFonts w:ascii="Calibri Bold" w:hAnsi="Calibri Bold" w:cs="Calibri Bold"/>
                <w:color w:val="000000"/>
                <w:sz w:val="28"/>
                <w:szCs w:val="28"/>
              </w:rPr>
              <w:t>Points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23" w:rsidRPr="00A244D7" w:rsidRDefault="00300923">
            <w:pPr>
              <w:spacing w:before="10" w:after="0" w:line="322" w:lineRule="exact"/>
              <w:ind w:left="741"/>
            </w:pPr>
            <w:r w:rsidRPr="00A244D7">
              <w:rPr>
                <w:rFonts w:ascii="Calibri Bold" w:hAnsi="Calibri Bold" w:cs="Calibri Bold"/>
                <w:color w:val="000000"/>
                <w:w w:val="97"/>
                <w:sz w:val="28"/>
                <w:szCs w:val="28"/>
              </w:rPr>
              <w:t>0</w:t>
            </w:r>
          </w:p>
          <w:p w:rsidR="00300923" w:rsidRPr="00A244D7" w:rsidRDefault="00300923">
            <w:pPr>
              <w:spacing w:before="19" w:after="0" w:line="322" w:lineRule="exact"/>
              <w:ind w:left="448"/>
            </w:pPr>
            <w:r w:rsidRPr="00A244D7">
              <w:rPr>
                <w:rFonts w:ascii="Calibri Bold" w:hAnsi="Calibri Bold" w:cs="Calibri Bold"/>
                <w:color w:val="000000"/>
                <w:sz w:val="28"/>
                <w:szCs w:val="28"/>
              </w:rPr>
              <w:t>Points</w:t>
            </w:r>
          </w:p>
        </w:tc>
      </w:tr>
      <w:tr w:rsidR="00300923" w:rsidRPr="00A244D7">
        <w:trPr>
          <w:trHeight w:hRule="exact" w:val="813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23" w:rsidRPr="00A244D7" w:rsidRDefault="00300923">
            <w:pPr>
              <w:spacing w:before="7" w:after="0" w:line="253" w:lineRule="exact"/>
              <w:ind w:left="112"/>
            </w:pPr>
            <w:r w:rsidRPr="00A244D7">
              <w:rPr>
                <w:rFonts w:cs="Calibri"/>
                <w:color w:val="000000"/>
              </w:rPr>
              <w:t xml:space="preserve">Sketch Resembles </w:t>
            </w:r>
            <w:r w:rsidRPr="00A244D7">
              <w:rPr>
                <w:rFonts w:ascii="Calibri Bold" w:hAnsi="Calibri Bold" w:cs="Calibri Bold"/>
                <w:color w:val="000000"/>
              </w:rPr>
              <w:t>the</w:t>
            </w:r>
          </w:p>
          <w:p w:rsidR="00300923" w:rsidRPr="00A244D7" w:rsidRDefault="00300923">
            <w:pPr>
              <w:spacing w:before="16" w:after="0" w:line="253" w:lineRule="exact"/>
              <w:ind w:left="112"/>
            </w:pPr>
            <w:r w:rsidRPr="00A244D7">
              <w:rPr>
                <w:rFonts w:ascii="Calibri Bold" w:hAnsi="Calibri Bold" w:cs="Calibri Bold"/>
                <w:color w:val="000000"/>
              </w:rPr>
              <w:t>assigned</w:t>
            </w:r>
            <w:r w:rsidRPr="00A244D7">
              <w:rPr>
                <w:rFonts w:cs="Calibri"/>
                <w:color w:val="000000"/>
              </w:rPr>
              <w:t xml:space="preserve"> crime</w:t>
            </w:r>
          </w:p>
          <w:p w:rsidR="00300923" w:rsidRPr="00A244D7" w:rsidRDefault="00300923">
            <w:pPr>
              <w:spacing w:before="16" w:after="0" w:line="253" w:lineRule="exact"/>
              <w:ind w:left="112"/>
            </w:pPr>
            <w:r w:rsidRPr="00A244D7">
              <w:rPr>
                <w:rFonts w:cs="Calibri"/>
                <w:color w:val="000000"/>
              </w:rPr>
              <w:t>scene.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23" w:rsidRPr="00A244D7" w:rsidRDefault="00300923">
            <w:pPr>
              <w:spacing w:before="10" w:after="0" w:line="322" w:lineRule="exact"/>
              <w:ind w:left="371"/>
            </w:pPr>
            <w:r w:rsidRPr="00A244D7">
              <w:rPr>
                <w:rFonts w:ascii="Calibri Bold" w:hAnsi="Calibri Bold" w:cs="Calibri Bold"/>
                <w:color w:val="000000"/>
                <w:sz w:val="28"/>
                <w:szCs w:val="28"/>
              </w:rPr>
              <w:t>10 Points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23" w:rsidRPr="00A244D7" w:rsidRDefault="00300923">
            <w:pPr>
              <w:spacing w:before="10" w:after="0" w:line="322" w:lineRule="exact"/>
              <w:ind w:left="396"/>
            </w:pPr>
            <w:r w:rsidRPr="00A244D7">
              <w:rPr>
                <w:rFonts w:ascii="Calibri Bold" w:hAnsi="Calibri Bold" w:cs="Calibri Bold"/>
                <w:color w:val="000000"/>
                <w:sz w:val="28"/>
                <w:szCs w:val="28"/>
              </w:rPr>
              <w:t>7 Points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23" w:rsidRPr="00A244D7" w:rsidRDefault="00300923">
            <w:pPr>
              <w:spacing w:before="10" w:after="0" w:line="322" w:lineRule="exact"/>
              <w:ind w:left="387"/>
            </w:pPr>
            <w:r w:rsidRPr="00A244D7">
              <w:rPr>
                <w:rFonts w:ascii="Calibri Bold" w:hAnsi="Calibri Bold" w:cs="Calibri Bold"/>
                <w:color w:val="000000"/>
                <w:sz w:val="28"/>
                <w:szCs w:val="28"/>
              </w:rPr>
              <w:t>5 Points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23" w:rsidRPr="00A244D7" w:rsidRDefault="00300923">
            <w:pPr>
              <w:spacing w:before="10" w:after="0" w:line="322" w:lineRule="exact"/>
              <w:ind w:left="396"/>
            </w:pPr>
            <w:r w:rsidRPr="00A244D7">
              <w:rPr>
                <w:rFonts w:ascii="Calibri Bold" w:hAnsi="Calibri Bold" w:cs="Calibri Bold"/>
                <w:color w:val="000000"/>
                <w:sz w:val="28"/>
                <w:szCs w:val="28"/>
              </w:rPr>
              <w:t>2 Points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23" w:rsidRPr="00A244D7" w:rsidRDefault="00300923">
            <w:pPr>
              <w:spacing w:before="10" w:after="0" w:line="322" w:lineRule="exact"/>
              <w:ind w:left="345"/>
            </w:pPr>
            <w:r w:rsidRPr="00A244D7">
              <w:rPr>
                <w:rFonts w:ascii="Calibri Bold" w:hAnsi="Calibri Bold" w:cs="Calibri Bold"/>
                <w:color w:val="000000"/>
                <w:sz w:val="28"/>
                <w:szCs w:val="28"/>
              </w:rPr>
              <w:t>0 Points</w:t>
            </w:r>
          </w:p>
        </w:tc>
      </w:tr>
      <w:tr w:rsidR="00300923" w:rsidRPr="00A244D7">
        <w:trPr>
          <w:trHeight w:hRule="exact" w:val="1329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23" w:rsidRPr="00A244D7" w:rsidRDefault="00300923">
            <w:pPr>
              <w:spacing w:before="280" w:after="0" w:line="367" w:lineRule="exact"/>
              <w:ind w:left="112"/>
            </w:pPr>
            <w:r w:rsidRPr="00A244D7">
              <w:rPr>
                <w:rFonts w:ascii="Calibri Bold" w:hAnsi="Calibri Bold" w:cs="Calibri Bold"/>
                <w:color w:val="000000"/>
                <w:sz w:val="32"/>
                <w:szCs w:val="32"/>
              </w:rPr>
              <w:t>Total Score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23" w:rsidRPr="00A244D7" w:rsidRDefault="00300923">
            <w:pPr>
              <w:spacing w:before="401" w:after="0" w:line="505" w:lineRule="exact"/>
              <w:ind w:left="837"/>
            </w:pPr>
            <w:r w:rsidRPr="00A244D7">
              <w:rPr>
                <w:rFonts w:cs="Calibri"/>
                <w:color w:val="000000"/>
                <w:sz w:val="44"/>
                <w:szCs w:val="44"/>
              </w:rPr>
              <w:t>/75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23" w:rsidRPr="00A244D7" w:rsidRDefault="00300923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23" w:rsidRPr="00A244D7" w:rsidRDefault="00300923"/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23" w:rsidRPr="00A244D7" w:rsidRDefault="00300923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923" w:rsidRPr="00A244D7" w:rsidRDefault="00300923"/>
        </w:tc>
      </w:tr>
    </w:tbl>
    <w:p w:rsidR="00300923" w:rsidRDefault="00300923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  <w:lang w:val="en-US" w:eastAsia="en-US"/>
        </w:rPr>
        <w:pict>
          <v:shape id="_x0000_s1026" style="position:absolute;margin-left:229.8pt;margin-top:647.9pt;width:85pt;height:65.9pt;z-index:-251658240;mso-position-horizontal-relative:page;mso-position-vertical-relative:page" coordsize="1699,1318" o:allowincell="f" path="m,1318l,,1699,r,1318l1699,1318e" fillcolor="black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27" style="position:absolute;margin-left:234.8pt;margin-top:647.9pt;width:74.8pt;height:13.4pt;z-index:-251657216;mso-position-horizontal-relative:page;mso-position-vertical-relative:page" coordsize="1496,269" o:allowincell="f" path="m1,269l1,,1496,r,269l1496,269e" fillcolor="black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028" style="position:absolute;z-index:-251656192;mso-position-horizontal-relative:page;mso-position-vertical-relative:page" points="315.35pt,713.8pt,315.35pt,647.9pt,400.3pt,647.9pt,400.3pt,713.8pt,400.3pt,713.8pt" coordsize="1700,1318" o:allowincell="f" fillcolor="black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029" style="position:absolute;margin-left:320.4pt;margin-top:647.9pt;width:74.7pt;height:13.4pt;z-index:-251655168;mso-position-horizontal-relative:page;mso-position-vertical-relative:page" coordsize="1493,269" o:allowincell="f" path="m,269l,,1493,r,269l1493,269e" fillcolor="black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polyline id="_x0000_s1030" style="position:absolute;z-index:-251654144;mso-position-horizontal-relative:page;mso-position-vertical-relative:page" points="400.9pt,713.8pt,400.9pt,647.9pt,485.9pt,647.9pt,485.9pt,713.8pt,485.9pt,713.8pt" coordsize="1700,1318" o:allowincell="f" fillcolor="black" stroked="f">
            <v:path arrowok="t"/>
            <w10:wrap anchorx="page" anchory="page"/>
          </v:polyline>
        </w:pict>
      </w:r>
      <w:r>
        <w:rPr>
          <w:noProof/>
          <w:lang w:val="en-US" w:eastAsia="en-US"/>
        </w:rPr>
        <w:pict>
          <v:shape id="_x0000_s1031" style="position:absolute;margin-left:405.9pt;margin-top:647.9pt;width:74.8pt;height:13.4pt;z-index:-251653120;mso-position-horizontal-relative:page;mso-position-vertical-relative:page" coordsize="1496,269" o:allowincell="f" path="m,269l,,1496,r,269l1496,269e" fillcolor="black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32" style="position:absolute;margin-left:486.3pt;margin-top:647.9pt;width:80.5pt;height:65.9pt;z-index:-251652096;mso-position-horizontal-relative:page;mso-position-vertical-relative:page" coordsize="1611,1318" o:allowincell="f" path="m1,1318l1,,1611,r,1318l1611,1318e" fillcolor="black" stroked="f">
            <v:path arrowok="t"/>
            <w10:wrap anchorx="page" anchory="page"/>
          </v:shape>
        </w:pict>
      </w:r>
      <w:r>
        <w:rPr>
          <w:noProof/>
          <w:lang w:val="en-US" w:eastAsia="en-US"/>
        </w:rPr>
        <w:pict>
          <v:shape id="_x0000_s1033" style="position:absolute;margin-left:491.5pt;margin-top:647.9pt;width:70.2pt;height:13.4pt;z-index:-251651072;mso-position-horizontal-relative:page;mso-position-vertical-relative:page" coordsize="1404,269" o:allowincell="f" path="m,269l,,1404,r,269l1404,269e" fillcolor="black" stroked="f">
            <v:path arrowok="t"/>
            <w10:wrap anchorx="page" anchory="page"/>
          </v:shape>
        </w:pict>
      </w:r>
    </w:p>
    <w:sectPr w:rsidR="00300923" w:rsidSect="00A43ACE"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Bold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2E3"/>
    <w:rsid w:val="00300923"/>
    <w:rsid w:val="008202E3"/>
    <w:rsid w:val="00A244D7"/>
    <w:rsid w:val="00A43ACE"/>
    <w:rsid w:val="00DC305D"/>
    <w:rsid w:val="00FF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CE"/>
    <w:pPr>
      <w:spacing w:after="200" w:line="276" w:lineRule="auto"/>
    </w:pPr>
    <w:rPr>
      <w:lang w:val="en-CA" w:eastAsia="en-C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261</Words>
  <Characters>1494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Crime Scene Final Sketch Project Grading Rubric:</dc:title>
  <dc:subject/>
  <dc:creator/>
  <cp:keywords/>
  <dc:description/>
  <cp:lastModifiedBy>owenkl</cp:lastModifiedBy>
  <cp:revision>2</cp:revision>
  <dcterms:created xsi:type="dcterms:W3CDTF">2018-09-21T16:01:00Z</dcterms:created>
  <dcterms:modified xsi:type="dcterms:W3CDTF">2018-09-21T16:01:00Z</dcterms:modified>
</cp:coreProperties>
</file>