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92" w:rsidRDefault="00216C92">
      <w:pPr>
        <w:spacing w:after="0" w:line="240" w:lineRule="exact"/>
        <w:ind w:left="700"/>
        <w:rPr>
          <w:sz w:val="24"/>
          <w:szCs w:val="24"/>
        </w:rPr>
      </w:pPr>
    </w:p>
    <w:p w:rsidR="00216C92" w:rsidRDefault="00216C92">
      <w:pPr>
        <w:spacing w:after="0" w:line="200" w:lineRule="exact"/>
        <w:ind w:left="700"/>
        <w:rPr>
          <w:sz w:val="24"/>
          <w:szCs w:val="24"/>
        </w:rPr>
      </w:pPr>
    </w:p>
    <w:p w:rsidR="00216C92" w:rsidRDefault="00216C92">
      <w:pPr>
        <w:spacing w:after="0" w:line="200" w:lineRule="exact"/>
        <w:ind w:left="700"/>
        <w:rPr>
          <w:sz w:val="24"/>
          <w:szCs w:val="24"/>
        </w:rPr>
      </w:pPr>
    </w:p>
    <w:p w:rsidR="00216C92" w:rsidRDefault="00216C92">
      <w:pPr>
        <w:spacing w:after="0" w:line="380" w:lineRule="exact"/>
        <w:ind w:left="700"/>
        <w:rPr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59"/>
        <w:gridCol w:w="1260"/>
        <w:gridCol w:w="3160"/>
        <w:gridCol w:w="3060"/>
      </w:tblGrid>
      <w:tr w:rsidR="00216C92" w:rsidRPr="002435A9">
        <w:trPr>
          <w:trHeight w:hRule="exact" w:val="520"/>
        </w:trPr>
        <w:tc>
          <w:tcPr>
            <w:tcW w:w="1259" w:type="dxa"/>
            <w:tcBorders>
              <w:top w:val="single" w:sz="4" w:space="0" w:color="BADFE2"/>
              <w:left w:val="single" w:sz="4" w:space="0" w:color="BADFE2"/>
              <w:bottom w:val="single" w:sz="4" w:space="0" w:color="BADFE2"/>
              <w:right w:val="single" w:sz="4" w:space="0" w:color="BADFE2"/>
            </w:tcBorders>
          </w:tcPr>
          <w:p w:rsidR="00216C92" w:rsidRPr="002435A9" w:rsidRDefault="00216C92">
            <w:pPr>
              <w:spacing w:before="12" w:after="0" w:line="253" w:lineRule="exact"/>
              <w:ind w:left="19"/>
            </w:pPr>
            <w:r w:rsidRPr="002435A9">
              <w:rPr>
                <w:rFonts w:ascii="Calibri Bold" w:hAnsi="Calibri Bold" w:cs="Calibri Bold"/>
                <w:color w:val="000000"/>
              </w:rPr>
              <w:t>BONE</w:t>
            </w:r>
          </w:p>
        </w:tc>
        <w:tc>
          <w:tcPr>
            <w:tcW w:w="1260" w:type="dxa"/>
            <w:tcBorders>
              <w:top w:val="single" w:sz="4" w:space="0" w:color="BADFE2"/>
              <w:left w:val="single" w:sz="4" w:space="0" w:color="BADFE2"/>
              <w:bottom w:val="single" w:sz="4" w:space="0" w:color="BADFE2"/>
              <w:right w:val="single" w:sz="4" w:space="0" w:color="BADFE2"/>
            </w:tcBorders>
          </w:tcPr>
          <w:p w:rsidR="00216C92" w:rsidRPr="002435A9" w:rsidRDefault="00216C92">
            <w:pPr>
              <w:spacing w:before="12" w:after="0" w:line="253" w:lineRule="exact"/>
              <w:ind w:left="20"/>
            </w:pPr>
            <w:r w:rsidRPr="002435A9">
              <w:rPr>
                <w:rFonts w:ascii="Calibri Bold" w:hAnsi="Calibri Bold" w:cs="Calibri Bold"/>
                <w:color w:val="000000"/>
              </w:rPr>
              <w:t>RACE</w:t>
            </w:r>
          </w:p>
        </w:tc>
        <w:tc>
          <w:tcPr>
            <w:tcW w:w="3160" w:type="dxa"/>
            <w:tcBorders>
              <w:top w:val="single" w:sz="4" w:space="0" w:color="BADFE2"/>
              <w:left w:val="single" w:sz="4" w:space="0" w:color="BADFE2"/>
              <w:bottom w:val="single" w:sz="4" w:space="0" w:color="BADFE2"/>
              <w:right w:val="single" w:sz="4" w:space="0" w:color="BADFE2"/>
            </w:tcBorders>
          </w:tcPr>
          <w:p w:rsidR="00216C92" w:rsidRPr="002435A9" w:rsidRDefault="00216C92">
            <w:pPr>
              <w:spacing w:before="12" w:after="0" w:line="253" w:lineRule="exact"/>
              <w:ind w:left="10"/>
            </w:pPr>
            <w:r w:rsidRPr="002435A9">
              <w:rPr>
                <w:rFonts w:ascii="Calibri Bold" w:hAnsi="Calibri Bold" w:cs="Calibri Bold"/>
                <w:color w:val="000000"/>
              </w:rPr>
              <w:t>MALE EQUATION</w:t>
            </w:r>
          </w:p>
        </w:tc>
        <w:tc>
          <w:tcPr>
            <w:tcW w:w="3060" w:type="dxa"/>
            <w:tcBorders>
              <w:top w:val="single" w:sz="4" w:space="0" w:color="BADFE2"/>
              <w:left w:val="single" w:sz="4" w:space="0" w:color="BADFE2"/>
              <w:bottom w:val="single" w:sz="4" w:space="0" w:color="BADFE2"/>
              <w:right w:val="single" w:sz="4" w:space="0" w:color="BADFE2"/>
            </w:tcBorders>
          </w:tcPr>
          <w:p w:rsidR="00216C92" w:rsidRPr="002435A9" w:rsidRDefault="00216C92">
            <w:pPr>
              <w:spacing w:before="12" w:after="0" w:line="253" w:lineRule="exact"/>
              <w:ind w:left="12"/>
            </w:pPr>
            <w:r w:rsidRPr="002435A9">
              <w:rPr>
                <w:rFonts w:ascii="Calibri Bold" w:hAnsi="Calibri Bold" w:cs="Calibri Bold"/>
                <w:color w:val="000000"/>
              </w:rPr>
              <w:t>FEMALE EQUATION</w:t>
            </w:r>
          </w:p>
        </w:tc>
      </w:tr>
    </w:tbl>
    <w:p w:rsidR="00216C92" w:rsidRDefault="00216C92">
      <w:pPr>
        <w:tabs>
          <w:tab w:val="left" w:pos="3230"/>
          <w:tab w:val="left" w:pos="6392"/>
        </w:tabs>
        <w:spacing w:before="69" w:after="0" w:line="253" w:lineRule="exact"/>
        <w:ind w:left="720" w:firstLine="1260"/>
      </w:pPr>
      <w:r>
        <w:rPr>
          <w:rFonts w:cs="Calibri"/>
          <w:color w:val="000000"/>
        </w:rPr>
        <w:t>Caucasoid</w:t>
      </w:r>
      <w:r>
        <w:rPr>
          <w:rFonts w:cs="Calibri"/>
          <w:color w:val="000000"/>
        </w:rPr>
        <w:tab/>
        <w:t>2.32 x femur + 65.53 ± 3.94 cm</w:t>
      </w:r>
      <w:r>
        <w:rPr>
          <w:rFonts w:cs="Calibri"/>
          <w:color w:val="000000"/>
        </w:rPr>
        <w:tab/>
        <w:t>2.47 x femur + 54.10 ± 3.72 cm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1980"/>
          <w:tab w:val="left" w:pos="3230"/>
          <w:tab w:val="left" w:pos="6392"/>
        </w:tabs>
        <w:spacing w:before="73" w:after="0" w:line="253" w:lineRule="exact"/>
        <w:ind w:left="720"/>
      </w:pPr>
      <w:r>
        <w:rPr>
          <w:rFonts w:ascii="Calibri Bold" w:hAnsi="Calibri Bold" w:cs="Calibri Bold"/>
          <w:color w:val="000000"/>
        </w:rPr>
        <w:t>Femur</w:t>
      </w:r>
      <w:r>
        <w:rPr>
          <w:rFonts w:cs="Calibri"/>
          <w:color w:val="000000"/>
        </w:rPr>
        <w:tab/>
        <w:t>Negroid</w:t>
      </w:r>
      <w:r>
        <w:rPr>
          <w:rFonts w:cs="Calibri"/>
          <w:color w:val="000000"/>
        </w:rPr>
        <w:tab/>
        <w:t>2.10 x femur + 72.22 ± 3.91 cm</w:t>
      </w:r>
      <w:r>
        <w:rPr>
          <w:rFonts w:cs="Calibri"/>
          <w:color w:val="000000"/>
        </w:rPr>
        <w:tab/>
        <w:t>2.28 x femur + 59.76 ± 3.41 cm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3230"/>
          <w:tab w:val="left" w:pos="6442"/>
        </w:tabs>
        <w:spacing w:before="72" w:after="0" w:line="253" w:lineRule="exact"/>
        <w:ind w:left="720" w:firstLine="1260"/>
      </w:pPr>
      <w:r>
        <w:rPr>
          <w:rFonts w:cs="Calibri"/>
          <w:color w:val="000000"/>
        </w:rPr>
        <w:t>Mongoloid</w:t>
      </w:r>
      <w:r>
        <w:rPr>
          <w:rFonts w:cs="Calibri"/>
          <w:color w:val="000000"/>
        </w:rPr>
        <w:tab/>
        <w:t>2.15 x femur + 72.57 ± 3.80 cm</w:t>
      </w:r>
      <w:r>
        <w:rPr>
          <w:rFonts w:cs="Calibri"/>
          <w:color w:val="000000"/>
        </w:rPr>
        <w:tab/>
        <w:t>(Use Male)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3230"/>
          <w:tab w:val="left" w:pos="6392"/>
        </w:tabs>
        <w:spacing w:before="44" w:after="0" w:line="253" w:lineRule="exact"/>
        <w:ind w:left="720" w:firstLine="1260"/>
      </w:pPr>
      <w:r>
        <w:rPr>
          <w:rFonts w:cs="Calibri"/>
          <w:color w:val="000000"/>
        </w:rPr>
        <w:t>Caucasoid</w:t>
      </w:r>
      <w:r>
        <w:rPr>
          <w:rFonts w:cs="Calibri"/>
          <w:color w:val="000000"/>
        </w:rPr>
        <w:tab/>
        <w:t>2.42 x tibia + 81.93 ± 4.00 cm</w:t>
      </w:r>
      <w:r>
        <w:rPr>
          <w:rFonts w:cs="Calibri"/>
          <w:color w:val="000000"/>
        </w:rPr>
        <w:tab/>
        <w:t>2.90 x tibia + 61.53 ± 3.66 cm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1980"/>
          <w:tab w:val="left" w:pos="3230"/>
          <w:tab w:val="left" w:pos="6392"/>
        </w:tabs>
        <w:spacing w:before="41" w:after="0" w:line="253" w:lineRule="exact"/>
        <w:ind w:left="720"/>
      </w:pPr>
      <w:r>
        <w:rPr>
          <w:rFonts w:ascii="Calibri Bold" w:hAnsi="Calibri Bold" w:cs="Calibri Bold"/>
          <w:color w:val="000000"/>
        </w:rPr>
        <w:t>Tibia</w:t>
      </w:r>
      <w:r>
        <w:rPr>
          <w:rFonts w:cs="Calibri"/>
          <w:color w:val="000000"/>
        </w:rPr>
        <w:tab/>
        <w:t>Negroid</w:t>
      </w:r>
      <w:r>
        <w:rPr>
          <w:rFonts w:cs="Calibri"/>
          <w:color w:val="000000"/>
        </w:rPr>
        <w:tab/>
        <w:t>2.19 x tibia + 85.36 ± 3.96 cm</w:t>
      </w:r>
      <w:r>
        <w:rPr>
          <w:rFonts w:cs="Calibri"/>
          <w:color w:val="000000"/>
        </w:rPr>
        <w:tab/>
        <w:t>2.45 x tibia + 72.56 ± 3.70 cm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3230"/>
          <w:tab w:val="left" w:pos="6442"/>
        </w:tabs>
        <w:spacing w:before="44" w:after="0" w:line="253" w:lineRule="exact"/>
        <w:ind w:left="720" w:firstLine="1260"/>
      </w:pPr>
      <w:r>
        <w:rPr>
          <w:rFonts w:cs="Calibri"/>
          <w:color w:val="000000"/>
        </w:rPr>
        <w:t>Mongoloid</w:t>
      </w:r>
      <w:r>
        <w:rPr>
          <w:rFonts w:cs="Calibri"/>
          <w:color w:val="000000"/>
        </w:rPr>
        <w:tab/>
        <w:t>2.39 x tibia + 81.45 ± 3.24 cm</w:t>
      </w:r>
      <w:r>
        <w:rPr>
          <w:rFonts w:cs="Calibri"/>
          <w:color w:val="000000"/>
        </w:rPr>
        <w:tab/>
        <w:t>(Use Male)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3230"/>
          <w:tab w:val="left" w:pos="6392"/>
        </w:tabs>
        <w:spacing w:before="44" w:after="0" w:line="253" w:lineRule="exact"/>
        <w:ind w:left="720" w:firstLine="1260"/>
      </w:pPr>
      <w:r>
        <w:rPr>
          <w:rFonts w:cs="Calibri"/>
          <w:color w:val="000000"/>
        </w:rPr>
        <w:t>Caucasoid</w:t>
      </w:r>
      <w:r>
        <w:rPr>
          <w:rFonts w:cs="Calibri"/>
          <w:color w:val="000000"/>
        </w:rPr>
        <w:tab/>
        <w:t>2.60 x fibula + 75.50 ± 3.86 cm</w:t>
      </w:r>
      <w:r>
        <w:rPr>
          <w:rFonts w:cs="Calibri"/>
          <w:color w:val="000000"/>
        </w:rPr>
        <w:tab/>
        <w:t>2.93 x fibula + 59.61 ± 3.57 cm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1980"/>
          <w:tab w:val="left" w:pos="3230"/>
          <w:tab w:val="left" w:pos="6392"/>
        </w:tabs>
        <w:spacing w:before="43" w:after="0" w:line="253" w:lineRule="exact"/>
        <w:ind w:left="720"/>
      </w:pPr>
      <w:r>
        <w:rPr>
          <w:rFonts w:ascii="Calibri Bold" w:hAnsi="Calibri Bold" w:cs="Calibri Bold"/>
          <w:color w:val="000000"/>
        </w:rPr>
        <w:t>Fibula</w:t>
      </w:r>
      <w:r>
        <w:rPr>
          <w:rFonts w:cs="Calibri"/>
          <w:color w:val="000000"/>
        </w:rPr>
        <w:tab/>
        <w:t>Negroid</w:t>
      </w:r>
      <w:r>
        <w:rPr>
          <w:rFonts w:cs="Calibri"/>
          <w:color w:val="000000"/>
        </w:rPr>
        <w:tab/>
        <w:t>2.34 x fibula + 80.07 ± 4.02 cm</w:t>
      </w:r>
      <w:r>
        <w:rPr>
          <w:rFonts w:cs="Calibri"/>
          <w:color w:val="000000"/>
        </w:rPr>
        <w:tab/>
        <w:t>2.49 x fibula + 70.90 ± 3.80 cm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3230"/>
          <w:tab w:val="left" w:pos="6442"/>
        </w:tabs>
        <w:spacing w:before="42" w:after="0" w:line="253" w:lineRule="exact"/>
        <w:ind w:left="720" w:firstLine="1260"/>
      </w:pPr>
      <w:r>
        <w:rPr>
          <w:rFonts w:cs="Calibri"/>
          <w:color w:val="000000"/>
        </w:rPr>
        <w:t>Mongoloid</w:t>
      </w:r>
      <w:r>
        <w:rPr>
          <w:rFonts w:cs="Calibri"/>
          <w:color w:val="000000"/>
        </w:rPr>
        <w:tab/>
        <w:t>2.40 x fibula + 80.56 ± 3.24 cm</w:t>
      </w:r>
      <w:r>
        <w:rPr>
          <w:rFonts w:cs="Calibri"/>
          <w:color w:val="000000"/>
        </w:rPr>
        <w:tab/>
        <w:t>(Use Male)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3230"/>
          <w:tab w:val="left" w:pos="6392"/>
        </w:tabs>
        <w:spacing w:before="43" w:after="0" w:line="253" w:lineRule="exact"/>
        <w:ind w:left="720" w:firstLine="1260"/>
      </w:pPr>
      <w:r>
        <w:rPr>
          <w:rFonts w:cs="Calibri"/>
          <w:color w:val="000000"/>
        </w:rPr>
        <w:t>Caucasoid</w:t>
      </w:r>
      <w:r>
        <w:rPr>
          <w:rFonts w:cs="Calibri"/>
          <w:color w:val="000000"/>
        </w:rPr>
        <w:tab/>
        <w:t>2.89 x humerus + 78.10 ± 4.57 cm</w:t>
      </w:r>
      <w:r>
        <w:rPr>
          <w:rFonts w:cs="Calibri"/>
          <w:color w:val="000000"/>
        </w:rPr>
        <w:tab/>
      </w:r>
      <w:r>
        <w:rPr>
          <w:rFonts w:cs="Calibri"/>
          <w:color w:val="000000"/>
          <w:spacing w:val="-2"/>
        </w:rPr>
        <w:t>3.36 x humerus + 57.97 ± 4.45 cm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1980"/>
          <w:tab w:val="left" w:pos="3230"/>
          <w:tab w:val="left" w:pos="6392"/>
        </w:tabs>
        <w:spacing w:before="44" w:after="0" w:line="253" w:lineRule="exact"/>
        <w:ind w:left="720"/>
      </w:pPr>
      <w:r>
        <w:rPr>
          <w:rFonts w:ascii="Calibri Bold" w:hAnsi="Calibri Bold" w:cs="Calibri Bold"/>
          <w:color w:val="000000"/>
        </w:rPr>
        <w:t>Humerus</w:t>
      </w:r>
      <w:r>
        <w:rPr>
          <w:rFonts w:cs="Calibri"/>
          <w:color w:val="000000"/>
        </w:rPr>
        <w:tab/>
        <w:t>Negroid</w:t>
      </w:r>
      <w:r>
        <w:rPr>
          <w:rFonts w:cs="Calibri"/>
          <w:color w:val="000000"/>
        </w:rPr>
        <w:tab/>
        <w:t>2.88 x humerus + 75.48 ± 4.23 cm</w:t>
      </w:r>
      <w:r>
        <w:rPr>
          <w:rFonts w:cs="Calibri"/>
          <w:color w:val="000000"/>
        </w:rPr>
        <w:tab/>
      </w:r>
      <w:r>
        <w:rPr>
          <w:rFonts w:cs="Calibri"/>
          <w:color w:val="000000"/>
          <w:spacing w:val="-2"/>
        </w:rPr>
        <w:t>3.08 x humerus + 64.67 ± 4.25 cm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3230"/>
          <w:tab w:val="left" w:pos="6442"/>
        </w:tabs>
        <w:spacing w:before="41" w:after="0" w:line="253" w:lineRule="exact"/>
        <w:ind w:left="720" w:firstLine="1260"/>
      </w:pPr>
      <w:r>
        <w:rPr>
          <w:rFonts w:cs="Calibri"/>
          <w:color w:val="000000"/>
        </w:rPr>
        <w:t>Mongoloid</w:t>
      </w:r>
      <w:r>
        <w:rPr>
          <w:rFonts w:cs="Calibri"/>
          <w:color w:val="000000"/>
        </w:rPr>
        <w:tab/>
        <w:t>2.68 x humerus + 83.19 ± 4.16 cm</w:t>
      </w:r>
      <w:r>
        <w:rPr>
          <w:rFonts w:cs="Calibri"/>
          <w:color w:val="000000"/>
        </w:rPr>
        <w:tab/>
        <w:t>(Use Male)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3230"/>
          <w:tab w:val="left" w:pos="6392"/>
        </w:tabs>
        <w:spacing w:before="44" w:after="0" w:line="253" w:lineRule="exact"/>
        <w:ind w:left="720" w:firstLine="1260"/>
      </w:pPr>
      <w:r>
        <w:rPr>
          <w:rFonts w:cs="Calibri"/>
          <w:color w:val="000000"/>
        </w:rPr>
        <w:t>Caucasoid</w:t>
      </w:r>
      <w:r>
        <w:rPr>
          <w:rFonts w:cs="Calibri"/>
          <w:color w:val="000000"/>
        </w:rPr>
        <w:tab/>
        <w:t>3.76 x ulna + 75.55 ± 4.72 cm</w:t>
      </w:r>
      <w:r>
        <w:rPr>
          <w:rFonts w:cs="Calibri"/>
          <w:color w:val="000000"/>
        </w:rPr>
        <w:tab/>
        <w:t>4.27 x ulna + 57.76 ± 4.30 cm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1980"/>
          <w:tab w:val="left" w:pos="3230"/>
          <w:tab w:val="left" w:pos="6392"/>
        </w:tabs>
        <w:spacing w:before="44" w:after="0" w:line="253" w:lineRule="exact"/>
        <w:ind w:left="720"/>
      </w:pPr>
      <w:r>
        <w:rPr>
          <w:rFonts w:ascii="Calibri Bold" w:hAnsi="Calibri Bold" w:cs="Calibri Bold"/>
          <w:color w:val="000000"/>
        </w:rPr>
        <w:t>Ulna</w:t>
      </w:r>
      <w:r>
        <w:rPr>
          <w:rFonts w:cs="Calibri"/>
          <w:color w:val="000000"/>
        </w:rPr>
        <w:tab/>
        <w:t>Negroid</w:t>
      </w:r>
      <w:r>
        <w:rPr>
          <w:rFonts w:cs="Calibri"/>
          <w:color w:val="000000"/>
        </w:rPr>
        <w:tab/>
        <w:t>3.20 x ulna + 82.77 ± 4.74 cm</w:t>
      </w:r>
      <w:r>
        <w:rPr>
          <w:rFonts w:cs="Calibri"/>
          <w:color w:val="000000"/>
        </w:rPr>
        <w:tab/>
        <w:t>3.31 x ulna + 75.38 ± 4.83 cm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3230"/>
          <w:tab w:val="left" w:pos="6442"/>
        </w:tabs>
        <w:spacing w:before="41" w:after="0" w:line="253" w:lineRule="exact"/>
        <w:ind w:left="720" w:firstLine="1260"/>
      </w:pPr>
      <w:r>
        <w:rPr>
          <w:rFonts w:cs="Calibri"/>
          <w:color w:val="000000"/>
        </w:rPr>
        <w:t>Mongoloid</w:t>
      </w:r>
      <w:r>
        <w:rPr>
          <w:rFonts w:cs="Calibri"/>
          <w:color w:val="000000"/>
        </w:rPr>
        <w:tab/>
        <w:t>3.48 x ulna + 77.45 ± 4.66 cm</w:t>
      </w:r>
      <w:r>
        <w:rPr>
          <w:rFonts w:cs="Calibri"/>
          <w:color w:val="000000"/>
        </w:rPr>
        <w:tab/>
        <w:t>(Use Male)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3230"/>
          <w:tab w:val="left" w:pos="6392"/>
        </w:tabs>
        <w:spacing w:before="43" w:after="0" w:line="253" w:lineRule="exact"/>
        <w:ind w:left="720" w:firstLine="1260"/>
      </w:pPr>
      <w:r>
        <w:rPr>
          <w:rFonts w:cs="Calibri"/>
          <w:color w:val="000000"/>
        </w:rPr>
        <w:t>Caucasoid</w:t>
      </w:r>
      <w:r>
        <w:rPr>
          <w:rFonts w:cs="Calibri"/>
          <w:color w:val="000000"/>
        </w:rPr>
        <w:tab/>
        <w:t>3.79 x radius + 79.42 ± 4.66 cm</w:t>
      </w:r>
      <w:r>
        <w:rPr>
          <w:rFonts w:cs="Calibri"/>
          <w:color w:val="000000"/>
        </w:rPr>
        <w:tab/>
        <w:t>4.74 x radius + 54.93 ± 4.24 cm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1980"/>
          <w:tab w:val="left" w:pos="3230"/>
          <w:tab w:val="left" w:pos="6392"/>
        </w:tabs>
        <w:spacing w:before="44" w:after="0" w:line="253" w:lineRule="exact"/>
        <w:ind w:left="720"/>
      </w:pPr>
      <w:r>
        <w:rPr>
          <w:rFonts w:ascii="Calibri Bold" w:hAnsi="Calibri Bold" w:cs="Calibri Bold"/>
          <w:color w:val="000000"/>
        </w:rPr>
        <w:t>Radius</w:t>
      </w:r>
      <w:r>
        <w:rPr>
          <w:rFonts w:cs="Calibri"/>
          <w:color w:val="000000"/>
        </w:rPr>
        <w:tab/>
        <w:t>Negroid</w:t>
      </w:r>
      <w:r>
        <w:rPr>
          <w:rFonts w:cs="Calibri"/>
          <w:color w:val="000000"/>
        </w:rPr>
        <w:tab/>
        <w:t>3.32 x radius + 85.43 ± 4.57 cm</w:t>
      </w:r>
      <w:r>
        <w:rPr>
          <w:rFonts w:cs="Calibri"/>
          <w:color w:val="000000"/>
        </w:rPr>
        <w:tab/>
        <w:t>3.67 x radius + 71.79 ± 4.59 cm</w:t>
      </w:r>
    </w:p>
    <w:p w:rsidR="00216C92" w:rsidRDefault="00216C92">
      <w:pPr>
        <w:spacing w:after="0" w:line="253" w:lineRule="exact"/>
        <w:ind w:left="720"/>
        <w:rPr>
          <w:sz w:val="24"/>
          <w:szCs w:val="24"/>
        </w:rPr>
      </w:pPr>
    </w:p>
    <w:p w:rsidR="00216C92" w:rsidRDefault="00216C92">
      <w:pPr>
        <w:tabs>
          <w:tab w:val="left" w:pos="3230"/>
          <w:tab w:val="left" w:pos="6442"/>
        </w:tabs>
        <w:spacing w:before="41" w:after="0" w:line="253" w:lineRule="exact"/>
        <w:ind w:left="720" w:firstLine="1260"/>
      </w:pPr>
      <w:r>
        <w:rPr>
          <w:rFonts w:cs="Calibri"/>
          <w:color w:val="000000"/>
        </w:rPr>
        <w:t>Mongoloid</w:t>
      </w:r>
      <w:r>
        <w:rPr>
          <w:rFonts w:cs="Calibri"/>
          <w:color w:val="000000"/>
        </w:rPr>
        <w:tab/>
        <w:t>3.54 x radius + 82.00 ± 4.60 cm</w:t>
      </w:r>
      <w:r>
        <w:rPr>
          <w:rFonts w:cs="Calibri"/>
          <w:color w:val="000000"/>
        </w:rPr>
        <w:tab/>
        <w:t>(Use Male)</w:t>
      </w:r>
    </w:p>
    <w:p w:rsidR="00216C92" w:rsidRDefault="00216C92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26" style="position:absolute;margin-left:36pt;margin-top:51.8pt;width:62pt;height:25.5pt;z-index:-251955200;mso-position-horizontal-relative:page;mso-position-vertical-relative:page" coordsize="1241,510" o:allowincell="f" path="m,510l,1r1241,l1241,510r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27" style="position:absolute;z-index:-251954176;mso-position-horizontal-relative:page;mso-position-vertical-relative:page" points="99pt,77.3pt,99pt,51.85pt,160.6pt,51.85pt,160.6pt,77.3pt,160.6pt,77.3pt" coordsize="1232,510" o:allowincell="f" fillcolor="#badfe2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28" style="position:absolute;z-index:-251953152;mso-position-horizontal-relative:page;mso-position-vertical-relative:page" points="161.55pt,77.3pt,161.55pt,51.85pt,318.5pt,51.85pt,318.5pt,77.3pt,318.5pt,77.3pt" coordsize="3140,510" o:allowincell="f" fillcolor="#badfe2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29" style="position:absolute;margin-left:319.6pt;margin-top:51.8pt;width:152.4pt;height:25.5pt;z-index:-251952128;mso-position-horizontal-relative:page;mso-position-vertical-relative:page" coordsize="3049,510" o:allowincell="f" path="m1,510l1,1r3048,l3049,510r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0" style="position:absolute;margin-left:36pt;margin-top:81pt;width:62pt;height:29.4pt;z-index:-251947008;mso-position-horizontal-relative:page;mso-position-vertical-relative:page" coordsize="1241,588" o:allowincell="f" path="m,588l,,1241,r,588l1241,588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1" style="position:absolute;margin-left:36pt;margin-top:135.8pt;width:62pt;height:29.4pt;z-index:-251945984;mso-position-horizontal-relative:page;mso-position-vertical-relative:page" coordsize="1241,588" o:allowincell="f" path="m,588l,,1241,r,588l1241,588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2" style="position:absolute;margin-left:36pt;margin-top:110.4pt;width:62pt;height:25.4pt;z-index:-251944960;mso-position-horizontal-relative:page;mso-position-vertical-relative:page" coordsize="1241,509" o:allowincell="f" path="m,509l,,1241,r,509l1241,509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33" style="position:absolute;z-index:-251943936;mso-position-horizontal-relative:page;mso-position-vertical-relative:page" points="99pt,82pt,160.6pt,82pt,160.6pt,81pt,99pt,81pt,99pt,81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34" style="position:absolute;z-index:-251942912;mso-position-horizontal-relative:page;mso-position-vertical-relative:page" points="99pt,107.9pt,160.6pt,107.9pt,160.6pt,106.9pt,99pt,106.9pt,99pt,106.9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35" style="position:absolute;z-index:-251941888;mso-position-horizontal-relative:page;mso-position-vertical-relative:page" points="99pt,107pt,99pt,81.55pt,160.6pt,81.55pt,160.6pt,107pt,160.6pt,107pt" coordsize="1232,51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36" style="position:absolute;z-index:-251940864;mso-position-horizontal-relative:page;mso-position-vertical-relative:page" points="161.5pt,82pt,318.5pt,82pt,318.5pt,81pt,161.5pt,81pt,161.5pt,81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37" style="position:absolute;z-index:-251939840;mso-position-horizontal-relative:page;mso-position-vertical-relative:page" points="161.5pt,107.9pt,318.5pt,107.9pt,318.5pt,106.9pt,161.5pt,106.9pt,161.5pt,106.9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38" style="position:absolute;z-index:-251938816;mso-position-horizontal-relative:page;mso-position-vertical-relative:page" points="161.55pt,107pt,161.55pt,81.55pt,318.5pt,81.55pt,318.5pt,107pt,318.5pt,107pt" coordsize="3140,51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39" style="position:absolute;margin-left:319.6pt;margin-top:81pt;width:152.4pt;height:1pt;z-index:-251937792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0" style="position:absolute;margin-left:319.6pt;margin-top:106.9pt;width:152.4pt;height:1pt;z-index:-251936768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1" style="position:absolute;margin-left:319.6pt;margin-top:81.5pt;width:152.4pt;height:25.5pt;z-index:-251935744;mso-position-horizontal-relative:page;mso-position-vertical-relative:page" coordsize="3049,510" o:allowincell="f" path="m1,510l1,1r3048,l3049,510r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42" style="position:absolute;z-index:-251934720;mso-position-horizontal-relative:page;mso-position-vertical-relative:page" points="35.05pt,81.5pt,35.05pt,78pt,36pt,78pt,36pt,81.5pt,36pt,81.5pt" coordsize="20,7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43" style="position:absolute;margin-left:36pt;margin-top:78pt;width:62pt;height:3pt;z-index:-251933696;mso-position-horizontal-relative:page;mso-position-vertical-relative:page" coordsize="1241,60" o:allowincell="f" path="m,60l,,1241,r,60l1241,60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4" style="position:absolute;margin-left:36pt;margin-top:81pt;width:62pt;height:1pt;z-index:-251932672;mso-position-horizontal-relative:page;mso-position-vertical-relative:page" coordsize="1241,20" o:allowincell="f" path="m,20r1241,l1241,,,,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5" style="position:absolute;margin-left:99pt;margin-top:81pt;width:2pt;height:1pt;z-index:-251931648;mso-position-horizontal-relative:page;mso-position-vertical-relative:page" coordsize="41,20" o:allowincell="f" path="m,20r41,l41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6" style="position:absolute;margin-left:98pt;margin-top:81pt;width:.9pt;height:.5pt;z-index:-251930624;mso-position-horizontal-relative:page;mso-position-vertical-relative:page" coordsize="19,10" o:allowincell="f" path="m,10l,,19,r,10l19,10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47" style="position:absolute;z-index:-251929600;mso-position-horizontal-relative:page;mso-position-vertical-relative:page" points="98pt,81pt,98pt,78pt,101pt,78pt,101pt,81pt,101pt,81pt" coordsize="60,6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48" style="position:absolute;margin-left:101.1pt;margin-top:78pt;width:59.5pt;height:3pt;z-index:-251928576;mso-position-horizontal-relative:page;mso-position-vertical-relative:page" coordsize="1191,60" o:allowincell="f" path="m,60l,,1191,r,60l1191,60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9" style="position:absolute;margin-left:101.1pt;margin-top:81pt;width:59.5pt;height:1pt;z-index:-251927552;mso-position-horizontal-relative:page;mso-position-vertical-relative:page" coordsize="1191,20" o:allowincell="f" path="m,20r1191,l1191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50" style="position:absolute;z-index:-251926528;mso-position-horizontal-relative:page;mso-position-vertical-relative:page" points="161.5pt,82pt,163.6pt,82pt,163.6pt,81pt,161.5pt,81pt,161.5pt,81pt" coordsize="4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1" style="position:absolute;z-index:-251925504;mso-position-horizontal-relative:page;mso-position-vertical-relative:page" points="160.65pt,81.5pt,160.65pt,81pt,161.6pt,81pt,161.6pt,81.5pt,161.6pt,81.5pt" coordsize="20,1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52" style="position:absolute;margin-left:160.6pt;margin-top:78pt;width:3pt;height:3pt;z-index:-251924480;mso-position-horizontal-relative:page;mso-position-vertical-relative:page" coordsize="61,60" o:allowincell="f" path="m1,60l1,,61,r,60l61,60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53" style="position:absolute;margin-left:163.6pt;margin-top:78pt;width:154.9pt;height:3pt;z-index:-251923456;mso-position-horizontal-relative:page;mso-position-vertical-relative:page" coordsize="3099,60" o:allowincell="f" path="m1,60l1,,3099,r,60l3099,60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54" style="position:absolute;margin-left:163.6pt;margin-top:81pt;width:154.9pt;height:1pt;z-index:-251922432;mso-position-horizontal-relative:page;mso-position-vertical-relative:page" coordsize="3099,20" o:allowincell="f" path="m,20r3099,l309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55" style="position:absolute;z-index:-251921408;mso-position-horizontal-relative:page;mso-position-vertical-relative:page" points="319.4pt,82pt,321.5pt,82pt,321.5pt,81pt,319.4pt,81pt,319.4pt,81pt" coordsize="4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6" style="position:absolute;z-index:-251920384;mso-position-horizontal-relative:page;mso-position-vertical-relative:page" points="318.5pt,81.5pt,318.5pt,81pt,319.5pt,81pt,319.5pt,81.5pt,319.5pt,81.5pt" coordsize="20,1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57" style="position:absolute;margin-left:318.5pt;margin-top:78pt;width:3pt;height:3pt;z-index:-251919360;mso-position-horizontal-relative:page;mso-position-vertical-relative:page" coordsize="61,60" o:allowincell="f" path="m,60l,,61,r,60l61,60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58" style="position:absolute;z-index:-251918336;mso-position-horizontal-relative:page;mso-position-vertical-relative:page" points="321.6pt,81pt,321.6pt,78pt,472.2pt,78pt,472.2pt,81pt,472.2pt,81pt" coordsize="3012,6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59" style="position:absolute;z-index:-251917312;mso-position-horizontal-relative:page;mso-position-vertical-relative:page" points="321.6pt,82pt,472.2pt,82pt,472.2pt,81pt,321.6pt,81pt,321.6pt,81pt" coordsize="301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60" style="position:absolute;z-index:-251916288;mso-position-horizontal-relative:page;mso-position-vertical-relative:page" points="472.15pt,81.5pt,472.15pt,78pt,473.1pt,78pt,473.1pt,81.5pt,473.1pt,81.5pt" coordsize="20,7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61" style="position:absolute;margin-left:35pt;margin-top:81.5pt;width:1pt;height:25.9pt;z-index:-251915264;mso-position-horizontal-relative:page;mso-position-vertical-relative:page" coordsize="20,519" o:allowincell="f" path="m1,519l1,1r19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62" style="position:absolute;margin-left:98.5pt;margin-top:106.8pt;width:62.5pt;height:1pt;z-index:-251914240;mso-position-horizontal-relative:page;mso-position-vertical-relative:page" coordsize="1251,20" o:allowincell="f" path="m,20r1251,l1251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63" style="position:absolute;margin-left:98pt;margin-top:81.5pt;width:.9pt;height:25.9pt;z-index:-251913216;mso-position-horizontal-relative:page;mso-position-vertical-relative:page" coordsize="19,519" o:allowincell="f" path="m,519l,1r19,l19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64" style="position:absolute;margin-left:161.1pt;margin-top:106.8pt;width:157.9pt;height:1pt;z-index:-251912192;mso-position-horizontal-relative:page;mso-position-vertical-relative:page" coordsize="3159,20" o:allowincell="f" path="m,20r3159,l315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65" style="position:absolute;margin-left:160.6pt;margin-top:81.5pt;width:1pt;height:25.9pt;z-index:-251911168;mso-position-horizontal-relative:page;mso-position-vertical-relative:page" coordsize="20,519" o:allowincell="f" path="m1,519l1,1r19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66" style="position:absolute;margin-left:319.1pt;margin-top:106.8pt;width:153.4pt;height:1pt;z-index:-251910144;mso-position-horizontal-relative:page;mso-position-vertical-relative:page" coordsize="3069,20" o:allowincell="f" path="m,20r3069,l306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67" style="position:absolute;margin-left:318.5pt;margin-top:81.5pt;width:1pt;height:25.9pt;z-index:-251907072;mso-position-horizontal-relative:page;mso-position-vertical-relative:page" coordsize="20,519" o:allowincell="f" path="m,519l,1r20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68" style="position:absolute;margin-left:472.1pt;margin-top:81.5pt;width:1pt;height:25.9pt;z-index:-251905024;mso-position-horizontal-relative:page;mso-position-vertical-relative:page" coordsize="20,519" o:allowincell="f" path="m1,519l1,1r19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69" style="position:absolute;z-index:-251904000;mso-position-horizontal-relative:page;mso-position-vertical-relative:page" points="99pt,110.9pt,160.6pt,110.9pt,160.6pt,109.9pt,99pt,109.9pt,99pt,109.9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70" style="position:absolute;z-index:-251902976;mso-position-horizontal-relative:page;mso-position-vertical-relative:page" points="99pt,136.8pt,160.6pt,136.8pt,160.6pt,135.8pt,99pt,135.8pt,99pt,135.8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71" style="position:absolute;margin-left:99pt;margin-top:110.4pt;width:61.6pt;height:25.4pt;z-index:-251900928;mso-position-horizontal-relative:page;mso-position-vertical-relative:page" coordsize="1232,509" o:allowincell="f" path="m,509l,,1232,r,509l1232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72" style="position:absolute;z-index:-251899904;mso-position-horizontal-relative:page;mso-position-vertical-relative:page" points="161.5pt,110.9pt,318.5pt,110.9pt,318.5pt,109.9pt,161.5pt,109.9pt,161.5pt,109.9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73" style="position:absolute;z-index:-251898880;mso-position-horizontal-relative:page;mso-position-vertical-relative:page" points="161.5pt,136.8pt,318.5pt,136.8pt,318.5pt,135.8pt,161.5pt,135.8pt,161.5pt,135.8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74" style="position:absolute;margin-left:161.5pt;margin-top:110.4pt;width:157pt;height:25.4pt;z-index:-251897856;mso-position-horizontal-relative:page;mso-position-vertical-relative:page" coordsize="3140,509" o:allowincell="f" path="m1,509l1,,3140,r,509l3140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75" style="position:absolute;margin-left:319.6pt;margin-top:109.9pt;width:152.4pt;height:1pt;z-index:-251896832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76" style="position:absolute;margin-left:319.6pt;margin-top:135.8pt;width:152.4pt;height:1pt;z-index:-251895808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77" style="position:absolute;margin-left:319.6pt;margin-top:110.4pt;width:152.4pt;height:25.4pt;z-index:-251894784;mso-position-horizontal-relative:page;mso-position-vertical-relative:page" coordsize="3049,509" o:allowincell="f" path="m1,509l1,,3049,r,509l3049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78" style="position:absolute;z-index:-251893760;mso-position-horizontal-relative:page;mso-position-vertical-relative:page" points="35.05pt,110.4pt,35.05pt,107.4pt,36pt,107.4pt,36pt,110.4pt,36pt,110.4pt" coordsize="20,6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79" style="position:absolute;margin-left:98pt;margin-top:107.4pt;width:.9pt;height:3pt;z-index:-251892736;mso-position-horizontal-relative:page;mso-position-vertical-relative:page" coordsize="19,60" o:allowincell="f" path="m,60l,,19,r,60l19,60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80" style="position:absolute;z-index:-251891712;mso-position-horizontal-relative:page;mso-position-vertical-relative:page" points="99pt,108.4pt,99pt,107.4pt,160.6pt,107.4pt,160.6pt,108.4pt,160.6pt,108.4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81" style="position:absolute;margin-left:99pt;margin-top:108.3pt;width:61.6pt;height:2pt;z-index:-251890688;mso-position-horizontal-relative:page;mso-position-vertical-relative:page" coordsize="1232,41" o:allowincell="f" path="m,41l,1r1232,l1232,41r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82" style="position:absolute;z-index:-251889664;mso-position-horizontal-relative:page;mso-position-vertical-relative:page" points="160.65pt,110.4pt,160.65pt,107.4pt,161.6pt,107.4pt,161.6pt,110.4pt,161.6pt,110.4pt" coordsize="20,6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83" style="position:absolute;z-index:-251888640;mso-position-horizontal-relative:page;mso-position-vertical-relative:page" points="161.55pt,108.4pt,161.55pt,107.4pt,318.5pt,107.4pt,318.5pt,108.4pt,318.5pt,108.4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84" style="position:absolute;margin-left:161.5pt;margin-top:108.3pt;width:157pt;height:2pt;z-index:-251887616;mso-position-horizontal-relative:page;mso-position-vertical-relative:page" coordsize="3140,41" o:allowincell="f" path="m1,41l1,1r3139,l3140,41r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85" style="position:absolute;z-index:-251886592;mso-position-horizontal-relative:page;mso-position-vertical-relative:page" points="318.5pt,110.4pt,318.5pt,107.4pt,319.5pt,107.4pt,319.5pt,110.4pt,319.5pt,110.4pt" coordsize="20,6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86" style="position:absolute;margin-left:319.4pt;margin-top:107.4pt;width:152.8pt;height:1pt;z-index:-251885568;mso-position-horizontal-relative:page;mso-position-vertical-relative:page" coordsize="3055,20" o:allowincell="f" path="m1,20l1,,3055,r,20l3055,20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87" style="position:absolute;margin-left:319.4pt;margin-top:108.3pt;width:152.8pt;height:2pt;z-index:-251884544;mso-position-horizontal-relative:page;mso-position-vertical-relative:page" coordsize="3055,41" o:allowincell="f" path="m1,41l1,1r3054,l3055,41r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88" style="position:absolute;z-index:-251883520;mso-position-horizontal-relative:page;mso-position-vertical-relative:page" points="472.15pt,110.4pt,472.15pt,107.4pt,473.1pt,107.4pt,473.1pt,110.4pt,473.1pt,110.4pt" coordsize="20,6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89" style="position:absolute;margin-left:35pt;margin-top:110.4pt;width:1pt;height:25.9pt;z-index:-251882496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90" style="position:absolute;margin-left:98.5pt;margin-top:135.7pt;width:62.5pt;height:1pt;z-index:-251881472;mso-position-horizontal-relative:page;mso-position-vertical-relative:page" coordsize="1251,20" o:allowincell="f" path="m,20r1251,l1251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91" style="position:absolute;margin-left:98pt;margin-top:110.4pt;width:.9pt;height:25.9pt;z-index:-251880448;mso-position-horizontal-relative:page;mso-position-vertical-relative:page" coordsize="19,519" o:allowincell="f" path="m,519l,,19,r,519l19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92" style="position:absolute;margin-left:161.1pt;margin-top:135.7pt;width:157.9pt;height:1pt;z-index:-251879424;mso-position-horizontal-relative:page;mso-position-vertical-relative:page" coordsize="3159,20" o:allowincell="f" path="m,20r3159,l315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93" style="position:absolute;margin-left:160.6pt;margin-top:110.4pt;width:1pt;height:25.9pt;z-index:-251878400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94" style="position:absolute;margin-left:319.1pt;margin-top:135.7pt;width:153.4pt;height:1pt;z-index:-251877376;mso-position-horizontal-relative:page;mso-position-vertical-relative:page" coordsize="3069,20" o:allowincell="f" path="m,20r3069,l306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95" style="position:absolute;margin-left:318.5pt;margin-top:110.4pt;width:1pt;height:25.9pt;z-index:-251876352;mso-position-horizontal-relative:page;mso-position-vertical-relative:page" coordsize="20,519" o:allowincell="f" path="m,519l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96" style="position:absolute;margin-left:472.1pt;margin-top:110.4pt;width:1pt;height:25.9pt;z-index:-251875328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97" style="position:absolute;z-index:-251874304;mso-position-horizontal-relative:page;mso-position-vertical-relative:page" points="99pt,139.8pt,160.6pt,139.8pt,160.6pt,138.8pt,99pt,138.8pt,99pt,138.8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98" style="position:absolute;z-index:-251873280;mso-position-horizontal-relative:page;mso-position-vertical-relative:page" points="99pt,165.8pt,160.6pt,165.8pt,160.6pt,164.8pt,99pt,164.8pt,99pt,164.8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099" style="position:absolute;z-index:-251872256;mso-position-horizontal-relative:page;mso-position-vertical-relative:page" points="99pt,164.8pt,99pt,139.35pt,160.6pt,139.35pt,160.6pt,164.8pt,160.6pt,164.8pt" coordsize="1232,51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00" style="position:absolute;z-index:-251871232;mso-position-horizontal-relative:page;mso-position-vertical-relative:page" points="161.5pt,139.8pt,318.5pt,139.8pt,318.5pt,138.8pt,161.5pt,138.8pt,161.5pt,138.8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01" style="position:absolute;z-index:-251870208;mso-position-horizontal-relative:page;mso-position-vertical-relative:page" points="161.5pt,165.8pt,318.5pt,165.8pt,318.5pt,164.8pt,161.5pt,164.8pt,161.5pt,164.8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02" style="position:absolute;z-index:-251869184;mso-position-horizontal-relative:page;mso-position-vertical-relative:page" points="161.55pt,164.8pt,161.55pt,139.35pt,318.5pt,139.35pt,318.5pt,164.8pt,318.5pt,164.8pt" coordsize="3140,51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03" style="position:absolute;margin-left:319.6pt;margin-top:138.8pt;width:152.4pt;height:1pt;z-index:-251868160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04" style="position:absolute;margin-left:319.6pt;margin-top:164.8pt;width:152.4pt;height:1pt;z-index:-251867136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05" style="position:absolute;margin-left:319.6pt;margin-top:139.3pt;width:152.4pt;height:25.5pt;z-index:-251866112;mso-position-horizontal-relative:page;mso-position-vertical-relative:page" coordsize="3049,510" o:allowincell="f" path="m1,510l1,1r3048,l3049,510r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06" style="position:absolute;margin-left:35pt;margin-top:136.3pt;width:1pt;height:3pt;z-index:-251865088;mso-position-horizontal-relative:page;mso-position-vertical-relative:page" coordsize="20,61" o:allowincell="f" path="m1,61l1,1r19,l20,61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07" style="position:absolute;margin-left:98pt;margin-top:136.3pt;width:.9pt;height:3pt;z-index:-251864064;mso-position-horizontal-relative:page;mso-position-vertical-relative:page" coordsize="19,61" o:allowincell="f" path="m,61l,1r19,l19,61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08" style="position:absolute;z-index:-251863040;mso-position-horizontal-relative:page;mso-position-vertical-relative:page" points="99pt,137.3pt,99pt,136.35pt,160.6pt,136.35pt,160.6pt,137.3pt,160.6pt,137.3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09" style="position:absolute;margin-left:99pt;margin-top:137.3pt;width:61.6pt;height:2pt;z-index:-251862016;mso-position-horizontal-relative:page;mso-position-vertical-relative:page" coordsize="1232,41" o:allowincell="f" path="m,41l,,1232,r,41l1232,41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10" style="position:absolute;margin-left:160.6pt;margin-top:136.3pt;width:1pt;height:3pt;z-index:-251860992;mso-position-horizontal-relative:page;mso-position-vertical-relative:page" coordsize="20,61" o:allowincell="f" path="m1,61l1,1r19,l20,61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11" style="position:absolute;z-index:-251859968;mso-position-horizontal-relative:page;mso-position-vertical-relative:page" points="161.55pt,137.3pt,161.55pt,136.35pt,318.5pt,136.35pt,318.5pt,137.3pt,318.5pt,137.3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12" style="position:absolute;margin-left:161.5pt;margin-top:137.3pt;width:157pt;height:2pt;z-index:-251858944;mso-position-horizontal-relative:page;mso-position-vertical-relative:page" coordsize="3140,41" o:allowincell="f" path="m1,41l1,,3140,r,41l3140,41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13" style="position:absolute;margin-left:318.5pt;margin-top:136.3pt;width:1pt;height:3pt;z-index:-251857920;mso-position-horizontal-relative:page;mso-position-vertical-relative:page" coordsize="20,61" o:allowincell="f" path="m,61l,1r20,l20,61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14" style="position:absolute;margin-left:319.4pt;margin-top:136.3pt;width:152.8pt;height:1pt;z-index:-251856896;mso-position-horizontal-relative:page;mso-position-vertical-relative:page" coordsize="3055,20" o:allowincell="f" path="m1,20l1,1r3054,l3055,20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15" style="position:absolute;margin-left:319.4pt;margin-top:137.3pt;width:152.8pt;height:2pt;z-index:-251855872;mso-position-horizontal-relative:page;mso-position-vertical-relative:page" coordsize="3055,41" o:allowincell="f" path="m1,41l1,,3055,r,41l3055,41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16" style="position:absolute;margin-left:472.1pt;margin-top:136.3pt;width:1pt;height:3pt;z-index:-251854848;mso-position-horizontal-relative:page;mso-position-vertical-relative:page" coordsize="20,61" o:allowincell="f" path="m1,61l1,1r19,l20,61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17" style="position:absolute;margin-left:35pt;margin-top:139.3pt;width:1pt;height:25.9pt;z-index:-251853824;mso-position-horizontal-relative:page;mso-position-vertical-relative:page" coordsize="20,519" o:allowincell="f" path="m1,519l1,1r19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18" style="position:absolute;margin-left:98.5pt;margin-top:164.7pt;width:62.5pt;height:1pt;z-index:-251852800;mso-position-horizontal-relative:page;mso-position-vertical-relative:page" coordsize="1251,20" o:allowincell="f" path="m,20r1251,l1251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19" style="position:absolute;margin-left:98pt;margin-top:139.3pt;width:.9pt;height:25.9pt;z-index:-251850752;mso-position-horizontal-relative:page;mso-position-vertical-relative:page" coordsize="19,519" o:allowincell="f" path="m,519l,1r19,l19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20" style="position:absolute;margin-left:161.1pt;margin-top:164.7pt;width:157.9pt;height:1pt;z-index:-251848704;mso-position-horizontal-relative:page;mso-position-vertical-relative:page" coordsize="3159,20" o:allowincell="f" path="m,20r3159,l315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21" style="position:absolute;margin-left:160.6pt;margin-top:139.3pt;width:1pt;height:25.9pt;z-index:-251846656;mso-position-horizontal-relative:page;mso-position-vertical-relative:page" coordsize="20,519" o:allowincell="f" path="m1,519l1,1r19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22" style="position:absolute;margin-left:319.1pt;margin-top:164.7pt;width:153.4pt;height:1pt;z-index:-251845632;mso-position-horizontal-relative:page;mso-position-vertical-relative:page" coordsize="3069,20" o:allowincell="f" path="m,20r3069,l306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23" style="position:absolute;margin-left:318.5pt;margin-top:139.3pt;width:1pt;height:25.9pt;z-index:-251843584;mso-position-horizontal-relative:page;mso-position-vertical-relative:page" coordsize="20,519" o:allowincell="f" path="m,519l,1r20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24" style="position:absolute;margin-left:472.1pt;margin-top:139.3pt;width:1pt;height:25.9pt;z-index:-251842560;mso-position-horizontal-relative:page;mso-position-vertical-relative:page" coordsize="20,519" o:allowincell="f" path="m1,519l1,1r19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25" style="position:absolute;margin-left:36pt;margin-top:166.3pt;width:62pt;height:27.9pt;z-index:-251841536;mso-position-horizontal-relative:page;mso-position-vertical-relative:page" coordsize="1241,558" o:allowincell="f" path="m,558l,1r1241,l1241,558r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26" style="position:absolute;margin-left:36pt;margin-top:219.6pt;width:62pt;height:28pt;z-index:-251840512;mso-position-horizontal-relative:page;mso-position-vertical-relative:page" coordsize="1241,560" o:allowincell="f" path="m,560l,,1241,r,560l1241,560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27" style="position:absolute;margin-left:36pt;margin-top:194.2pt;width:62pt;height:25.4pt;z-index:-251839488;mso-position-horizontal-relative:page;mso-position-vertical-relative:page" coordsize="1241,509" o:allowincell="f" path="m,509l,1r1241,l1241,509r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28" style="position:absolute;z-index:-251838464;mso-position-horizontal-relative:page;mso-position-vertical-relative:page" points="99pt,167.3pt,160.6pt,167.3pt,160.6pt,166.3pt,99pt,166.3pt,99pt,166.3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29" style="position:absolute;z-index:-251837440;mso-position-horizontal-relative:page;mso-position-vertical-relative:page" points="99pt,193.3pt,160.6pt,193.3pt,160.6pt,192.3pt,99pt,192.3pt,99pt,192.3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30" style="position:absolute;margin-left:99pt;margin-top:166.8pt;width:61.6pt;height:25.4pt;z-index:-251836416;mso-position-horizontal-relative:page;mso-position-vertical-relative:page" coordsize="1232,509" o:allowincell="f" path="m,509l,,1232,r,509l1232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31" style="position:absolute;z-index:-251835392;mso-position-horizontal-relative:page;mso-position-vertical-relative:page" points="161.5pt,167.3pt,318.5pt,167.3pt,318.5pt,166.3pt,161.5pt,166.3pt,161.5pt,166.3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32" style="position:absolute;z-index:-251834368;mso-position-horizontal-relative:page;mso-position-vertical-relative:page" points="161.5pt,193.3pt,318.5pt,193.3pt,318.5pt,192.3pt,161.5pt,192.3pt,161.5pt,192.3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33" style="position:absolute;margin-left:161.5pt;margin-top:166.8pt;width:157pt;height:25.4pt;z-index:-251833344;mso-position-horizontal-relative:page;mso-position-vertical-relative:page" coordsize="3140,509" o:allowincell="f" path="m1,509l1,,3140,r,509l3140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34" style="position:absolute;margin-left:319.6pt;margin-top:166.3pt;width:152.4pt;height:1pt;z-index:-251832320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35" style="position:absolute;margin-left:319.6pt;margin-top:192.3pt;width:152.4pt;height:1pt;z-index:-251831296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36" style="position:absolute;margin-left:319.6pt;margin-top:166.8pt;width:152.4pt;height:25.4pt;z-index:-251830272;mso-position-horizontal-relative:page;mso-position-vertical-relative:page" coordsize="3049,509" o:allowincell="f" path="m1,509l1,,3049,r,509l3049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37" style="position:absolute;margin-left:35pt;margin-top:165.3pt;width:1pt;height:1.6pt;z-index:-251829248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38" style="position:absolute;margin-left:36pt;margin-top:165.3pt;width:62pt;height:1pt;z-index:-251828224;mso-position-horizontal-relative:page;mso-position-vertical-relative:page" coordsize="1241,20" o:allowincell="f" path="m,20r1241,l1241,,,,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39" style="position:absolute;margin-left:36pt;margin-top:166.2pt;width:62pt;height:1pt;z-index:-251827200;mso-position-horizontal-relative:page;mso-position-vertical-relative:page" coordsize="1241,20" o:allowincell="f" path="m,20r1241,l1241,,,,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40" style="position:absolute;margin-left:98pt;margin-top:165.3pt;width:.9pt;height:1.6pt;z-index:-251826176;mso-position-horizontal-relative:page;mso-position-vertical-relative:page" coordsize="19,31" o:allowincell="f" path="m,31l,,19,r,31l19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41" style="position:absolute;z-index:-251825152;mso-position-horizontal-relative:page;mso-position-vertical-relative:page" points="99pt,166.3pt,160.6pt,166.3pt,160.6pt,165.3pt,99pt,165.3pt,99pt,165.3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42" style="position:absolute;z-index:-251824128;mso-position-horizontal-relative:page;mso-position-vertical-relative:page" points="99pt,167.2pt,160.6pt,167.2pt,160.6pt,166.2pt,99pt,166.2pt,99pt,166.2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43" style="position:absolute;margin-left:160.6pt;margin-top:165.3pt;width:1pt;height:1.6pt;z-index:-251823104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44" style="position:absolute;z-index:-251822080;mso-position-horizontal-relative:page;mso-position-vertical-relative:page" points="161.5pt,166.3pt,318.5pt,166.3pt,318.5pt,165.3pt,161.5pt,165.3pt,161.5pt,165.3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45" style="position:absolute;z-index:-251821056;mso-position-horizontal-relative:page;mso-position-vertical-relative:page" points="161.5pt,167.2pt,318.5pt,167.2pt,318.5pt,166.2pt,161.5pt,166.2pt,161.5pt,166.2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46" style="position:absolute;margin-left:318.5pt;margin-top:165.3pt;width:1pt;height:1.6pt;z-index:-251820032;mso-position-horizontal-relative:page;mso-position-vertical-relative:page" coordsize="20,31" o:allowincell="f" path="m,31l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47" style="position:absolute;margin-left:319.4pt;margin-top:165.3pt;width:152.8pt;height:1pt;z-index:-251819008;mso-position-horizontal-relative:page;mso-position-vertical-relative:page" coordsize="3055,20" o:allowincell="f" path="m,20r3055,l3055,,,,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48" style="position:absolute;margin-left:319.4pt;margin-top:166.2pt;width:152.8pt;height:1pt;z-index:-251817984;mso-position-horizontal-relative:page;mso-position-vertical-relative:page" coordsize="3055,20" o:allowincell="f" path="m,20r3055,l3055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49" style="position:absolute;margin-left:472.1pt;margin-top:165.3pt;width:1pt;height:1.6pt;z-index:-251816960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50" style="position:absolute;margin-left:35pt;margin-top:166.8pt;width:1pt;height:25.9pt;z-index:-251815936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51" style="position:absolute;margin-left:98.5pt;margin-top:192.1pt;width:62.5pt;height:1pt;z-index:-251814912;mso-position-horizontal-relative:page;mso-position-vertical-relative:page" coordsize="1251,20" o:allowincell="f" path="m,20r1251,l1251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52" style="position:absolute;margin-left:98pt;margin-top:166.8pt;width:.9pt;height:25.9pt;z-index:-251813888;mso-position-horizontal-relative:page;mso-position-vertical-relative:page" coordsize="19,519" o:allowincell="f" path="m,519l,,19,r,519l19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53" style="position:absolute;margin-left:161.1pt;margin-top:192.1pt;width:157.9pt;height:1pt;z-index:-251812864;mso-position-horizontal-relative:page;mso-position-vertical-relative:page" coordsize="3159,20" o:allowincell="f" path="m,20r3159,l315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54" style="position:absolute;margin-left:160.6pt;margin-top:166.8pt;width:1pt;height:25.9pt;z-index:-251811840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55" style="position:absolute;margin-left:319.1pt;margin-top:192.1pt;width:153.4pt;height:1pt;z-index:-251810816;mso-position-horizontal-relative:page;mso-position-vertical-relative:page" coordsize="3069,20" o:allowincell="f" path="m,20r3069,l306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56" style="position:absolute;margin-left:318.5pt;margin-top:166.8pt;width:1pt;height:25.9pt;z-index:-251809792;mso-position-horizontal-relative:page;mso-position-vertical-relative:page" coordsize="20,519" o:allowincell="f" path="m,519l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57" style="position:absolute;margin-left:472.1pt;margin-top:166.8pt;width:1pt;height:25.9pt;z-index:-251808768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58" style="position:absolute;z-index:-251807744;mso-position-horizontal-relative:page;mso-position-vertical-relative:page" points="99pt,194.7pt,160.6pt,194.7pt,160.6pt,193.7pt,99pt,193.7pt,99pt,193.7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59" style="position:absolute;z-index:-251806720;mso-position-horizontal-relative:page;mso-position-vertical-relative:page" points="99pt,220.6pt,160.6pt,220.6pt,160.6pt,219.6pt,99pt,219.6pt,99pt,219.6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60" style="position:absolute;margin-left:99pt;margin-top:194.2pt;width:61.6pt;height:25.4pt;z-index:-251805696;mso-position-horizontal-relative:page;mso-position-vertical-relative:page" coordsize="1232,509" o:allowincell="f" path="m,509l,1r1232,l1232,509r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61" style="position:absolute;z-index:-251804672;mso-position-horizontal-relative:page;mso-position-vertical-relative:page" points="161.5pt,194.7pt,318.5pt,194.7pt,318.5pt,193.7pt,161.5pt,193.7pt,161.5pt,193.7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62" style="position:absolute;z-index:-251803648;mso-position-horizontal-relative:page;mso-position-vertical-relative:page" points="161.5pt,220.6pt,318.5pt,220.6pt,318.5pt,219.6pt,161.5pt,219.6pt,161.5pt,219.6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63" style="position:absolute;margin-left:161.5pt;margin-top:194.2pt;width:157pt;height:25.4pt;z-index:-251802624;mso-position-horizontal-relative:page;mso-position-vertical-relative:page" coordsize="3140,509" o:allowincell="f" path="m1,509l1,1r3139,l3140,509r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64" style="position:absolute;margin-left:319.6pt;margin-top:193.7pt;width:152.4pt;height:1pt;z-index:-251801600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65" style="position:absolute;margin-left:319.6pt;margin-top:219.6pt;width:152.4pt;height:1pt;z-index:-251800576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66" style="position:absolute;margin-left:319.6pt;margin-top:194.2pt;width:152.4pt;height:25.4pt;z-index:-251799552;mso-position-horizontal-relative:page;mso-position-vertical-relative:page" coordsize="3049,509" o:allowincell="f" path="m1,509l1,1r3048,l3049,509r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67" style="position:absolute;z-index:-251795456;mso-position-horizontal-relative:page;mso-position-vertical-relative:page" points="35.05pt,194.3pt,35.05pt,192.75pt,36pt,192.75pt,36pt,194.3pt,36pt,194.3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68" style="position:absolute;margin-left:98pt;margin-top:192.7pt;width:.9pt;height:1.6pt;z-index:-251793408;mso-position-horizontal-relative:page;mso-position-vertical-relative:page" coordsize="19,32" o:allowincell="f" path="m,32l,1r19,l19,32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69" style="position:absolute;z-index:-251792384;mso-position-horizontal-relative:page;mso-position-vertical-relative:page" points="99pt,193.7pt,99pt,192.75pt,160.6pt,192.75pt,160.6pt,193.7pt,160.6pt,193.7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0" style="position:absolute;z-index:-251791360;mso-position-horizontal-relative:page;mso-position-vertical-relative:page" points="99pt,194.7pt,160.6pt,194.7pt,160.6pt,193.7pt,99pt,193.7pt,99pt,193.7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1" style="position:absolute;z-index:-251790336;mso-position-horizontal-relative:page;mso-position-vertical-relative:page" points="160.65pt,194.3pt,160.65pt,192.75pt,161.6pt,192.75pt,161.6pt,194.3pt,161.6pt,194.3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2" style="position:absolute;z-index:-251789312;mso-position-horizontal-relative:page;mso-position-vertical-relative:page" points="161.55pt,193.7pt,161.55pt,192.75pt,318.5pt,192.75pt,318.5pt,193.7pt,318.5pt,193.7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3" style="position:absolute;z-index:-251788288;mso-position-horizontal-relative:page;mso-position-vertical-relative:page" points="161.5pt,194.7pt,318.5pt,194.7pt,318.5pt,193.7pt,161.5pt,193.7pt,161.5pt,193.7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4" style="position:absolute;z-index:-251787264;mso-position-horizontal-relative:page;mso-position-vertical-relative:page" points="318.5pt,194.3pt,318.5pt,192.75pt,319.5pt,192.75pt,319.5pt,194.3pt,319.5pt,194.3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75" style="position:absolute;margin-left:319.4pt;margin-top:192.7pt;width:152.8pt;height:1pt;z-index:-251786240;mso-position-horizontal-relative:page;mso-position-vertical-relative:page" coordsize="3055,20" o:allowincell="f" path="m1,20l1,1r3054,l3055,20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76" style="position:absolute;margin-left:319.4pt;margin-top:193.7pt;width:152.8pt;height:1pt;z-index:-251785216;mso-position-horizontal-relative:page;mso-position-vertical-relative:page" coordsize="3055,20" o:allowincell="f" path="m,20r3055,l3055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77" style="position:absolute;z-index:-251784192;mso-position-horizontal-relative:page;mso-position-vertical-relative:page" points="472.15pt,194.3pt,472.15pt,192.75pt,473.1pt,192.75pt,473.1pt,194.3pt,473.1pt,194.3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78" style="position:absolute;z-index:-251783168;mso-position-horizontal-relative:page;mso-position-vertical-relative:page" points="35.05pt,220.2pt,35.05pt,194.3pt,36pt,194.3pt,36pt,220.2pt,36pt,220.2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79" style="position:absolute;margin-left:98.5pt;margin-top:219.6pt;width:62.5pt;height:1pt;z-index:-251782144;mso-position-horizontal-relative:page;mso-position-vertical-relative:page" coordsize="1251,20" o:allowincell="f" path="m,20r1251,l1251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80" style="position:absolute;margin-left:98pt;margin-top:194.3pt;width:.9pt;height:25.9pt;z-index:-251781120;mso-position-horizontal-relative:page;mso-position-vertical-relative:page" coordsize="19,518" o:allowincell="f" path="m,518l,,19,r,518l19,518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81" style="position:absolute;margin-left:161.1pt;margin-top:219.6pt;width:157.9pt;height:1pt;z-index:-251780096;mso-position-horizontal-relative:page;mso-position-vertical-relative:page" coordsize="3159,20" o:allowincell="f" path="m,20r3159,l315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82" style="position:absolute;z-index:-251779072;mso-position-horizontal-relative:page;mso-position-vertical-relative:page" points="160.65pt,220.2pt,160.65pt,194.3pt,161.6pt,194.3pt,161.6pt,220.2pt,161.6pt,220.2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83" style="position:absolute;margin-left:319.1pt;margin-top:219.6pt;width:153.4pt;height:1pt;z-index:-251778048;mso-position-horizontal-relative:page;mso-position-vertical-relative:page" coordsize="3069,20" o:allowincell="f" path="m,20r3069,l306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84" style="position:absolute;z-index:-251777024;mso-position-horizontal-relative:page;mso-position-vertical-relative:page" points="318.5pt,220.2pt,318.5pt,194.3pt,319.5pt,194.3pt,319.5pt,220.2pt,319.5pt,220.2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5" style="position:absolute;z-index:-251776000;mso-position-horizontal-relative:page;mso-position-vertical-relative:page" points="472.15pt,220.2pt,472.15pt,194.3pt,473.1pt,194.3pt,473.1pt,220.2pt,473.1pt,220.2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6" style="position:absolute;z-index:-251774976;mso-position-horizontal-relative:page;mso-position-vertical-relative:page" points="99pt,222.2pt,160.6pt,222.2pt,160.6pt,221.2pt,99pt,221.2pt,99pt,221.2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87" style="position:absolute;z-index:-251773952;mso-position-horizontal-relative:page;mso-position-vertical-relative:page" points="99pt,248.1pt,160.6pt,248.1pt,160.6pt,247.1pt,99pt,247.1pt,99pt,247.1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88" style="position:absolute;margin-left:99pt;margin-top:221.7pt;width:61.6pt;height:25.4pt;z-index:-251772928;mso-position-horizontal-relative:page;mso-position-vertical-relative:page" coordsize="1232,509" o:allowincell="f" path="m,509l,,1232,r,509l1232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89" style="position:absolute;z-index:-251771904;mso-position-horizontal-relative:page;mso-position-vertical-relative:page" points="161.5pt,222.2pt,318.5pt,222.2pt,318.5pt,221.2pt,161.5pt,221.2pt,161.5pt,221.2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0" style="position:absolute;z-index:-251770880;mso-position-horizontal-relative:page;mso-position-vertical-relative:page" points="161.5pt,248.1pt,318.5pt,248.1pt,318.5pt,247.1pt,161.5pt,247.1pt,161.5pt,247.1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91" style="position:absolute;margin-left:161.5pt;margin-top:221.7pt;width:157pt;height:25.4pt;z-index:-251769856;mso-position-horizontal-relative:page;mso-position-vertical-relative:page" coordsize="3140,509" o:allowincell="f" path="m1,509l1,,3140,r,509l3140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92" style="position:absolute;margin-left:319.6pt;margin-top:221.2pt;width:152.4pt;height:1pt;z-index:-251768832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93" style="position:absolute;margin-left:319.6pt;margin-top:247.1pt;width:152.4pt;height:1pt;z-index:-251767808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194" style="position:absolute;margin-left:319.6pt;margin-top:221.7pt;width:152.4pt;height:25.4pt;z-index:-251766784;mso-position-horizontal-relative:page;mso-position-vertical-relative:page" coordsize="3049,509" o:allowincell="f" path="m1,509l1,,3049,r,509l3049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95" style="position:absolute;z-index:-251765760;mso-position-horizontal-relative:page;mso-position-vertical-relative:page" points="35.05pt,221.8pt,35.05pt,220.2pt,36pt,220.2pt,36pt,221.8pt,36pt,221.8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196" style="position:absolute;margin-left:98pt;margin-top:220.2pt;width:.9pt;height:1.6pt;z-index:-251764736;mso-position-horizontal-relative:page;mso-position-vertical-relative:page" coordsize="19,32" o:allowincell="f" path="m,32l,,19,r,32l19,32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197" style="position:absolute;z-index:-251763712;mso-position-horizontal-relative:page;mso-position-vertical-relative:page" points="99pt,221.2pt,99pt,220.2pt,160.6pt,220.2pt,160.6pt,221.2pt,160.6pt,221.2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8" style="position:absolute;z-index:-251762688;mso-position-horizontal-relative:page;mso-position-vertical-relative:page" points="99pt,222.2pt,160.6pt,222.2pt,160.6pt,221.2pt,99pt,221.2pt,99pt,221.2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199" style="position:absolute;z-index:-251761664;mso-position-horizontal-relative:page;mso-position-vertical-relative:page" points="160.65pt,221.8pt,160.65pt,220.2pt,161.6pt,220.2pt,161.6pt,221.8pt,161.6pt,221.8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0" style="position:absolute;z-index:-251760640;mso-position-horizontal-relative:page;mso-position-vertical-relative:page" points="161.55pt,221.2pt,161.55pt,220.2pt,318.5pt,220.2pt,318.5pt,221.2pt,318.5pt,221.2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1" style="position:absolute;z-index:-251759616;mso-position-horizontal-relative:page;mso-position-vertical-relative:page" points="161.5pt,222.2pt,318.5pt,222.2pt,318.5pt,221.2pt,161.5pt,221.2pt,161.5pt,221.2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02" style="position:absolute;z-index:-251758592;mso-position-horizontal-relative:page;mso-position-vertical-relative:page" points="318.5pt,221.8pt,318.5pt,220.2pt,319.5pt,220.2pt,319.5pt,221.8pt,319.5pt,221.8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03" style="position:absolute;margin-left:319.4pt;margin-top:220.2pt;width:152.8pt;height:1pt;z-index:-251757568;mso-position-horizontal-relative:page;mso-position-vertical-relative:page" coordsize="3055,20" o:allowincell="f" path="m1,20l1,,3055,r,20l3055,20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04" style="position:absolute;margin-left:319.4pt;margin-top:221.2pt;width:152.8pt;height:1pt;z-index:-251756544;mso-position-horizontal-relative:page;mso-position-vertical-relative:page" coordsize="3055,20" o:allowincell="f" path="m,20r3055,l3055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05" style="position:absolute;z-index:-251755520;mso-position-horizontal-relative:page;mso-position-vertical-relative:page" points="472.15pt,221.8pt,472.15pt,220.2pt,473.1pt,220.2pt,473.1pt,221.8pt,473.1pt,221.8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06" style="position:absolute;margin-left:35pt;margin-top:221.8pt;width:1pt;height:25.9pt;z-index:-251754496;mso-position-horizontal-relative:page;mso-position-vertical-relative:page" coordsize="20,517" o:allowincell="f" path="m1,517l1,1r19,l20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07" style="position:absolute;margin-left:98.5pt;margin-top:246.9pt;width:62.5pt;height:1pt;z-index:-251753472;mso-position-horizontal-relative:page;mso-position-vertical-relative:page" coordsize="1251,20" o:allowincell="f" path="m,20r1251,l1251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08" style="position:absolute;margin-left:98pt;margin-top:221.8pt;width:.9pt;height:25.9pt;z-index:-251752448;mso-position-horizontal-relative:page;mso-position-vertical-relative:page" coordsize="19,517" o:allowincell="f" path="m,517l,1r19,l19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09" style="position:absolute;margin-left:161.1pt;margin-top:246.9pt;width:157.9pt;height:1pt;z-index:-251751424;mso-position-horizontal-relative:page;mso-position-vertical-relative:page" coordsize="3159,20" o:allowincell="f" path="m,20r3159,l315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10" style="position:absolute;margin-left:160.6pt;margin-top:221.8pt;width:1pt;height:25.9pt;z-index:-251750400;mso-position-horizontal-relative:page;mso-position-vertical-relative:page" coordsize="20,517" o:allowincell="f" path="m1,517l1,1r19,l20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11" style="position:absolute;margin-left:319.1pt;margin-top:246.9pt;width:153.4pt;height:1pt;z-index:-251749376;mso-position-horizontal-relative:page;mso-position-vertical-relative:page" coordsize="3069,20" o:allowincell="f" path="m,20r3069,l306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12" style="position:absolute;margin-left:318.5pt;margin-top:221.8pt;width:1pt;height:25.9pt;z-index:-251748352;mso-position-horizontal-relative:page;mso-position-vertical-relative:page" coordsize="20,517" o:allowincell="f" path="m,517l,1r20,l20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13" style="position:absolute;margin-left:472.1pt;margin-top:221.8pt;width:1pt;height:25.9pt;z-index:-251747328;mso-position-horizontal-relative:page;mso-position-vertical-relative:page" coordsize="20,517" o:allowincell="f" path="m1,517l1,1r19,l20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14" style="position:absolute;margin-left:36pt;margin-top:248.7pt;width:62pt;height:28pt;z-index:-251746304;mso-position-horizontal-relative:page;mso-position-vertical-relative:page" coordsize="1241,560" o:allowincell="f" path="m,560l,,1241,r,560l1241,560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15" style="position:absolute;margin-left:36pt;margin-top:302.1pt;width:62pt;height:27.9pt;z-index:-251745280;mso-position-horizontal-relative:page;mso-position-vertical-relative:page" coordsize="1241,558" o:allowincell="f" path="m,558l,1r1241,l1241,558r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16" style="position:absolute;margin-left:36pt;margin-top:276.6pt;width:62pt;height:25.4pt;z-index:-251744256;mso-position-horizontal-relative:page;mso-position-vertical-relative:page" coordsize="1241,509" o:allowincell="f" path="m,509l,,1241,r,509l1241,509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17" style="position:absolute;z-index:-251743232;mso-position-horizontal-relative:page;mso-position-vertical-relative:page" points="99pt,249.7pt,160.6pt,249.7pt,160.6pt,248.7pt,99pt,248.7pt,99pt,248.7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18" style="position:absolute;z-index:-251742208;mso-position-horizontal-relative:page;mso-position-vertical-relative:page" points="99pt,275.6pt,160.6pt,275.6pt,160.6pt,274.6pt,99pt,274.6pt,99pt,274.6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19" style="position:absolute;margin-left:99pt;margin-top:249.2pt;width:61.6pt;height:25.4pt;z-index:-251741184;mso-position-horizontal-relative:page;mso-position-vertical-relative:page" coordsize="1232,509" o:allowincell="f" path="m,509l,,1232,r,509l1232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20" style="position:absolute;z-index:-251740160;mso-position-horizontal-relative:page;mso-position-vertical-relative:page" points="161.5pt,249.7pt,318.5pt,249.7pt,318.5pt,248.7pt,161.5pt,248.7pt,161.5pt,248.7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21" style="position:absolute;z-index:-251739136;mso-position-horizontal-relative:page;mso-position-vertical-relative:page" points="161.5pt,275.6pt,318.5pt,275.6pt,318.5pt,274.6pt,161.5pt,274.6pt,161.5pt,274.6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22" style="position:absolute;margin-left:161.5pt;margin-top:249.2pt;width:157pt;height:25.4pt;z-index:-251738112;mso-position-horizontal-relative:page;mso-position-vertical-relative:page" coordsize="3140,509" o:allowincell="f" path="m1,509l1,,3140,r,509l3140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23" style="position:absolute;margin-left:319.6pt;margin-top:248.7pt;width:152.4pt;height:1pt;z-index:-251736064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24" style="position:absolute;margin-left:319.6pt;margin-top:274.6pt;width:152.4pt;height:1pt;z-index:-251734016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25" style="position:absolute;margin-left:319.6pt;margin-top:249.2pt;width:152.4pt;height:25.4pt;z-index:-251731968;mso-position-horizontal-relative:page;mso-position-vertical-relative:page" coordsize="3049,509" o:allowincell="f" path="m1,509l1,,3049,r,509l3049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26" style="position:absolute;z-index:-251729920;mso-position-horizontal-relative:page;mso-position-vertical-relative:page" points="35.05pt,249.2pt,35.05pt,247.65pt,36pt,247.65pt,36pt,249.2pt,36pt,249.2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27" style="position:absolute;margin-left:36pt;margin-top:247.6pt;width:62pt;height:1pt;z-index:-251728896;mso-position-horizontal-relative:page;mso-position-vertical-relative:page" coordsize="1241,20" o:allowincell="f" path="m,20l,1r1241,l1241,20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28" style="position:absolute;margin-left:36pt;margin-top:248.5pt;width:62pt;height:1pt;z-index:-251727872;mso-position-horizontal-relative:page;mso-position-vertical-relative:page" coordsize="1241,20" o:allowincell="f" path="m,20r1241,l1241,,,,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29" style="position:absolute;margin-left:98pt;margin-top:247.6pt;width:.9pt;height:1.6pt;z-index:-251726848;mso-position-horizontal-relative:page;mso-position-vertical-relative:page" coordsize="19,32" o:allowincell="f" path="m,32l,1r19,l19,32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30" style="position:absolute;z-index:-251725824;mso-position-horizontal-relative:page;mso-position-vertical-relative:page" points="99pt,248.6pt,99pt,247.65pt,160.6pt,247.65pt,160.6pt,248.6pt,160.6pt,248.6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1" style="position:absolute;z-index:-251724800;mso-position-horizontal-relative:page;mso-position-vertical-relative:page" points="99pt,249.5pt,160.6pt,249.5pt,160.6pt,248.5pt,99pt,248.5pt,99pt,248.5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2" style="position:absolute;z-index:-251723776;mso-position-horizontal-relative:page;mso-position-vertical-relative:page" points="160.65pt,249.2pt,160.65pt,247.65pt,161.6pt,247.65pt,161.6pt,249.2pt,161.6pt,249.2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3" style="position:absolute;z-index:-251722752;mso-position-horizontal-relative:page;mso-position-vertical-relative:page" points="161.55pt,248.6pt,161.55pt,247.65pt,318.5pt,247.65pt,318.5pt,248.6pt,318.5pt,248.6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4" style="position:absolute;z-index:-251721728;mso-position-horizontal-relative:page;mso-position-vertical-relative:page" points="161.5pt,249.5pt,318.5pt,249.5pt,318.5pt,248.5pt,161.5pt,248.5pt,161.5pt,248.5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35" style="position:absolute;z-index:-251720704;mso-position-horizontal-relative:page;mso-position-vertical-relative:page" points="318.5pt,249.2pt,318.5pt,247.65pt,319.5pt,247.65pt,319.5pt,249.2pt,319.5pt,249.2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36" style="position:absolute;margin-left:319.4pt;margin-top:247.6pt;width:152.8pt;height:1pt;z-index:-251719680;mso-position-horizontal-relative:page;mso-position-vertical-relative:page" coordsize="3055,20" o:allowincell="f" path="m1,20l1,1r3054,l3055,20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37" style="position:absolute;margin-left:319.4pt;margin-top:248.5pt;width:152.8pt;height:1pt;z-index:-251718656;mso-position-horizontal-relative:page;mso-position-vertical-relative:page" coordsize="3055,20" o:allowincell="f" path="m,20r3055,l3055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38" style="position:absolute;z-index:-251717632;mso-position-horizontal-relative:page;mso-position-vertical-relative:page" points="472.15pt,249.2pt,472.15pt,247.65pt,473.1pt,247.65pt,473.1pt,249.2pt,473.1pt,249.2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39" style="position:absolute;margin-left:35pt;margin-top:249.2pt;width:1pt;height:25.9pt;z-index:-251716608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40" style="position:absolute;margin-left:98.5pt;margin-top:274.4pt;width:62.5pt;height:1pt;z-index:-251715584;mso-position-horizontal-relative:page;mso-position-vertical-relative:page" coordsize="1251,20" o:allowincell="f" path="m,20r1251,l1251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41" style="position:absolute;margin-left:98pt;margin-top:249.2pt;width:.9pt;height:25.9pt;z-index:-251714560;mso-position-horizontal-relative:page;mso-position-vertical-relative:page" coordsize="19,519" o:allowincell="f" path="m,519l,,19,r,519l19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42" style="position:absolute;margin-left:161.1pt;margin-top:274.4pt;width:157.9pt;height:1pt;z-index:-251713536;mso-position-horizontal-relative:page;mso-position-vertical-relative:page" coordsize="3159,20" o:allowincell="f" path="m,20r3159,l315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43" style="position:absolute;margin-left:160.6pt;margin-top:249.2pt;width:1pt;height:25.9pt;z-index:-251712512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44" style="position:absolute;margin-left:319.1pt;margin-top:274.4pt;width:153.4pt;height:1pt;z-index:-251711488;mso-position-horizontal-relative:page;mso-position-vertical-relative:page" coordsize="3069,20" o:allowincell="f" path="m,20r3069,l306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45" style="position:absolute;margin-left:318.5pt;margin-top:249.2pt;width:1pt;height:25.9pt;z-index:-251710464;mso-position-horizontal-relative:page;mso-position-vertical-relative:page" coordsize="20,519" o:allowincell="f" path="m,519l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46" style="position:absolute;margin-left:472.1pt;margin-top:249.2pt;width:1pt;height:25.9pt;z-index:-251709440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47" style="position:absolute;z-index:-251708416;mso-position-horizontal-relative:page;mso-position-vertical-relative:page" points="99pt,277.1pt,160.6pt,277.1pt,160.6pt,276.1pt,99pt,276.1pt,99pt,276.1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48" style="position:absolute;z-index:-251707392;mso-position-horizontal-relative:page;mso-position-vertical-relative:page" points="99pt,303.1pt,160.6pt,303.1pt,160.6pt,302.1pt,99pt,302.1pt,99pt,302.1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49" style="position:absolute;margin-left:99pt;margin-top:276.6pt;width:61.6pt;height:25.4pt;z-index:-251706368;mso-position-horizontal-relative:page;mso-position-vertical-relative:page" coordsize="1232,509" o:allowincell="f" path="m,509l,,1232,r,509l1232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50" style="position:absolute;z-index:-251705344;mso-position-horizontal-relative:page;mso-position-vertical-relative:page" points="161.5pt,277.1pt,318.5pt,277.1pt,318.5pt,276.1pt,161.5pt,276.1pt,161.5pt,276.1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51" style="position:absolute;z-index:-251704320;mso-position-horizontal-relative:page;mso-position-vertical-relative:page" points="161.5pt,303.1pt,318.5pt,303.1pt,318.5pt,302.1pt,161.5pt,302.1pt,161.5pt,302.1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52" style="position:absolute;margin-left:161.5pt;margin-top:276.6pt;width:157pt;height:25.4pt;z-index:-251703296;mso-position-horizontal-relative:page;mso-position-vertical-relative:page" coordsize="3140,509" o:allowincell="f" path="m1,509l1,,3140,r,509l3140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53" style="position:absolute;margin-left:319.6pt;margin-top:276.1pt;width:152.4pt;height:1pt;z-index:-251702272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54" style="position:absolute;margin-left:319.6pt;margin-top:302.1pt;width:152.4pt;height:1pt;z-index:-251701248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55" style="position:absolute;margin-left:319.6pt;margin-top:276.6pt;width:152.4pt;height:25.4pt;z-index:-251700224;mso-position-horizontal-relative:page;mso-position-vertical-relative:page" coordsize="3049,509" o:allowincell="f" path="m1,509l1,,3049,r,509l3049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56" style="position:absolute;z-index:-251699200;mso-position-horizontal-relative:page;mso-position-vertical-relative:page" points="35.05pt,276.7pt,35.05pt,275.15pt,36pt,275.15pt,36pt,276.7pt,36pt,276.7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57" style="position:absolute;margin-left:98pt;margin-top:275.1pt;width:.9pt;height:1.6pt;z-index:-251698176;mso-position-horizontal-relative:page;mso-position-vertical-relative:page" coordsize="19,32" o:allowincell="f" path="m,32l,1r19,l19,32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58" style="position:absolute;z-index:-251697152;mso-position-horizontal-relative:page;mso-position-vertical-relative:page" points="99pt,276.1pt,99pt,275.15pt,160.6pt,275.15pt,160.6pt,276.1pt,160.6pt,276.1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59" style="position:absolute;z-index:-251696128;mso-position-horizontal-relative:page;mso-position-vertical-relative:page" points="99pt,277.1pt,160.6pt,277.1pt,160.6pt,276.1pt,99pt,276.1pt,99pt,276.1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0" style="position:absolute;z-index:-251695104;mso-position-horizontal-relative:page;mso-position-vertical-relative:page" points="160.65pt,276.7pt,160.65pt,275.15pt,161.6pt,275.15pt,161.6pt,276.7pt,161.6pt,276.7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1" style="position:absolute;z-index:-251694080;mso-position-horizontal-relative:page;mso-position-vertical-relative:page" points="161.55pt,276.1pt,161.55pt,275.15pt,318.5pt,275.15pt,318.5pt,276.1pt,318.5pt,276.1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2" style="position:absolute;z-index:-251693056;mso-position-horizontal-relative:page;mso-position-vertical-relative:page" points="161.5pt,277.1pt,318.5pt,277.1pt,318.5pt,276.1pt,161.5pt,276.1pt,161.5pt,276.1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3" style="position:absolute;z-index:-251692032;mso-position-horizontal-relative:page;mso-position-vertical-relative:page" points="318.5pt,276.7pt,318.5pt,275.15pt,319.5pt,275.15pt,319.5pt,276.7pt,319.5pt,276.7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64" style="position:absolute;margin-left:319.4pt;margin-top:275.1pt;width:152.8pt;height:1pt;z-index:-251691008;mso-position-horizontal-relative:page;mso-position-vertical-relative:page" coordsize="3055,20" o:allowincell="f" path="m1,20l1,1r3054,l3055,20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65" style="position:absolute;margin-left:319.4pt;margin-top:276.1pt;width:152.8pt;height:1pt;z-index:-251689984;mso-position-horizontal-relative:page;mso-position-vertical-relative:page" coordsize="3055,20" o:allowincell="f" path="m,20r3055,l3055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66" style="position:absolute;z-index:-251688960;mso-position-horizontal-relative:page;mso-position-vertical-relative:page" points="472.15pt,276.7pt,472.15pt,275.15pt,473.1pt,275.15pt,473.1pt,276.7pt,473.1pt,276.7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67" style="position:absolute;z-index:-251687936;mso-position-horizontal-relative:page;mso-position-vertical-relative:page" points="35.05pt,302.5pt,35.05pt,276.6pt,36pt,276.6pt,36pt,302.5pt,36pt,302.5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68" style="position:absolute;margin-left:98.5pt;margin-top:301.9pt;width:62.5pt;height:1pt;z-index:-251686912;mso-position-horizontal-relative:page;mso-position-vertical-relative:page" coordsize="1251,20" o:allowincell="f" path="m,20r1251,l1251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69" style="position:absolute;margin-left:98pt;margin-top:276.6pt;width:.9pt;height:25.9pt;z-index:-251685888;mso-position-horizontal-relative:page;mso-position-vertical-relative:page" coordsize="19,518" o:allowincell="f" path="m,518l,,19,r,518l19,518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70" style="position:absolute;margin-left:161.1pt;margin-top:301.9pt;width:157.9pt;height:1pt;z-index:-251684864;mso-position-horizontal-relative:page;mso-position-vertical-relative:page" coordsize="3159,20" o:allowincell="f" path="m,20r3159,l315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71" style="position:absolute;z-index:-251683840;mso-position-horizontal-relative:page;mso-position-vertical-relative:page" points="160.65pt,302.5pt,160.65pt,276.6pt,161.6pt,276.6pt,161.6pt,302.5pt,161.6pt,302.5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72" style="position:absolute;margin-left:319.1pt;margin-top:301.9pt;width:153.4pt;height:1pt;z-index:-251682816;mso-position-horizontal-relative:page;mso-position-vertical-relative:page" coordsize="3069,20" o:allowincell="f" path="m,20r3069,l306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73" style="position:absolute;z-index:-251681792;mso-position-horizontal-relative:page;mso-position-vertical-relative:page" points="318.5pt,302.5pt,318.5pt,276.6pt,319.5pt,276.6pt,319.5pt,302.5pt,319.5pt,302.5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74" style="position:absolute;z-index:-251680768;mso-position-horizontal-relative:page;mso-position-vertical-relative:page" points="472.15pt,302.5pt,472.15pt,276.6pt,473.1pt,276.6pt,473.1pt,302.5pt,473.1pt,302.5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75" style="position:absolute;z-index:-251679744;mso-position-horizontal-relative:page;mso-position-vertical-relative:page" points="99pt,304.5pt,160.6pt,304.5pt,160.6pt,303.5pt,99pt,303.5pt,99pt,303.5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76" style="position:absolute;z-index:-251678720;mso-position-horizontal-relative:page;mso-position-vertical-relative:page" points="99pt,330.4pt,160.6pt,330.4pt,160.6pt,329.4pt,99pt,329.4pt,99pt,329.4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77" style="position:absolute;margin-left:99pt;margin-top:304pt;width:61.6pt;height:25.4pt;z-index:-251677696;mso-position-horizontal-relative:page;mso-position-vertical-relative:page" coordsize="1232,509" o:allowincell="f" path="m,509l,,1232,r,509l1232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78" style="position:absolute;z-index:-251676672;mso-position-horizontal-relative:page;mso-position-vertical-relative:page" points="161.5pt,304.5pt,318.5pt,304.5pt,318.5pt,303.5pt,161.5pt,303.5pt,161.5pt,303.5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79" style="position:absolute;z-index:-251675648;mso-position-horizontal-relative:page;mso-position-vertical-relative:page" points="161.5pt,330.4pt,318.5pt,330.4pt,318.5pt,329.4pt,161.5pt,329.4pt,161.5pt,329.4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80" style="position:absolute;margin-left:161.5pt;margin-top:304pt;width:157pt;height:25.4pt;z-index:-251674624;mso-position-horizontal-relative:page;mso-position-vertical-relative:page" coordsize="3140,509" o:allowincell="f" path="m1,509l1,,3140,r,509l3140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81" style="position:absolute;margin-left:319.6pt;margin-top:303.5pt;width:152.4pt;height:1pt;z-index:-251669504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82" style="position:absolute;margin-left:319.6pt;margin-top:329.4pt;width:152.4pt;height:1pt;z-index:-251668480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83" style="position:absolute;margin-left:319.6pt;margin-top:304pt;width:152.4pt;height:25.4pt;z-index:-251667456;mso-position-horizontal-relative:page;mso-position-vertical-relative:page" coordsize="3049,509" o:allowincell="f" path="m1,509l1,,3049,r,509l3049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84" style="position:absolute;z-index:-251666432;mso-position-horizontal-relative:page;mso-position-vertical-relative:page" points="35.05pt,304.2pt,35.05pt,302.6pt,36pt,302.6pt,36pt,304.2pt,36pt,304.2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85" style="position:absolute;margin-left:98pt;margin-top:302.6pt;width:.9pt;height:1.6pt;z-index:-251665408;mso-position-horizontal-relative:page;mso-position-vertical-relative:page" coordsize="19,32" o:allowincell="f" path="m,32l,,19,r,32l19,32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86" style="position:absolute;margin-left:99pt;margin-top:302.6pt;width:61.6pt;height:1pt;z-index:-251664384;mso-position-horizontal-relative:page;mso-position-vertical-relative:page" coordsize="1232,19" o:allowincell="f" path="m,19l,,1232,r,19l1232,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87" style="position:absolute;z-index:-251663360;mso-position-horizontal-relative:page;mso-position-vertical-relative:page" points="99pt,304.5pt,160.6pt,304.5pt,160.6pt,303.5pt,99pt,303.5pt,99pt,303.5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88" style="position:absolute;z-index:-251662336;mso-position-horizontal-relative:page;mso-position-vertical-relative:page" points="160.65pt,304.2pt,160.65pt,302.6pt,161.6pt,302.6pt,161.6pt,304.2pt,161.6pt,304.2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89" style="position:absolute;margin-left:161.5pt;margin-top:302.6pt;width:157pt;height:1pt;z-index:-251661312;mso-position-horizontal-relative:page;mso-position-vertical-relative:page" coordsize="3140,19" o:allowincell="f" path="m1,19l1,,3140,r,19l3140,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90" style="position:absolute;z-index:-251660288;mso-position-horizontal-relative:page;mso-position-vertical-relative:page" points="161.5pt,304.5pt,318.5pt,304.5pt,318.5pt,303.5pt,161.5pt,303.5pt,161.5pt,303.5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291" style="position:absolute;z-index:-251659264;mso-position-horizontal-relative:page;mso-position-vertical-relative:page" points="318.5pt,304.2pt,318.5pt,302.6pt,319.5pt,302.6pt,319.5pt,304.2pt,319.5pt,304.2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92" style="position:absolute;margin-left:319.4pt;margin-top:302.6pt;width:152.8pt;height:1pt;z-index:-251658240;mso-position-horizontal-relative:page;mso-position-vertical-relative:page" coordsize="3055,19" o:allowincell="f" path="m1,19l1,,3055,r,19l3055,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93" style="position:absolute;margin-left:319.4pt;margin-top:303.5pt;width:152.8pt;height:1pt;z-index:-251657216;mso-position-horizontal-relative:page;mso-position-vertical-relative:page" coordsize="3055,20" o:allowincell="f" path="m,20r3055,l3055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294" style="position:absolute;z-index:-251656192;mso-position-horizontal-relative:page;mso-position-vertical-relative:page" points="472.15pt,304.2pt,472.15pt,302.6pt,473.1pt,302.6pt,473.1pt,304.2pt,473.1pt,304.2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295" style="position:absolute;margin-left:35pt;margin-top:304.1pt;width:1pt;height:25.9pt;z-index:-251655168;mso-position-horizontal-relative:page;mso-position-vertical-relative:page" coordsize="20,517" o:allowincell="f" path="m1,517l1,1r19,l20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96" style="position:absolute;margin-left:98.5pt;margin-top:329.3pt;width:62.5pt;height:1pt;z-index:-251654144;mso-position-horizontal-relative:page;mso-position-vertical-relative:page" coordsize="1251,20" o:allowincell="f" path="m,20r1251,l1251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97" style="position:absolute;margin-left:98pt;margin-top:304.1pt;width:.9pt;height:25.9pt;z-index:-251653120;mso-position-horizontal-relative:page;mso-position-vertical-relative:page" coordsize="19,517" o:allowincell="f" path="m,517l,1r19,l19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98" style="position:absolute;margin-left:161.1pt;margin-top:329.3pt;width:157.9pt;height:1pt;z-index:-251652096;mso-position-horizontal-relative:page;mso-position-vertical-relative:page" coordsize="3159,20" o:allowincell="f" path="m,20r3159,l315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299" style="position:absolute;margin-left:160.6pt;margin-top:304.1pt;width:1pt;height:25.9pt;z-index:-251651072;mso-position-horizontal-relative:page;mso-position-vertical-relative:page" coordsize="20,517" o:allowincell="f" path="m1,517l1,1r19,l20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00" style="position:absolute;margin-left:319.1pt;margin-top:329.3pt;width:153.4pt;height:1pt;z-index:-251650048;mso-position-horizontal-relative:page;mso-position-vertical-relative:page" coordsize="3069,20" o:allowincell="f" path="m,20r3069,l306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01" style="position:absolute;margin-left:318.5pt;margin-top:304.1pt;width:1pt;height:25.9pt;z-index:-251649024;mso-position-horizontal-relative:page;mso-position-vertical-relative:page" coordsize="20,517" o:allowincell="f" path="m,517l,1r20,l20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02" style="position:absolute;margin-left:472.1pt;margin-top:304.1pt;width:1pt;height:25.9pt;z-index:-251648000;mso-position-horizontal-relative:page;mso-position-vertical-relative:page" coordsize="20,517" o:allowincell="f" path="m1,517l1,1r19,l20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03" style="position:absolute;margin-left:36pt;margin-top:331pt;width:62pt;height:27.9pt;z-index:-251646976;mso-position-horizontal-relative:page;mso-position-vertical-relative:page" coordsize="1241,559" o:allowincell="f" path="m,559l,,1241,r,559l1241,559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04" style="position:absolute;margin-left:36pt;margin-top:384.4pt;width:62pt;height:27.9pt;z-index:-251645952;mso-position-horizontal-relative:page;mso-position-vertical-relative:page" coordsize="1241,557" o:allowincell="f" path="m,557l,,1241,r,557l1241,557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05" style="position:absolute;margin-left:36pt;margin-top:358.9pt;width:62pt;height:25.4pt;z-index:-251644928;mso-position-horizontal-relative:page;mso-position-vertical-relative:page" coordsize="1241,509" o:allowincell="f" path="m,509l,,1241,r,509l1241,509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06" style="position:absolute;z-index:-251643904;mso-position-horizontal-relative:page;mso-position-vertical-relative:page" points="99pt,332pt,160.6pt,332pt,160.6pt,331pt,99pt,331pt,99pt,331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07" style="position:absolute;z-index:-251642880;mso-position-horizontal-relative:page;mso-position-vertical-relative:page" points="99pt,357.9pt,160.6pt,357.9pt,160.6pt,356.9pt,99pt,356.9pt,99pt,356.9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08" style="position:absolute;z-index:-251641856;mso-position-horizontal-relative:page;mso-position-vertical-relative:page" points="99pt,356.9pt,99pt,331.45pt,160.6pt,331.45pt,160.6pt,356.9pt,160.6pt,356.9pt" coordsize="1232,51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09" style="position:absolute;z-index:-251640832;mso-position-horizontal-relative:page;mso-position-vertical-relative:page" points="161.5pt,332pt,318.5pt,332pt,318.5pt,331pt,161.5pt,331pt,161.5pt,331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10" style="position:absolute;z-index:-251639808;mso-position-horizontal-relative:page;mso-position-vertical-relative:page" points="161.5pt,357.9pt,318.5pt,357.9pt,318.5pt,356.9pt,161.5pt,356.9pt,161.5pt,356.9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11" style="position:absolute;z-index:-251638784;mso-position-horizontal-relative:page;mso-position-vertical-relative:page" points="161.55pt,356.9pt,161.55pt,331.45pt,318.5pt,331.45pt,318.5pt,356.9pt,318.5pt,356.9pt" coordsize="3140,51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12" style="position:absolute;margin-left:319.6pt;margin-top:331pt;width:152.4pt;height:1pt;z-index:-251637760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13" style="position:absolute;margin-left:319.6pt;margin-top:356.9pt;width:152.4pt;height:1pt;z-index:-251636736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14" style="position:absolute;margin-left:319.6pt;margin-top:331.4pt;width:152.4pt;height:25.5pt;z-index:-251635712;mso-position-horizontal-relative:page;mso-position-vertical-relative:page" coordsize="3049,510" o:allowincell="f" path="m1,510l1,1r3048,l3049,510r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15" style="position:absolute;z-index:-251634688;mso-position-horizontal-relative:page;mso-position-vertical-relative:page" points="35.05pt,331.5pt,35.05pt,329.95pt,36pt,329.95pt,36pt,331.5pt,36pt,331.5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16" style="position:absolute;margin-left:36pt;margin-top:329.9pt;width:62pt;height:1pt;z-index:-251633664;mso-position-horizontal-relative:page;mso-position-vertical-relative:page" coordsize="1241,20" o:allowincell="f" path="m,20l,1r1241,l1241,20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17" style="position:absolute;margin-left:36pt;margin-top:330.9pt;width:62pt;height:1pt;z-index:-251632640;mso-position-horizontal-relative:page;mso-position-vertical-relative:page" coordsize="1241,20" o:allowincell="f" path="m,20r1241,l1241,,,,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18" style="position:absolute;margin-left:98pt;margin-top:329.9pt;width:.9pt;height:1.6pt;z-index:-251631616;mso-position-horizontal-relative:page;mso-position-vertical-relative:page" coordsize="19,32" o:allowincell="f" path="m,32l,1r19,l19,32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19" style="position:absolute;z-index:-251630592;mso-position-horizontal-relative:page;mso-position-vertical-relative:page" points="99pt,330.9pt,99pt,329.95pt,160.6pt,329.95pt,160.6pt,330.9pt,160.6pt,330.9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20" style="position:absolute;z-index:-251629568;mso-position-horizontal-relative:page;mso-position-vertical-relative:page" points="99pt,331.9pt,160.6pt,331.9pt,160.6pt,330.9pt,99pt,330.9pt,99pt,330.9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21" style="position:absolute;z-index:-251628544;mso-position-horizontal-relative:page;mso-position-vertical-relative:page" points="160.65pt,331.5pt,160.65pt,329.95pt,161.6pt,329.95pt,161.6pt,331.5pt,161.6pt,331.5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22" style="position:absolute;z-index:-251627520;mso-position-horizontal-relative:page;mso-position-vertical-relative:page" points="161.55pt,330.9pt,161.55pt,329.95pt,318.5pt,329.95pt,318.5pt,330.9pt,318.5pt,330.9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23" style="position:absolute;z-index:-251626496;mso-position-horizontal-relative:page;mso-position-vertical-relative:page" points="161.5pt,331.9pt,318.5pt,331.9pt,318.5pt,330.9pt,161.5pt,330.9pt,161.5pt,330.9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24" style="position:absolute;z-index:-251625472;mso-position-horizontal-relative:page;mso-position-vertical-relative:page" points="318.5pt,331.5pt,318.5pt,329.95pt,319.5pt,329.95pt,319.5pt,331.5pt,319.5pt,331.5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25" style="position:absolute;margin-left:319.4pt;margin-top:329.9pt;width:152.8pt;height:1pt;z-index:-251624448;mso-position-horizontal-relative:page;mso-position-vertical-relative:page" coordsize="3055,20" o:allowincell="f" path="m1,20l1,1r3054,l3055,20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26" style="position:absolute;margin-left:319.4pt;margin-top:330.9pt;width:152.8pt;height:1pt;z-index:-251623424;mso-position-horizontal-relative:page;mso-position-vertical-relative:page" coordsize="3055,20" o:allowincell="f" path="m,20r3055,l3055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27" style="position:absolute;z-index:-251622400;mso-position-horizontal-relative:page;mso-position-vertical-relative:page" points="472.15pt,331.5pt,472.15pt,329.95pt,473.1pt,329.95pt,473.1pt,331.5pt,473.1pt,331.5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28" style="position:absolute;margin-left:35pt;margin-top:331.4pt;width:1pt;height:25.9pt;z-index:-251621376;mso-position-horizontal-relative:page;mso-position-vertical-relative:page" coordsize="20,519" o:allowincell="f" path="m1,519l1,1r19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29" style="position:absolute;margin-left:98.5pt;margin-top:356.8pt;width:62.5pt;height:1pt;z-index:-251620352;mso-position-horizontal-relative:page;mso-position-vertical-relative:page" coordsize="1251,20" o:allowincell="f" path="m,20r1251,l1251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30" style="position:absolute;margin-left:98pt;margin-top:331.4pt;width:.9pt;height:25.9pt;z-index:-251619328;mso-position-horizontal-relative:page;mso-position-vertical-relative:page" coordsize="19,519" o:allowincell="f" path="m,519l,1r19,l19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31" style="position:absolute;margin-left:161.1pt;margin-top:356.8pt;width:157.9pt;height:1pt;z-index:-251618304;mso-position-horizontal-relative:page;mso-position-vertical-relative:page" coordsize="3159,20" o:allowincell="f" path="m,20r3159,l315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32" style="position:absolute;margin-left:160.6pt;margin-top:331.4pt;width:1pt;height:25.9pt;z-index:-251617280;mso-position-horizontal-relative:page;mso-position-vertical-relative:page" coordsize="20,519" o:allowincell="f" path="m1,519l1,1r19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33" style="position:absolute;margin-left:319.1pt;margin-top:356.8pt;width:153.4pt;height:1pt;z-index:-251616256;mso-position-horizontal-relative:page;mso-position-vertical-relative:page" coordsize="3069,20" o:allowincell="f" path="m,20r3069,l306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34" style="position:absolute;margin-left:318.5pt;margin-top:331.4pt;width:1pt;height:25.9pt;z-index:-251614208;mso-position-horizontal-relative:page;mso-position-vertical-relative:page" coordsize="20,519" o:allowincell="f" path="m,519l,1r20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35" style="position:absolute;margin-left:472.1pt;margin-top:331.4pt;width:1pt;height:25.9pt;z-index:-251612160;mso-position-horizontal-relative:page;mso-position-vertical-relative:page" coordsize="20,519" o:allowincell="f" path="m1,519l1,1r19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36" style="position:absolute;z-index:-251610112;mso-position-horizontal-relative:page;mso-position-vertical-relative:page" points="99pt,359.4pt,160.6pt,359.4pt,160.6pt,358.4pt,99pt,358.4pt,99pt,358.4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37" style="position:absolute;z-index:-251609088;mso-position-horizontal-relative:page;mso-position-vertical-relative:page" points="99pt,385.4pt,160.6pt,385.4pt,160.6pt,384.4pt,99pt,384.4pt,99pt,384.4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38" style="position:absolute;margin-left:99pt;margin-top:358.9pt;width:61.6pt;height:25.4pt;z-index:-251607040;mso-position-horizontal-relative:page;mso-position-vertical-relative:page" coordsize="1232,509" o:allowincell="f" path="m,509l,,1232,r,509l1232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39" style="position:absolute;z-index:-251606016;mso-position-horizontal-relative:page;mso-position-vertical-relative:page" points="161.5pt,359.4pt,318.5pt,359.4pt,318.5pt,358.4pt,161.5pt,358.4pt,161.5pt,358.4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40" style="position:absolute;z-index:-251604992;mso-position-horizontal-relative:page;mso-position-vertical-relative:page" points="161.5pt,385.4pt,318.5pt,385.4pt,318.5pt,384.4pt,161.5pt,384.4pt,161.5pt,384.4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41" style="position:absolute;margin-left:161.5pt;margin-top:358.9pt;width:157pt;height:25.4pt;z-index:-251603968;mso-position-horizontal-relative:page;mso-position-vertical-relative:page" coordsize="3140,509" o:allowincell="f" path="m1,509l1,,3140,r,509l3140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42" style="position:absolute;margin-left:319.6pt;margin-top:358.4pt;width:152.4pt;height:1pt;z-index:-251602944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43" style="position:absolute;margin-left:319.6pt;margin-top:384.4pt;width:152.4pt;height:1pt;z-index:-251601920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44" style="position:absolute;margin-left:319.6pt;margin-top:358.9pt;width:152.4pt;height:25.4pt;z-index:-251600896;mso-position-horizontal-relative:page;mso-position-vertical-relative:page" coordsize="3049,509" o:allowincell="f" path="m1,509l1,,3049,r,509l3049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45" style="position:absolute;margin-left:35pt;margin-top:357.4pt;width:1pt;height:1.6pt;z-index:-251599872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46" style="position:absolute;margin-left:98pt;margin-top:357.4pt;width:.9pt;height:1.6pt;z-index:-251598848;mso-position-horizontal-relative:page;mso-position-vertical-relative:page" coordsize="19,31" o:allowincell="f" path="m,31l,,19,r,31l19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47" style="position:absolute;z-index:-251597824;mso-position-horizontal-relative:page;mso-position-vertical-relative:page" points="99pt,358.4pt,160.6pt,358.4pt,160.6pt,357.4pt,99pt,357.4pt,99pt,357.4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48" style="position:absolute;z-index:-251596800;mso-position-horizontal-relative:page;mso-position-vertical-relative:page" points="99pt,359.4pt,160.6pt,359.4pt,160.6pt,358.4pt,99pt,358.4pt,99pt,358.4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49" style="position:absolute;margin-left:160.6pt;margin-top:357.4pt;width:1pt;height:1.6pt;z-index:-251595776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50" style="position:absolute;z-index:-251594752;mso-position-horizontal-relative:page;mso-position-vertical-relative:page" points="161.5pt,358.4pt,318.5pt,358.4pt,318.5pt,357.4pt,161.5pt,357.4pt,161.5pt,357.4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51" style="position:absolute;z-index:-251593728;mso-position-horizontal-relative:page;mso-position-vertical-relative:page" points="161.5pt,359.4pt,318.5pt,359.4pt,318.5pt,358.4pt,161.5pt,358.4pt,161.5pt,358.4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52" style="position:absolute;margin-left:318.5pt;margin-top:357.4pt;width:1pt;height:1.6pt;z-index:-251592704;mso-position-horizontal-relative:page;mso-position-vertical-relative:page" coordsize="20,31" o:allowincell="f" path="m,31l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53" style="position:absolute;margin-left:319.4pt;margin-top:357.4pt;width:152.8pt;height:1pt;z-index:-251591680;mso-position-horizontal-relative:page;mso-position-vertical-relative:page" coordsize="3055,20" o:allowincell="f" path="m,20r3055,l3055,,,,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54" style="position:absolute;margin-left:319.4pt;margin-top:358.4pt;width:152.8pt;height:1pt;z-index:-251590656;mso-position-horizontal-relative:page;mso-position-vertical-relative:page" coordsize="3055,20" o:allowincell="f" path="m,20r3055,l3055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55" style="position:absolute;margin-left:472.1pt;margin-top:357.4pt;width:1pt;height:1.6pt;z-index:-251589632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56" style="position:absolute;margin-left:35pt;margin-top:358.9pt;width:1pt;height:25.9pt;z-index:-251588608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57" style="position:absolute;margin-left:98.5pt;margin-top:384.3pt;width:62.5pt;height:1pt;z-index:-251587584;mso-position-horizontal-relative:page;mso-position-vertical-relative:page" coordsize="1251,20" o:allowincell="f" path="m,20r1251,l1251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58" style="position:absolute;margin-left:98pt;margin-top:358.9pt;width:.9pt;height:25.9pt;z-index:-251586560;mso-position-horizontal-relative:page;mso-position-vertical-relative:page" coordsize="19,519" o:allowincell="f" path="m,519l,,19,r,519l19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59" style="position:absolute;margin-left:161.1pt;margin-top:384.3pt;width:157.9pt;height:1pt;z-index:-251585536;mso-position-horizontal-relative:page;mso-position-vertical-relative:page" coordsize="3159,20" o:allowincell="f" path="m,20r3159,l315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60" style="position:absolute;margin-left:160.6pt;margin-top:358.9pt;width:1pt;height:25.9pt;z-index:-251584512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61" style="position:absolute;margin-left:319.1pt;margin-top:384.3pt;width:153.4pt;height:1pt;z-index:-251583488;mso-position-horizontal-relative:page;mso-position-vertical-relative:page" coordsize="3069,20" o:allowincell="f" path="m,20r3069,l306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62" style="position:absolute;margin-left:318.5pt;margin-top:358.9pt;width:1pt;height:25.9pt;z-index:-251582464;mso-position-horizontal-relative:page;mso-position-vertical-relative:page" coordsize="20,519" o:allowincell="f" path="m,519l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63" style="position:absolute;margin-left:472.1pt;margin-top:358.9pt;width:1pt;height:25.9pt;z-index:-251581440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64" style="position:absolute;z-index:-251580416;mso-position-horizontal-relative:page;mso-position-vertical-relative:page" points="99pt,386.9pt,160.6pt,386.9pt,160.6pt,385.9pt,99pt,385.9pt,99pt,385.9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65" style="position:absolute;z-index:-251579392;mso-position-horizontal-relative:page;mso-position-vertical-relative:page" points="99pt,412.8pt,160.6pt,412.8pt,160.6pt,411.8pt,99pt,411.8pt,99pt,411.8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66" style="position:absolute;margin-left:99pt;margin-top:386.3pt;width:61.6pt;height:25.4pt;z-index:-251578368;mso-position-horizontal-relative:page;mso-position-vertical-relative:page" coordsize="1232,509" o:allowincell="f" path="m,509l,,1232,r,509l1232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67" style="position:absolute;z-index:-251577344;mso-position-horizontal-relative:page;mso-position-vertical-relative:page" points="161.5pt,386.9pt,318.5pt,386.9pt,318.5pt,385.9pt,161.5pt,385.9pt,161.5pt,385.9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68" style="position:absolute;z-index:-251576320;mso-position-horizontal-relative:page;mso-position-vertical-relative:page" points="161.5pt,412.8pt,318.5pt,412.8pt,318.5pt,411.8pt,161.5pt,411.8pt,161.5pt,411.8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69" style="position:absolute;margin-left:161.5pt;margin-top:386.3pt;width:157pt;height:25.4pt;z-index:-251575296;mso-position-horizontal-relative:page;mso-position-vertical-relative:page" coordsize="3140,509" o:allowincell="f" path="m1,509l1,,3140,r,509l3140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70" style="position:absolute;margin-left:319.6pt;margin-top:385.9pt;width:152.4pt;height:1pt;z-index:-251574272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71" style="position:absolute;margin-left:319.6pt;margin-top:411.8pt;width:152.4pt;height:1pt;z-index:-251573248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72" style="position:absolute;margin-left:319.6pt;margin-top:386.3pt;width:152.4pt;height:25.4pt;z-index:-251572224;mso-position-horizontal-relative:page;mso-position-vertical-relative:page" coordsize="3049,509" o:allowincell="f" path="m1,509l1,,3049,r,509l3049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73" style="position:absolute;z-index:-251571200;mso-position-horizontal-relative:page;mso-position-vertical-relative:page" points="35.05pt,386.5pt,35.05pt,384.95pt,36pt,384.95pt,36pt,386.5pt,36pt,386.5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74" style="position:absolute;margin-left:98pt;margin-top:384.9pt;width:.9pt;height:1.6pt;z-index:-251570176;mso-position-horizontal-relative:page;mso-position-vertical-relative:page" coordsize="19,32" o:allowincell="f" path="m,32l,1r19,l19,32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75" style="position:absolute;z-index:-251569152;mso-position-horizontal-relative:page;mso-position-vertical-relative:page" points="99pt,385.9pt,99pt,384.95pt,160.6pt,384.95pt,160.6pt,385.9pt,160.6pt,385.9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76" style="position:absolute;z-index:-251568128;mso-position-horizontal-relative:page;mso-position-vertical-relative:page" points="99pt,386.9pt,160.6pt,386.9pt,160.6pt,385.9pt,99pt,385.9pt,99pt,385.9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77" style="position:absolute;z-index:-251567104;mso-position-horizontal-relative:page;mso-position-vertical-relative:page" points="160.65pt,386.5pt,160.65pt,384.95pt,161.6pt,384.95pt,161.6pt,386.5pt,161.6pt,386.5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78" style="position:absolute;z-index:-251566080;mso-position-horizontal-relative:page;mso-position-vertical-relative:page" points="161.55pt,385.9pt,161.55pt,384.95pt,318.5pt,384.95pt,318.5pt,385.9pt,318.5pt,385.9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79" style="position:absolute;z-index:-251565056;mso-position-horizontal-relative:page;mso-position-vertical-relative:page" points="161.5pt,386.9pt,318.5pt,386.9pt,318.5pt,385.9pt,161.5pt,385.9pt,161.5pt,385.9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80" style="position:absolute;z-index:-251564032;mso-position-horizontal-relative:page;mso-position-vertical-relative:page" points="318.5pt,386.5pt,318.5pt,384.95pt,319.5pt,384.95pt,319.5pt,386.5pt,319.5pt,386.5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81" style="position:absolute;margin-left:319.4pt;margin-top:384.9pt;width:152.8pt;height:1pt;z-index:-251563008;mso-position-horizontal-relative:page;mso-position-vertical-relative:page" coordsize="3055,20" o:allowincell="f" path="m1,20l1,1r3054,l3055,20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82" style="position:absolute;margin-left:319.4pt;margin-top:385.9pt;width:152.8pt;height:1pt;z-index:-251561984;mso-position-horizontal-relative:page;mso-position-vertical-relative:page" coordsize="3055,20" o:allowincell="f" path="m,20r3055,l3055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83" style="position:absolute;z-index:-251560960;mso-position-horizontal-relative:page;mso-position-vertical-relative:page" points="472.15pt,386.5pt,472.15pt,384.95pt,473.1pt,384.95pt,473.1pt,386.5pt,473.1pt,386.5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84" style="position:absolute;z-index:-251559936;mso-position-horizontal-relative:page;mso-position-vertical-relative:page" points="35.05pt,412.2pt,35.05pt,386.4pt,36pt,386.4pt,36pt,412.2pt,36pt,412.2pt" coordsize="20,516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85" style="position:absolute;margin-left:98.5pt;margin-top:411.6pt;width:62.5pt;height:1pt;z-index:-251558912;mso-position-horizontal-relative:page;mso-position-vertical-relative:page" coordsize="1251,20" o:allowincell="f" path="m,20r1251,l1251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86" style="position:absolute;margin-left:98pt;margin-top:386.4pt;width:.9pt;height:25.8pt;z-index:-251557888;mso-position-horizontal-relative:page;mso-position-vertical-relative:page" coordsize="19,516" o:allowincell="f" path="m,516l,,19,r,516l19,516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87" style="position:absolute;margin-left:161.1pt;margin-top:411.6pt;width:157.9pt;height:1pt;z-index:-251556864;mso-position-horizontal-relative:page;mso-position-vertical-relative:page" coordsize="3159,20" o:allowincell="f" path="m,20r3159,l315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88" style="position:absolute;z-index:-251555840;mso-position-horizontal-relative:page;mso-position-vertical-relative:page" points="160.65pt,412.2pt,160.65pt,386.4pt,161.6pt,386.4pt,161.6pt,412.2pt,161.6pt,412.2pt" coordsize="20,516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89" style="position:absolute;margin-left:319.1pt;margin-top:411.6pt;width:153.4pt;height:1pt;z-index:-251554816;mso-position-horizontal-relative:page;mso-position-vertical-relative:page" coordsize="3069,20" o:allowincell="f" path="m,20r3069,l306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90" style="position:absolute;z-index:-251553792;mso-position-horizontal-relative:page;mso-position-vertical-relative:page" points="318.5pt,412.2pt,318.5pt,386.4pt,319.5pt,386.4pt,319.5pt,412.2pt,319.5pt,412.2pt" coordsize="20,516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91" style="position:absolute;z-index:-251552768;mso-position-horizontal-relative:page;mso-position-vertical-relative:page" points="472.15pt,412.2pt,472.15pt,386.4pt,473.1pt,386.4pt,473.1pt,412.2pt,473.1pt,412.2pt" coordsize="20,516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92" style="position:absolute;margin-left:36pt;margin-top:413.3pt;width:62pt;height:28pt;z-index:-251551744;mso-position-horizontal-relative:page;mso-position-vertical-relative:page" coordsize="1241,560" o:allowincell="f" path="m,560l,1r1241,l1241,560r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93" style="position:absolute;margin-left:36pt;margin-top:466.8pt;width:62pt;height:27.9pt;z-index:-251550720;mso-position-horizontal-relative:page;mso-position-vertical-relative:page" coordsize="1241,557" o:allowincell="f" path="m,557l,,1241,r,557l1241,557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394" style="position:absolute;margin-left:36pt;margin-top:441.3pt;width:62pt;height:25.4pt;z-index:-251549696;mso-position-horizontal-relative:page;mso-position-vertical-relative:page" coordsize="1241,509" o:allowincell="f" path="m,509l,,1241,r,509l1241,509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95" style="position:absolute;z-index:-251548672;mso-position-horizontal-relative:page;mso-position-vertical-relative:page" points="99pt,414.3pt,160.6pt,414.3pt,160.6pt,413.3pt,99pt,413.3pt,99pt,413.3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96" style="position:absolute;z-index:-251547648;mso-position-horizontal-relative:page;mso-position-vertical-relative:page" points="99pt,440.3pt,160.6pt,440.3pt,160.6pt,439.3pt,99pt,439.3pt,99pt,439.3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397" style="position:absolute;margin-left:99pt;margin-top:413.8pt;width:61.6pt;height:25.4pt;z-index:-251546624;mso-position-horizontal-relative:page;mso-position-vertical-relative:page" coordsize="1232,509" o:allowincell="f" path="m,509l,,1232,r,509l1232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398" style="position:absolute;z-index:-251545600;mso-position-horizontal-relative:page;mso-position-vertical-relative:page" points="161.5pt,414.3pt,318.5pt,414.3pt,318.5pt,413.3pt,161.5pt,413.3pt,161.5pt,413.3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399" style="position:absolute;z-index:-251544576;mso-position-horizontal-relative:page;mso-position-vertical-relative:page" points="161.5pt,440.3pt,318.5pt,440.3pt,318.5pt,439.3pt,161.5pt,439.3pt,161.5pt,439.3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00" style="position:absolute;margin-left:161.5pt;margin-top:413.8pt;width:157pt;height:25.4pt;z-index:-251543552;mso-position-horizontal-relative:page;mso-position-vertical-relative:page" coordsize="3140,509" o:allowincell="f" path="m1,509l1,,3140,r,509l3140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01" style="position:absolute;margin-left:319.6pt;margin-top:413.3pt;width:152.4pt;height:1pt;z-index:-251542528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02" style="position:absolute;margin-left:319.6pt;margin-top:439.3pt;width:152.4pt;height:1pt;z-index:-251541504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03" style="position:absolute;margin-left:319.6pt;margin-top:413.8pt;width:152.4pt;height:25.4pt;z-index:-251540480;mso-position-horizontal-relative:page;mso-position-vertical-relative:page" coordsize="3049,509" o:allowincell="f" path="m1,509l1,,3049,r,509l3049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04" style="position:absolute;margin-left:35pt;margin-top:412.3pt;width:1pt;height:1.6pt;z-index:-251539456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05" style="position:absolute;margin-left:36pt;margin-top:412.3pt;width:62pt;height:1pt;z-index:-251538432;mso-position-horizontal-relative:page;mso-position-vertical-relative:page" coordsize="1241,20" o:allowincell="f" path="m,20r1241,l1241,,,,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06" style="position:absolute;margin-left:36pt;margin-top:413.2pt;width:62pt;height:1pt;z-index:-251537408;mso-position-horizontal-relative:page;mso-position-vertical-relative:page" coordsize="1241,20" o:allowincell="f" path="m,20r1241,l1241,,,,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07" style="position:absolute;margin-left:98pt;margin-top:412.3pt;width:.9pt;height:1.6pt;z-index:-251536384;mso-position-horizontal-relative:page;mso-position-vertical-relative:page" coordsize="19,31" o:allowincell="f" path="m,31l,,19,r,31l19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08" style="position:absolute;z-index:-251535360;mso-position-horizontal-relative:page;mso-position-vertical-relative:page" points="99pt,413.3pt,160.6pt,413.3pt,160.6pt,412.3pt,99pt,412.3pt,99pt,412.3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09" style="position:absolute;z-index:-251534336;mso-position-horizontal-relative:page;mso-position-vertical-relative:page" points="99pt,414.2pt,160.6pt,414.2pt,160.6pt,413.2pt,99pt,413.2pt,99pt,413.2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10" style="position:absolute;margin-left:160.6pt;margin-top:412.3pt;width:1pt;height:1.6pt;z-index:-251533312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11" style="position:absolute;z-index:-251532288;mso-position-horizontal-relative:page;mso-position-vertical-relative:page" points="161.5pt,413.3pt,318.5pt,413.3pt,318.5pt,412.3pt,161.5pt,412.3pt,161.5pt,412.3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12" style="position:absolute;z-index:-251531264;mso-position-horizontal-relative:page;mso-position-vertical-relative:page" points="161.5pt,414.2pt,318.5pt,414.2pt,318.5pt,413.2pt,161.5pt,413.2pt,161.5pt,413.2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13" style="position:absolute;margin-left:318.5pt;margin-top:412.3pt;width:1pt;height:1.6pt;z-index:-251530240;mso-position-horizontal-relative:page;mso-position-vertical-relative:page" coordsize="20,31" o:allowincell="f" path="m,31l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14" style="position:absolute;margin-left:319.4pt;margin-top:412.3pt;width:152.8pt;height:1pt;z-index:-251529216;mso-position-horizontal-relative:page;mso-position-vertical-relative:page" coordsize="3055,20" o:allowincell="f" path="m,20r3055,l3055,,,,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15" style="position:absolute;margin-left:319.4pt;margin-top:413.2pt;width:152.8pt;height:1pt;z-index:-251528192;mso-position-horizontal-relative:page;mso-position-vertical-relative:page" coordsize="3055,20" o:allowincell="f" path="m,20r3055,l3055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16" style="position:absolute;margin-left:472.1pt;margin-top:412.3pt;width:1pt;height:1.6pt;z-index:-251527168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17" style="position:absolute;margin-left:35pt;margin-top:413.8pt;width:1pt;height:25.9pt;z-index:-251526144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18" style="position:absolute;margin-left:98.5pt;margin-top:439.1pt;width:62.5pt;height:1pt;z-index:-251525120;mso-position-horizontal-relative:page;mso-position-vertical-relative:page" coordsize="1251,20" o:allowincell="f" path="m,20r1251,l1251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19" style="position:absolute;margin-left:98pt;margin-top:413.8pt;width:.9pt;height:25.9pt;z-index:-251524096;mso-position-horizontal-relative:page;mso-position-vertical-relative:page" coordsize="19,519" o:allowincell="f" path="m,519l,,19,r,519l19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20" style="position:absolute;margin-left:161.1pt;margin-top:439.1pt;width:157.9pt;height:1pt;z-index:-251523072;mso-position-horizontal-relative:page;mso-position-vertical-relative:page" coordsize="3159,20" o:allowincell="f" path="m,20r3159,l315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21" style="position:absolute;margin-left:160.6pt;margin-top:413.8pt;width:1pt;height:25.9pt;z-index:-251522048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22" style="position:absolute;margin-left:319.1pt;margin-top:439.1pt;width:153.4pt;height:1pt;z-index:-251521024;mso-position-horizontal-relative:page;mso-position-vertical-relative:page" coordsize="3069,20" o:allowincell="f" path="m,20r3069,l306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23" style="position:absolute;margin-left:318.5pt;margin-top:413.8pt;width:1pt;height:25.9pt;z-index:-251520000;mso-position-horizontal-relative:page;mso-position-vertical-relative:page" coordsize="20,519" o:allowincell="f" path="m,519l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24" style="position:absolute;margin-left:472.1pt;margin-top:413.8pt;width:1pt;height:25.9pt;z-index:-251518976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25" style="position:absolute;z-index:-251517952;mso-position-horizontal-relative:page;mso-position-vertical-relative:page" points="99pt,441.8pt,160.6pt,441.8pt,160.6pt,440.8pt,99pt,440.8pt,99pt,440.8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26" style="position:absolute;z-index:-251516928;mso-position-horizontal-relative:page;mso-position-vertical-relative:page" points="99pt,467.8pt,160.6pt,467.8pt,160.6pt,466.8pt,99pt,466.8pt,99pt,466.8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27" style="position:absolute;margin-left:99pt;margin-top:441.3pt;width:61.6pt;height:25.4pt;z-index:-251515904;mso-position-horizontal-relative:page;mso-position-vertical-relative:page" coordsize="1232,509" o:allowincell="f" path="m,509l,,1232,r,509l1232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28" style="position:absolute;z-index:-251514880;mso-position-horizontal-relative:page;mso-position-vertical-relative:page" points="161.5pt,441.8pt,318.5pt,441.8pt,318.5pt,440.8pt,161.5pt,440.8pt,161.5pt,440.8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29" style="position:absolute;z-index:-251513856;mso-position-horizontal-relative:page;mso-position-vertical-relative:page" points="161.5pt,467.8pt,318.5pt,467.8pt,318.5pt,466.8pt,161.5pt,466.8pt,161.5pt,466.8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30" style="position:absolute;margin-left:161.5pt;margin-top:441.3pt;width:157pt;height:25.4pt;z-index:-251512832;mso-position-horizontal-relative:page;mso-position-vertical-relative:page" coordsize="3140,509" o:allowincell="f" path="m1,509l1,,3140,r,509l3140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31" style="position:absolute;margin-left:319.6pt;margin-top:440.8pt;width:152.4pt;height:1pt;z-index:-251511808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32" style="position:absolute;margin-left:319.6pt;margin-top:466.8pt;width:152.4pt;height:1pt;z-index:-251510784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33" style="position:absolute;margin-left:319.6pt;margin-top:441.3pt;width:152.4pt;height:25.4pt;z-index:-251509760;mso-position-horizontal-relative:page;mso-position-vertical-relative:page" coordsize="3049,509" o:allowincell="f" path="m1,509l1,,3049,r,509l3049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34" style="position:absolute;margin-left:35pt;margin-top:439.8pt;width:1pt;height:1.6pt;z-index:-251508736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35" style="position:absolute;margin-left:98pt;margin-top:439.8pt;width:.9pt;height:1.6pt;z-index:-251507712;mso-position-horizontal-relative:page;mso-position-vertical-relative:page" coordsize="19,31" o:allowincell="f" path="m,31l,,19,r,31l19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36" style="position:absolute;z-index:-251506688;mso-position-horizontal-relative:page;mso-position-vertical-relative:page" points="99pt,440.8pt,160.6pt,440.8pt,160.6pt,439.8pt,99pt,439.8pt,99pt,439.8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37" style="position:absolute;z-index:-251505664;mso-position-horizontal-relative:page;mso-position-vertical-relative:page" points="99pt,441.7pt,160.6pt,441.7pt,160.6pt,440.7pt,99pt,440.7pt,99pt,440.7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38" style="position:absolute;margin-left:160.6pt;margin-top:439.8pt;width:1pt;height:1.6pt;z-index:-251504640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39" style="position:absolute;z-index:-251503616;mso-position-horizontal-relative:page;mso-position-vertical-relative:page" points="161.5pt,440.8pt,318.5pt,440.8pt,318.5pt,439.8pt,161.5pt,439.8pt,161.5pt,439.8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40" style="position:absolute;z-index:-251502592;mso-position-horizontal-relative:page;mso-position-vertical-relative:page" points="161.5pt,441.7pt,318.5pt,441.7pt,318.5pt,440.7pt,161.5pt,440.7pt,161.5pt,440.7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41" style="position:absolute;margin-left:318.5pt;margin-top:439.8pt;width:1pt;height:1.6pt;z-index:-251501568;mso-position-horizontal-relative:page;mso-position-vertical-relative:page" coordsize="20,31" o:allowincell="f" path="m,31l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42" style="position:absolute;margin-left:319.4pt;margin-top:439.8pt;width:152.8pt;height:1pt;z-index:-251500544;mso-position-horizontal-relative:page;mso-position-vertical-relative:page" coordsize="3055,20" o:allowincell="f" path="m,20r3055,l3055,,,,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43" style="position:absolute;margin-left:319.4pt;margin-top:440.7pt;width:152.8pt;height:1pt;z-index:-251499520;mso-position-horizontal-relative:page;mso-position-vertical-relative:page" coordsize="3055,20" o:allowincell="f" path="m,20r3055,l3055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44" style="position:absolute;margin-left:472.1pt;margin-top:439.8pt;width:1pt;height:1.6pt;z-index:-251498496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45" style="position:absolute;margin-left:35pt;margin-top:441.3pt;width:1pt;height:25.9pt;z-index:-251497472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46" style="position:absolute;margin-left:98.5pt;margin-top:466.6pt;width:62.5pt;height:1pt;z-index:-251496448;mso-position-horizontal-relative:page;mso-position-vertical-relative:page" coordsize="1251,20" o:allowincell="f" path="m,20r1251,l1251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47" style="position:absolute;margin-left:98pt;margin-top:441.3pt;width:.9pt;height:25.9pt;z-index:-251495424;mso-position-horizontal-relative:page;mso-position-vertical-relative:page" coordsize="19,519" o:allowincell="f" path="m,519l,,19,r,519l19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48" style="position:absolute;margin-left:161.1pt;margin-top:466.6pt;width:157.9pt;height:1pt;z-index:-251494400;mso-position-horizontal-relative:page;mso-position-vertical-relative:page" coordsize="3159,20" o:allowincell="f" path="m,20r3159,l315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49" style="position:absolute;margin-left:160.6pt;margin-top:441.3pt;width:1pt;height:25.9pt;z-index:-251493376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50" style="position:absolute;margin-left:319.1pt;margin-top:466.6pt;width:153.4pt;height:1pt;z-index:-251492352;mso-position-horizontal-relative:page;mso-position-vertical-relative:page" coordsize="3069,20" o:allowincell="f" path="m,20r3069,l306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51" style="position:absolute;margin-left:318.5pt;margin-top:441.3pt;width:1pt;height:25.9pt;z-index:-251491328;mso-position-horizontal-relative:page;mso-position-vertical-relative:page" coordsize="20,519" o:allowincell="f" path="m,519l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52" style="position:absolute;margin-left:472.1pt;margin-top:441.3pt;width:1pt;height:25.9pt;z-index:-251490304;mso-position-horizontal-relative:page;mso-position-vertical-relative:page" coordsize="20,519" o:allowincell="f" path="m1,519l1,,20,r,519l20,5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53" style="position:absolute;z-index:-251489280;mso-position-horizontal-relative:page;mso-position-vertical-relative:page" points="99pt,469.1pt,160.6pt,469.1pt,160.6pt,468.1pt,99pt,468.1pt,99pt,468.1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54" style="position:absolute;z-index:-251488256;mso-position-horizontal-relative:page;mso-position-vertical-relative:page" points="99pt,495.1pt,160.6pt,495.1pt,160.6pt,494.1pt,99pt,494.1pt,99pt,494.1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55" style="position:absolute;margin-left:99pt;margin-top:468.6pt;width:61.6pt;height:25.4pt;z-index:-251487232;mso-position-horizontal-relative:page;mso-position-vertical-relative:page" coordsize="1232,509" o:allowincell="f" path="m,509l,,1232,r,509l1232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56" style="position:absolute;z-index:-251486208;mso-position-horizontal-relative:page;mso-position-vertical-relative:page" points="161.5pt,469.1pt,318.5pt,469.1pt,318.5pt,468.1pt,161.5pt,468.1pt,161.5pt,468.1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57" style="position:absolute;z-index:-251485184;mso-position-horizontal-relative:page;mso-position-vertical-relative:page" points="161.5pt,495.1pt,318.5pt,495.1pt,318.5pt,494.1pt,161.5pt,494.1pt,161.5pt,494.1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58" style="position:absolute;margin-left:161.5pt;margin-top:468.6pt;width:157pt;height:25.4pt;z-index:-251484160;mso-position-horizontal-relative:page;mso-position-vertical-relative:page" coordsize="3140,509" o:allowincell="f" path="m1,509l1,,3140,r,509l3140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59" style="position:absolute;margin-left:319.6pt;margin-top:468.1pt;width:152.4pt;height:1pt;z-index:-251483136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60" style="position:absolute;margin-left:319.6pt;margin-top:494.1pt;width:152.4pt;height:1pt;z-index:-251482112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61" style="position:absolute;margin-left:319.6pt;margin-top:468.6pt;width:152.4pt;height:25.4pt;z-index:-251481088;mso-position-horizontal-relative:page;mso-position-vertical-relative:page" coordsize="3049,509" o:allowincell="f" path="m1,509l1,,3049,r,509l3049,509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62" style="position:absolute;z-index:-251480064;mso-position-horizontal-relative:page;mso-position-vertical-relative:page" points="35.05pt,468.8pt,35.05pt,467.25pt,36pt,467.25pt,36pt,468.8pt,36pt,468.8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63" style="position:absolute;margin-left:98pt;margin-top:467.2pt;width:.9pt;height:1.6pt;z-index:-251479040;mso-position-horizontal-relative:page;mso-position-vertical-relative:page" coordsize="19,32" o:allowincell="f" path="m,32l,1r19,l19,32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64" style="position:absolute;z-index:-251478016;mso-position-horizontal-relative:page;mso-position-vertical-relative:page" points="99pt,468.2pt,99pt,467.25pt,160.6pt,467.25pt,160.6pt,468.2pt,160.6pt,468.2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65" style="position:absolute;z-index:-251476992;mso-position-horizontal-relative:page;mso-position-vertical-relative:page" points="99pt,469.1pt,160.6pt,469.1pt,160.6pt,468.1pt,99pt,468.1pt,99pt,468.1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66" style="position:absolute;z-index:-251475968;mso-position-horizontal-relative:page;mso-position-vertical-relative:page" points="160.65pt,468.8pt,160.65pt,467.25pt,161.6pt,467.25pt,161.6pt,468.8pt,161.6pt,468.8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67" style="position:absolute;z-index:-251474944;mso-position-horizontal-relative:page;mso-position-vertical-relative:page" points="161.55pt,468.2pt,161.55pt,467.25pt,318.5pt,467.25pt,318.5pt,468.2pt,318.5pt,468.2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68" style="position:absolute;z-index:-251473920;mso-position-horizontal-relative:page;mso-position-vertical-relative:page" points="161.5pt,469.1pt,318.5pt,469.1pt,318.5pt,468.1pt,161.5pt,468.1pt,161.5pt,468.1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69" style="position:absolute;z-index:-251472896;mso-position-horizontal-relative:page;mso-position-vertical-relative:page" points="318.5pt,468.8pt,318.5pt,467.25pt,319.5pt,467.25pt,319.5pt,468.8pt,319.5pt,468.8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70" style="position:absolute;margin-left:319.4pt;margin-top:467.2pt;width:152.8pt;height:1pt;z-index:-251471872;mso-position-horizontal-relative:page;mso-position-vertical-relative:page" coordsize="3055,20" o:allowincell="f" path="m1,20l1,1r3054,l3055,20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71" style="position:absolute;margin-left:319.4pt;margin-top:468.1pt;width:152.8pt;height:1pt;z-index:-251470848;mso-position-horizontal-relative:page;mso-position-vertical-relative:page" coordsize="3055,20" o:allowincell="f" path="m,20r3055,l3055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72" style="position:absolute;z-index:-251469824;mso-position-horizontal-relative:page;mso-position-vertical-relative:page" points="472.15pt,468.8pt,472.15pt,467.25pt,473.1pt,467.25pt,473.1pt,468.8pt,473.1pt,468.8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73" style="position:absolute;margin-left:35pt;margin-top:468.8pt;width:1pt;height:25.9pt;z-index:-251468800;mso-position-horizontal-relative:page;mso-position-vertical-relative:page" coordsize="20,517" o:allowincell="f" path="m1,517l1,1r19,l20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74" style="position:absolute;margin-left:98.5pt;margin-top:493.9pt;width:62.5pt;height:1pt;z-index:-251467776;mso-position-horizontal-relative:page;mso-position-vertical-relative:page" coordsize="1251,20" o:allowincell="f" path="m,20r1251,l1251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75" style="position:absolute;margin-left:98pt;margin-top:468.8pt;width:.9pt;height:25.9pt;z-index:-251466752;mso-position-horizontal-relative:page;mso-position-vertical-relative:page" coordsize="19,517" o:allowincell="f" path="m,517l,1r19,l19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76" style="position:absolute;margin-left:161.1pt;margin-top:493.9pt;width:157.9pt;height:1pt;z-index:-251465728;mso-position-horizontal-relative:page;mso-position-vertical-relative:page" coordsize="3159,20" o:allowincell="f" path="m,20r3159,l315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77" style="position:absolute;margin-left:160.6pt;margin-top:468.8pt;width:1pt;height:25.9pt;z-index:-251464704;mso-position-horizontal-relative:page;mso-position-vertical-relative:page" coordsize="20,517" o:allowincell="f" path="m1,517l1,1r19,l20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78" style="position:absolute;margin-left:319.1pt;margin-top:493.9pt;width:153.4pt;height:1pt;z-index:-251463680;mso-position-horizontal-relative:page;mso-position-vertical-relative:page" coordsize="3069,20" o:allowincell="f" path="m,20r3069,l306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79" style="position:absolute;margin-left:318.5pt;margin-top:468.8pt;width:1pt;height:25.9pt;z-index:-251462656;mso-position-horizontal-relative:page;mso-position-vertical-relative:page" coordsize="20,517" o:allowincell="f" path="m,517l,1r20,l20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80" style="position:absolute;margin-left:472.1pt;margin-top:468.8pt;width:1pt;height:25.9pt;z-index:-251461632;mso-position-horizontal-relative:page;mso-position-vertical-relative:page" coordsize="20,517" o:allowincell="f" path="m1,517l1,1r19,l20,517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81" style="position:absolute;margin-left:36pt;margin-top:495.6pt;width:62pt;height:28pt;z-index:-251460608;mso-position-horizontal-relative:page;mso-position-vertical-relative:page" coordsize="1241,560" o:allowincell="f" path="m,560l,,1241,r,560l1241,560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82" style="position:absolute;margin-left:36pt;margin-top:549pt;width:62pt;height:27.9pt;z-index:-251459584;mso-position-horizontal-relative:page;mso-position-vertical-relative:page" coordsize="1241,557" o:allowincell="f" path="m,557l,,1241,r,557l1241,557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83" style="position:absolute;margin-left:36pt;margin-top:523.6pt;width:62pt;height:25.4pt;z-index:-251458560;mso-position-horizontal-relative:page;mso-position-vertical-relative:page" coordsize="1241,509" o:allowincell="f" path="m,509l,1r1241,l1241,509r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84" style="position:absolute;z-index:-251457536;mso-position-horizontal-relative:page;mso-position-vertical-relative:page" points="99pt,496.6pt,160.6pt,496.6pt,160.6pt,495.6pt,99pt,495.6pt,99pt,495.6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85" style="position:absolute;z-index:-251456512;mso-position-horizontal-relative:page;mso-position-vertical-relative:page" points="99pt,522.5pt,160.6pt,522.5pt,160.6pt,521.5pt,99pt,521.5pt,99pt,521.5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86" style="position:absolute;margin-left:99pt;margin-top:496.1pt;width:61.6pt;height:25.4pt;z-index:-251455488;mso-position-horizontal-relative:page;mso-position-vertical-relative:page" coordsize="1232,509" o:allowincell="f" path="m,509l,,1232,r,509l1232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87" style="position:absolute;z-index:-251454464;mso-position-horizontal-relative:page;mso-position-vertical-relative:page" points="161.5pt,496.6pt,318.5pt,496.6pt,318.5pt,495.6pt,161.5pt,495.6pt,161.5pt,495.6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88" style="position:absolute;z-index:-251453440;mso-position-horizontal-relative:page;mso-position-vertical-relative:page" points="161.5pt,522.5pt,318.5pt,522.5pt,318.5pt,521.5pt,161.5pt,521.5pt,161.5pt,521.5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89" style="position:absolute;margin-left:161.5pt;margin-top:496.1pt;width:157pt;height:25.4pt;z-index:-251452416;mso-position-horizontal-relative:page;mso-position-vertical-relative:page" coordsize="3140,509" o:allowincell="f" path="m1,509l1,,3140,r,509l3140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90" style="position:absolute;margin-left:319.6pt;margin-top:495.6pt;width:152.4pt;height:1pt;z-index:-251451392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91" style="position:absolute;margin-left:319.6pt;margin-top:521.5pt;width:152.4pt;height:1pt;z-index:-251450368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92" style="position:absolute;margin-left:319.6pt;margin-top:496.1pt;width:152.4pt;height:25.4pt;z-index:-251449344;mso-position-horizontal-relative:page;mso-position-vertical-relative:page" coordsize="3049,509" o:allowincell="f" path="m1,509l1,,3049,r,509l3049,509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93" style="position:absolute;z-index:-251448320;mso-position-horizontal-relative:page;mso-position-vertical-relative:page" points="35.05pt,496.2pt,35.05pt,494.65pt,36pt,494.65pt,36pt,496.2pt,36pt,496.2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494" style="position:absolute;margin-left:36pt;margin-top:494.6pt;width:62pt;height:1pt;z-index:-251447296;mso-position-horizontal-relative:page;mso-position-vertical-relative:page" coordsize="1241,20" o:allowincell="f" path="m,20l,1r1241,l1241,20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95" style="position:absolute;margin-left:36pt;margin-top:495.6pt;width:62pt;height:1pt;z-index:-251446272;mso-position-horizontal-relative:page;mso-position-vertical-relative:page" coordsize="1241,20" o:allowincell="f" path="m,20r1241,l1241,,,,,e" fillcolor="#badfe2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496" style="position:absolute;margin-left:98pt;margin-top:494.6pt;width:.9pt;height:1.6pt;z-index:-251445248;mso-position-horizontal-relative:page;mso-position-vertical-relative:page" coordsize="19,32" o:allowincell="f" path="m,32l,1r19,l19,32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497" style="position:absolute;z-index:-251444224;mso-position-horizontal-relative:page;mso-position-vertical-relative:page" points="99pt,495.6pt,99pt,494.65pt,160.6pt,494.65pt,160.6pt,495.6pt,160.6pt,495.6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98" style="position:absolute;z-index:-251443200;mso-position-horizontal-relative:page;mso-position-vertical-relative:page" points="99pt,496.6pt,160.6pt,496.6pt,160.6pt,495.6pt,99pt,495.6pt,99pt,495.6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499" style="position:absolute;z-index:-251442176;mso-position-horizontal-relative:page;mso-position-vertical-relative:page" points="160.65pt,496.2pt,160.65pt,494.65pt,161.6pt,494.65pt,161.6pt,496.2pt,161.6pt,496.2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00" style="position:absolute;z-index:-251441152;mso-position-horizontal-relative:page;mso-position-vertical-relative:page" points="161.55pt,495.6pt,161.55pt,494.65pt,318.5pt,494.65pt,318.5pt,495.6pt,318.5pt,495.6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01" style="position:absolute;z-index:-251440128;mso-position-horizontal-relative:page;mso-position-vertical-relative:page" points="161.5pt,496.6pt,318.5pt,496.6pt,318.5pt,495.6pt,161.5pt,495.6pt,161.5pt,495.6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02" style="position:absolute;z-index:-251439104;mso-position-horizontal-relative:page;mso-position-vertical-relative:page" points="318.5pt,496.2pt,318.5pt,494.65pt,319.5pt,494.65pt,319.5pt,496.2pt,319.5pt,496.2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03" style="position:absolute;margin-left:319.4pt;margin-top:494.6pt;width:152.8pt;height:1pt;z-index:-251438080;mso-position-horizontal-relative:page;mso-position-vertical-relative:page" coordsize="3055,20" o:allowincell="f" path="m1,20l1,1r3054,l3055,20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04" style="position:absolute;margin-left:319.4pt;margin-top:495.6pt;width:152.8pt;height:1pt;z-index:-251437056;mso-position-horizontal-relative:page;mso-position-vertical-relative:page" coordsize="3055,20" o:allowincell="f" path="m,20r3055,l3055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05" style="position:absolute;z-index:-251436032;mso-position-horizontal-relative:page;mso-position-vertical-relative:page" points="472.15pt,496.2pt,472.15pt,494.65pt,473.1pt,494.65pt,473.1pt,496.2pt,473.1pt,496.2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06" style="position:absolute;z-index:-251435008;mso-position-horizontal-relative:page;mso-position-vertical-relative:page" points="35.05pt,522pt,35.05pt,496.1pt,36pt,496.1pt,36pt,522pt,36pt,522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07" style="position:absolute;margin-left:98.5pt;margin-top:521.5pt;width:62.5pt;height:1pt;z-index:-251433984;mso-position-horizontal-relative:page;mso-position-vertical-relative:page" coordsize="1251,20" o:allowincell="f" path="m,20r1251,l1251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08" style="position:absolute;margin-left:98pt;margin-top:496.1pt;width:.9pt;height:25.9pt;z-index:-251432960;mso-position-horizontal-relative:page;mso-position-vertical-relative:page" coordsize="19,518" o:allowincell="f" path="m,518l,,19,r,518l19,518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09" style="position:absolute;margin-left:161.1pt;margin-top:521.5pt;width:157.9pt;height:1pt;z-index:-251431936;mso-position-horizontal-relative:page;mso-position-vertical-relative:page" coordsize="3159,20" o:allowincell="f" path="m,20r3159,l315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10" style="position:absolute;z-index:-251430912;mso-position-horizontal-relative:page;mso-position-vertical-relative:page" points="160.65pt,522pt,160.65pt,496.1pt,161.6pt,496.1pt,161.6pt,522pt,161.6pt,522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11" style="position:absolute;margin-left:319.1pt;margin-top:521.5pt;width:153.4pt;height:1pt;z-index:-251429888;mso-position-horizontal-relative:page;mso-position-vertical-relative:page" coordsize="3069,20" o:allowincell="f" path="m,20r3069,l306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12" style="position:absolute;z-index:-251428864;mso-position-horizontal-relative:page;mso-position-vertical-relative:page" points="318.5pt,522pt,318.5pt,496.1pt,319.5pt,496.1pt,319.5pt,522pt,319.5pt,522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13" style="position:absolute;z-index:-251427840;mso-position-horizontal-relative:page;mso-position-vertical-relative:page" points="472.15pt,522pt,472.15pt,496.1pt,473.1pt,496.1pt,473.1pt,522pt,473.1pt,522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14" style="position:absolute;z-index:-251426816;mso-position-horizontal-relative:page;mso-position-vertical-relative:page" points="99pt,524.1pt,160.6pt,524.1pt,160.6pt,523.1pt,99pt,523.1pt,99pt,523.1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15" style="position:absolute;z-index:-251425792;mso-position-horizontal-relative:page;mso-position-vertical-relative:page" points="99pt,550pt,160.6pt,550pt,160.6pt,549pt,99pt,549pt,99pt,549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16" style="position:absolute;margin-left:99pt;margin-top:523.6pt;width:61.6pt;height:25.4pt;z-index:-251424768;mso-position-horizontal-relative:page;mso-position-vertical-relative:page" coordsize="1232,509" o:allowincell="f" path="m,509l,1r1232,l1232,509r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17" style="position:absolute;z-index:-251423744;mso-position-horizontal-relative:page;mso-position-vertical-relative:page" points="161.5pt,524.1pt,318.5pt,524.1pt,318.5pt,523.1pt,161.5pt,523.1pt,161.5pt,523.1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18" style="position:absolute;z-index:-251422720;mso-position-horizontal-relative:page;mso-position-vertical-relative:page" points="161.5pt,550pt,318.5pt,550pt,318.5pt,549pt,161.5pt,549pt,161.5pt,549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19" style="position:absolute;margin-left:161.5pt;margin-top:523.6pt;width:157pt;height:25.4pt;z-index:-251421696;mso-position-horizontal-relative:page;mso-position-vertical-relative:page" coordsize="3140,509" o:allowincell="f" path="m1,509l1,1r3139,l3140,509r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20" style="position:absolute;margin-left:319.6pt;margin-top:523.1pt;width:152.4pt;height:1pt;z-index:-251420672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21" style="position:absolute;margin-left:319.6pt;margin-top:549pt;width:152.4pt;height:1pt;z-index:-251419648;mso-position-horizontal-relative:page;mso-position-vertical-relative:page" coordsize="3049,20" o:allowincell="f" path="m,20r3049,l304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22" style="position:absolute;margin-left:319.6pt;margin-top:523.6pt;width:152.4pt;height:25.4pt;z-index:-251418624;mso-position-horizontal-relative:page;mso-position-vertical-relative:page" coordsize="3049,509" o:allowincell="f" path="m1,509l1,1r3048,l3049,509r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23" style="position:absolute;z-index:-251417600;mso-position-horizontal-relative:page;mso-position-vertical-relative:page" points="35.05pt,523.6pt,35.05pt,522pt,36pt,522pt,36pt,523.6pt,36pt,523.6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24" style="position:absolute;margin-left:98pt;margin-top:522pt;width:.9pt;height:1.6pt;z-index:-251416576;mso-position-horizontal-relative:page;mso-position-vertical-relative:page" coordsize="19,32" o:allowincell="f" path="m,32l,,19,r,32l19,32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25" style="position:absolute;margin-left:99pt;margin-top:522pt;width:61.6pt;height:1pt;z-index:-251415552;mso-position-horizontal-relative:page;mso-position-vertical-relative:page" coordsize="1232,19" o:allowincell="f" path="m,19l,,1232,r,19l1232,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26" style="position:absolute;z-index:-251414528;mso-position-horizontal-relative:page;mso-position-vertical-relative:page" points="99pt,524pt,160.6pt,524pt,160.6pt,523pt,99pt,523pt,99pt,523pt" coordsize="1232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27" style="position:absolute;z-index:-251413504;mso-position-horizontal-relative:page;mso-position-vertical-relative:page" points="160.65pt,523.6pt,160.65pt,522pt,161.6pt,522pt,161.6pt,523.6pt,161.6pt,523.6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28" style="position:absolute;margin-left:161.5pt;margin-top:522pt;width:157pt;height:1pt;z-index:-251412480;mso-position-horizontal-relative:page;mso-position-vertical-relative:page" coordsize="3140,19" o:allowincell="f" path="m1,19l1,,3140,r,19l3140,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29" style="position:absolute;z-index:-251411456;mso-position-horizontal-relative:page;mso-position-vertical-relative:page" points="161.5pt,524pt,318.5pt,524pt,318.5pt,523pt,161.5pt,523pt,161.5pt,523pt" coordsize="3140,20" o:allowincell="f" fillcolor="#e7f3f4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30" style="position:absolute;z-index:-251410432;mso-position-horizontal-relative:page;mso-position-vertical-relative:page" points="318.5pt,523.6pt,318.5pt,522pt,319.5pt,522pt,319.5pt,523.6pt,319.5pt,523.6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31" style="position:absolute;margin-left:319.4pt;margin-top:522pt;width:152.8pt;height:1pt;z-index:-251409408;mso-position-horizontal-relative:page;mso-position-vertical-relative:page" coordsize="3055,19" o:allowincell="f" path="m1,19l1,,3055,r,19l3055,19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32" style="position:absolute;margin-left:319.4pt;margin-top:523pt;width:152.8pt;height:1pt;z-index:-251408384;mso-position-horizontal-relative:page;mso-position-vertical-relative:page" coordsize="3055,20" o:allowincell="f" path="m,20r3055,l3055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33" style="position:absolute;z-index:-251407360;mso-position-horizontal-relative:page;mso-position-vertical-relative:page" points="472.15pt,523.6pt,472.15pt,522pt,473.1pt,522pt,473.1pt,523.6pt,473.1pt,523.6pt" coordsize="20,32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34" style="position:absolute;margin-left:35pt;margin-top:523.6pt;width:1pt;height:25.9pt;z-index:-251406336;mso-position-horizontal-relative:page;mso-position-vertical-relative:page" coordsize="20,519" o:allowincell="f" path="m1,519l1,1r19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35" style="position:absolute;margin-left:98.5pt;margin-top:549pt;width:62.5pt;height:1pt;z-index:-251405312;mso-position-horizontal-relative:page;mso-position-vertical-relative:page" coordsize="1251,20" o:allowincell="f" path="m,20r1251,l1251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36" style="position:absolute;margin-left:98pt;margin-top:523.6pt;width:.9pt;height:25.9pt;z-index:-251404288;mso-position-horizontal-relative:page;mso-position-vertical-relative:page" coordsize="19,519" o:allowincell="f" path="m,519l,1r19,l19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37" style="position:absolute;margin-left:161.1pt;margin-top:549pt;width:157.9pt;height:1pt;z-index:-251403264;mso-position-horizontal-relative:page;mso-position-vertical-relative:page" coordsize="3159,20" o:allowincell="f" path="m,20r3159,l315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38" style="position:absolute;margin-left:160.6pt;margin-top:523.6pt;width:1pt;height:25.9pt;z-index:-251402240;mso-position-horizontal-relative:page;mso-position-vertical-relative:page" coordsize="20,519" o:allowincell="f" path="m1,519l1,1r19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39" style="position:absolute;margin-left:319.1pt;margin-top:549pt;width:153.4pt;height:1pt;z-index:-251401216;mso-position-horizontal-relative:page;mso-position-vertical-relative:page" coordsize="3069,20" o:allowincell="f" path="m,20r3069,l3069,,,,,e" fillcolor="#e7f3f4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40" style="position:absolute;margin-left:318.5pt;margin-top:523.6pt;width:1pt;height:25.9pt;z-index:-251400192;mso-position-horizontal-relative:page;mso-position-vertical-relative:page" coordsize="20,519" o:allowincell="f" path="m,519l,1r20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41" style="position:absolute;margin-left:472.1pt;margin-top:523.6pt;width:1pt;height:25.9pt;z-index:-251399168;mso-position-horizontal-relative:page;mso-position-vertical-relative:page" coordsize="20,519" o:allowincell="f" path="m1,519l1,1r19,l20,519r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42" style="position:absolute;z-index:-251398144;mso-position-horizontal-relative:page;mso-position-vertical-relative:page" points="99pt,551.5pt,160.6pt,551.5pt,160.6pt,550.5pt,99pt,550.5pt,99pt,550.5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43" style="position:absolute;z-index:-251397120;mso-position-horizontal-relative:page;mso-position-vertical-relative:page" points="99pt,577.4pt,160.6pt,577.4pt,160.6pt,576.4pt,99pt,576.4pt,99pt,576.4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44" style="position:absolute;margin-left:99pt;margin-top:551pt;width:61.6pt;height:25.5pt;z-index:-251396096;mso-position-horizontal-relative:page;mso-position-vertical-relative:page" coordsize="1232,509" o:allowincell="f" path="m,509l,1r1232,l1232,509r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45" style="position:absolute;z-index:-251395072;mso-position-horizontal-relative:page;mso-position-vertical-relative:page" points="161.5pt,551.5pt,318.5pt,551.5pt,318.5pt,550.5pt,161.5pt,550.5pt,161.5pt,550.5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46" style="position:absolute;z-index:-251394048;mso-position-horizontal-relative:page;mso-position-vertical-relative:page" points="161.5pt,577.4pt,318.5pt,577.4pt,318.5pt,576.4pt,161.5pt,576.4pt,161.5pt,576.4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47" style="position:absolute;margin-left:161.5pt;margin-top:551pt;width:157pt;height:25.5pt;z-index:-251393024;mso-position-horizontal-relative:page;mso-position-vertical-relative:page" coordsize="3140,509" o:allowincell="f" path="m1,509l1,1r3139,l3140,509r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48" style="position:absolute;margin-left:319.6pt;margin-top:550.5pt;width:152.4pt;height:1pt;z-index:-251392000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49" style="position:absolute;margin-left:319.6pt;margin-top:576.4pt;width:152.4pt;height:1pt;z-index:-251390976;mso-position-horizontal-relative:page;mso-position-vertical-relative:page" coordsize="3049,20" o:allowincell="f" path="m,20r3049,l304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50" style="position:absolute;margin-left:319.6pt;margin-top:551pt;width:152.4pt;height:25.5pt;z-index:-251389952;mso-position-horizontal-relative:page;mso-position-vertical-relative:page" coordsize="3049,509" o:allowincell="f" path="m1,509l1,1r3048,l3049,509r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51" style="position:absolute;margin-left:35pt;margin-top:549.5pt;width:1pt;height:1.6pt;z-index:-251388928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52" style="position:absolute;margin-left:98pt;margin-top:549.5pt;width:.9pt;height:1.6pt;z-index:-251387904;mso-position-horizontal-relative:page;mso-position-vertical-relative:page" coordsize="19,31" o:allowincell="f" path="m,31l,,19,r,31l19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53" style="position:absolute;z-index:-251386880;mso-position-horizontal-relative:page;mso-position-vertical-relative:page" points="99pt,550.5pt,160.6pt,550.5pt,160.6pt,549.5pt,99pt,549.5pt,99pt,549.5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54" style="position:absolute;z-index:-251385856;mso-position-horizontal-relative:page;mso-position-vertical-relative:page" points="99pt,551.5pt,160.6pt,551.5pt,160.6pt,550.5pt,99pt,550.5pt,99pt,550.5pt" coordsize="1232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55" style="position:absolute;margin-left:160.6pt;margin-top:549.5pt;width:1pt;height:1.6pt;z-index:-251384832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56" style="position:absolute;z-index:-251383808;mso-position-horizontal-relative:page;mso-position-vertical-relative:page" points="161.5pt,550.5pt,318.5pt,550.5pt,318.5pt,549.5pt,161.5pt,549.5pt,161.5pt,549.5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57" style="position:absolute;z-index:-251382784;mso-position-horizontal-relative:page;mso-position-vertical-relative:page" points="161.5pt,551.5pt,318.5pt,551.5pt,318.5pt,550.5pt,161.5pt,550.5pt,161.5pt,550.5pt" coordsize="3140,20" o:allowincell="f" fillcolor="#f3f8f9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58" style="position:absolute;margin-left:318.5pt;margin-top:549.5pt;width:1pt;height:1.6pt;z-index:-251381760;mso-position-horizontal-relative:page;mso-position-vertical-relative:page" coordsize="20,31" o:allowincell="f" path="m,31l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59" style="position:absolute;margin-left:319.4pt;margin-top:549.5pt;width:152.8pt;height:1pt;z-index:-251380736;mso-position-horizontal-relative:page;mso-position-vertical-relative:page" coordsize="3055,20" o:allowincell="f" path="m,20r3055,l3055,,,,,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60" style="position:absolute;margin-left:319.4pt;margin-top:550.5pt;width:152.8pt;height:1pt;z-index:-251379712;mso-position-horizontal-relative:page;mso-position-vertical-relative:page" coordsize="3055,20" o:allowincell="f" path="m,20r3055,l3055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61" style="position:absolute;margin-left:472.1pt;margin-top:549.5pt;width:1pt;height:1.6pt;z-index:-251378688;mso-position-horizontal-relative:page;mso-position-vertical-relative:page" coordsize="20,31" o:allowincell="f" path="m1,31l1,,20,r,31l20,31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62" style="position:absolute;z-index:-251377664;mso-position-horizontal-relative:page;mso-position-vertical-relative:page" points="35.05pt,577pt,35.05pt,551.1pt,36pt,551.1pt,36pt,577pt,36pt,577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63" style="position:absolute;z-index:-251376640;mso-position-horizontal-relative:page;mso-position-vertical-relative:page" points="35.05pt,578pt,35.05pt,577pt,36pt,577pt,36pt,578pt,36pt,578pt" coordsize="2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64" style="position:absolute;z-index:-251375616;mso-position-horizontal-relative:page;mso-position-vertical-relative:page" points="35.05pt,578pt,35.05pt,577pt,36pt,577pt,36pt,578pt,36pt,578pt" coordsize="2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65" style="position:absolute;margin-left:36pt;margin-top:577pt;width:62pt;height:1pt;z-index:-251374592;mso-position-horizontal-relative:page;mso-position-vertical-relative:page" coordsize="1241,20" o:allowincell="f" path="m,20l,,1241,r,20l1241,20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66" style="position:absolute;margin-left:98.5pt;margin-top:576.4pt;width:62.5pt;height:1pt;z-index:-251373568;mso-position-horizontal-relative:page;mso-position-vertical-relative:page" coordsize="1251,20" o:allowincell="f" path="m,20r1251,l1251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67" style="position:absolute;margin-left:98pt;margin-top:551.1pt;width:.9pt;height:25.9pt;z-index:-251372544;mso-position-horizontal-relative:page;mso-position-vertical-relative:page" coordsize="19,518" o:allowincell="f" path="m,518l,,19,r,518l19,518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68" style="position:absolute;margin-left:98pt;margin-top:577pt;width:.9pt;height:1pt;z-index:-251371520;mso-position-horizontal-relative:page;mso-position-vertical-relative:page" coordsize="19,20" o:allowincell="f" path="m,20l,,19,r,20l19,20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69" style="position:absolute;z-index:-251370496;mso-position-horizontal-relative:page;mso-position-vertical-relative:page" points="99pt,578pt,99pt,577pt,160.6pt,577pt,160.6pt,578pt,160.6pt,578pt" coordsize="1232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70" style="position:absolute;margin-left:161.1pt;margin-top:576.4pt;width:157.9pt;height:1pt;z-index:-251369472;mso-position-horizontal-relative:page;mso-position-vertical-relative:page" coordsize="3159,20" o:allowincell="f" path="m,20r3159,l315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71" style="position:absolute;z-index:-251368448;mso-position-horizontal-relative:page;mso-position-vertical-relative:page" points="160.65pt,577pt,160.65pt,551.1pt,161.6pt,551.1pt,161.6pt,577pt,161.6pt,577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72" style="position:absolute;z-index:-251367424;mso-position-horizontal-relative:page;mso-position-vertical-relative:page" points="160.65pt,578pt,160.65pt,577pt,161.6pt,577pt,161.6pt,578pt,161.6pt,578pt" coordsize="2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73" style="position:absolute;z-index:-251366400;mso-position-horizontal-relative:page;mso-position-vertical-relative:page" points="161.55pt,578pt,161.55pt,577pt,318.5pt,577pt,318.5pt,578pt,318.5pt,578pt" coordsize="314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74" style="position:absolute;margin-left:319.1pt;margin-top:576.4pt;width:153.4pt;height:1pt;z-index:-251365376;mso-position-horizontal-relative:page;mso-position-vertical-relative:page" coordsize="3069,20" o:allowincell="f" path="m,20r3069,l3069,,,,,e" fillcolor="#f3f8f9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75" style="position:absolute;z-index:-251364352;mso-position-horizontal-relative:page;mso-position-vertical-relative:page" points="318.5pt,577pt,318.5pt,551.1pt,319.5pt,551.1pt,319.5pt,577pt,319.5pt,577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76" style="position:absolute;z-index:-251363328;mso-position-horizontal-relative:page;mso-position-vertical-relative:page" points="318.5pt,578pt,318.5pt,577pt,319.5pt,577pt,319.5pt,578pt,319.5pt,578pt" coordsize="2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577" style="position:absolute;margin-left:319.4pt;margin-top:577pt;width:152.8pt;height:1pt;z-index:-251362304;mso-position-horizontal-relative:page;mso-position-vertical-relative:page" coordsize="3055,20" o:allowincell="f" path="m1,20l1,,3055,r,20l3055,20e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578" style="position:absolute;z-index:-251361280;mso-position-horizontal-relative:page;mso-position-vertical-relative:page" points="472.15pt,577pt,472.15pt,551.1pt,473.1pt,551.1pt,473.1pt,577pt,473.1pt,577pt" coordsize="20,518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79" style="position:absolute;z-index:-251360256;mso-position-horizontal-relative:page;mso-position-vertical-relative:page" points="472.15pt,578pt,472.15pt,577pt,473.1pt,577pt,473.1pt,578pt,473.1pt,578pt" coordsize="20,20" o:allowincell="f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polyline id="_x0000_s1580" style="position:absolute;z-index:-251359232;mso-position-horizontal-relative:page;mso-position-vertical-relative:page" points="472.15pt,578pt,472.15pt,577pt,473.1pt,577pt,473.1pt,578pt,473.1pt,578pt" coordsize="20,20" o:allowincell="f" stroked="f">
            <v:path arrowok="t"/>
            <w10:wrap anchorx="page" anchory="page"/>
          </v:polyline>
        </w:pict>
      </w:r>
    </w:p>
    <w:p w:rsidR="00216C92" w:rsidRDefault="00216C92">
      <w:pPr>
        <w:spacing w:after="0" w:line="240" w:lineRule="exact"/>
        <w:rPr>
          <w:sz w:val="12"/>
          <w:szCs w:val="12"/>
        </w:rPr>
        <w:sectPr w:rsidR="00216C92">
          <w:pgSz w:w="12240" w:h="15840"/>
          <w:pgMar w:top="-20" w:right="0" w:bottom="-20" w:left="0" w:header="0" w:footer="0" w:gutter="0"/>
          <w:cols w:space="720"/>
        </w:sectPr>
      </w:pPr>
    </w:p>
    <w:p w:rsidR="00216C92" w:rsidRDefault="00216C92">
      <w:pPr>
        <w:spacing w:after="0" w:line="240" w:lineRule="exact"/>
        <w:rPr>
          <w:rFonts w:ascii="Times New Roman" w:hAnsi="Times New Roman"/>
          <w:sz w:val="24"/>
        </w:rPr>
      </w:pPr>
    </w:p>
    <w:p w:rsidR="00216C92" w:rsidRDefault="00216C92">
      <w:pPr>
        <w:spacing w:after="0" w:line="414" w:lineRule="exact"/>
        <w:ind w:left="3727"/>
        <w:rPr>
          <w:sz w:val="24"/>
          <w:szCs w:val="24"/>
        </w:rPr>
      </w:pPr>
    </w:p>
    <w:p w:rsidR="00216C92" w:rsidRDefault="00216C92">
      <w:pPr>
        <w:spacing w:before="44" w:after="0" w:line="414" w:lineRule="exact"/>
        <w:ind w:left="3727"/>
      </w:pPr>
      <w:r>
        <w:rPr>
          <w:rFonts w:cs="Calibri"/>
          <w:color w:val="000000"/>
          <w:sz w:val="36"/>
          <w:szCs w:val="36"/>
        </w:rPr>
        <w:t>Calculating Height of Individuals:</w:t>
      </w:r>
    </w:p>
    <w:p w:rsidR="00216C92" w:rsidRDefault="00216C92">
      <w:pPr>
        <w:spacing w:after="0" w:line="264" w:lineRule="exact"/>
        <w:ind w:left="720"/>
        <w:rPr>
          <w:sz w:val="24"/>
          <w:szCs w:val="24"/>
        </w:rPr>
      </w:pPr>
    </w:p>
    <w:p w:rsidR="00216C92" w:rsidRDefault="00216C92">
      <w:pPr>
        <w:spacing w:before="6" w:after="0" w:line="264" w:lineRule="exact"/>
        <w:ind w:left="720"/>
      </w:pPr>
      <w:r>
        <w:rPr>
          <w:rFonts w:cs="Calibri"/>
          <w:color w:val="000000"/>
        </w:rPr>
        <w:t>Name: ________________________________________________________</w:t>
      </w:r>
    </w:p>
    <w:p w:rsidR="00216C92" w:rsidRDefault="00216C92">
      <w:pPr>
        <w:spacing w:before="227" w:after="0" w:line="300" w:lineRule="exact"/>
        <w:ind w:left="720" w:right="1124"/>
        <w:jc w:val="both"/>
      </w:pPr>
      <w:r>
        <w:rPr>
          <w:rFonts w:cs="Calibri"/>
          <w:color w:val="000000"/>
        </w:rPr>
        <w:t>Using the correct formula for each of the bones below, calculate how tall the individual would have been, with the correct range of height (remember each formula gives you a + or - cm).</w:t>
      </w:r>
    </w:p>
    <w:p w:rsidR="00216C92" w:rsidRDefault="00216C92">
      <w:pPr>
        <w:spacing w:after="0" w:line="270" w:lineRule="exact"/>
        <w:ind w:left="607"/>
        <w:rPr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52"/>
        <w:gridCol w:w="1520"/>
        <w:gridCol w:w="280"/>
        <w:gridCol w:w="3320"/>
        <w:gridCol w:w="1540"/>
      </w:tblGrid>
      <w:tr w:rsidR="00216C92" w:rsidRPr="002435A9">
        <w:trPr>
          <w:trHeight w:hRule="exact" w:val="350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0" w:after="0" w:line="322" w:lineRule="exact"/>
              <w:ind w:left="112"/>
            </w:pPr>
            <w:r w:rsidRPr="002435A9">
              <w:rPr>
                <w:rFonts w:ascii="Calibri Bold" w:hAnsi="Calibri Bold" w:cs="Calibri Bold"/>
                <w:color w:val="000000"/>
                <w:sz w:val="28"/>
                <w:szCs w:val="28"/>
              </w:rPr>
              <w:t>Bone Description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0" w:after="0" w:line="322" w:lineRule="exact"/>
              <w:ind w:left="108"/>
            </w:pPr>
            <w:r w:rsidRPr="002435A9">
              <w:rPr>
                <w:rFonts w:ascii="Calibri Bold" w:hAnsi="Calibri Bold" w:cs="Calibri Bold"/>
                <w:color w:val="000000"/>
                <w:sz w:val="28"/>
                <w:szCs w:val="28"/>
              </w:rPr>
              <w:t>Height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0" w:after="0" w:line="322" w:lineRule="exact"/>
              <w:ind w:left="109"/>
            </w:pPr>
            <w:r w:rsidRPr="002435A9">
              <w:rPr>
                <w:rFonts w:ascii="Calibri Bold" w:hAnsi="Calibri Bold" w:cs="Calibri Bold"/>
                <w:color w:val="000000"/>
                <w:sz w:val="28"/>
                <w:szCs w:val="28"/>
              </w:rPr>
              <w:t>Bone Description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0" w:after="0" w:line="322" w:lineRule="exact"/>
              <w:ind w:left="118"/>
            </w:pPr>
            <w:r w:rsidRPr="002435A9">
              <w:rPr>
                <w:rFonts w:ascii="Calibri Bold" w:hAnsi="Calibri Bold" w:cs="Calibri Bold"/>
                <w:color w:val="000000"/>
                <w:sz w:val="28"/>
                <w:szCs w:val="28"/>
              </w:rPr>
              <w:t>Height</w:t>
            </w:r>
          </w:p>
        </w:tc>
      </w:tr>
      <w:tr w:rsidR="00216C92" w:rsidRPr="002435A9">
        <w:trPr>
          <w:trHeight w:hRule="exact" w:val="890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0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Femur = 41 cm</w:t>
            </w:r>
          </w:p>
          <w:p w:rsidR="00216C92" w:rsidRPr="002435A9" w:rsidRDefault="00216C92">
            <w:pPr>
              <w:spacing w:before="16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Male</w:t>
            </w:r>
          </w:p>
          <w:p w:rsidR="00216C92" w:rsidRPr="002435A9" w:rsidRDefault="00216C92">
            <w:pPr>
              <w:spacing w:before="20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Negroid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0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Femur = 43 cm</w:t>
            </w:r>
          </w:p>
          <w:p w:rsidR="00216C92" w:rsidRPr="002435A9" w:rsidRDefault="00216C92">
            <w:pPr>
              <w:spacing w:before="16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Female</w:t>
            </w:r>
          </w:p>
          <w:p w:rsidR="00216C92" w:rsidRPr="002435A9" w:rsidRDefault="00216C92">
            <w:pPr>
              <w:spacing w:before="20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Negroid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</w:tr>
      <w:tr w:rsidR="00216C92" w:rsidRPr="002435A9">
        <w:trPr>
          <w:trHeight w:hRule="exact" w:val="888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0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Tibia = 37 cm</w:t>
            </w:r>
          </w:p>
          <w:p w:rsidR="00216C92" w:rsidRPr="002435A9" w:rsidRDefault="00216C92">
            <w:pPr>
              <w:spacing w:before="17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Female</w:t>
            </w:r>
          </w:p>
          <w:p w:rsidR="00216C92" w:rsidRPr="002435A9" w:rsidRDefault="00216C92">
            <w:pPr>
              <w:spacing w:before="17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Negroid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0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Ulna = 26 cm</w:t>
            </w:r>
          </w:p>
          <w:p w:rsidR="00216C92" w:rsidRPr="002435A9" w:rsidRDefault="00216C92">
            <w:pPr>
              <w:spacing w:before="17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Male</w:t>
            </w:r>
          </w:p>
          <w:p w:rsidR="00216C92" w:rsidRPr="002435A9" w:rsidRDefault="00216C92">
            <w:pPr>
              <w:spacing w:before="17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Mongoloid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</w:tr>
      <w:tr w:rsidR="00216C92" w:rsidRPr="002435A9">
        <w:trPr>
          <w:trHeight w:hRule="exact" w:val="888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0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Humerus = 31 cm</w:t>
            </w:r>
          </w:p>
          <w:p w:rsidR="00216C92" w:rsidRPr="002435A9" w:rsidRDefault="00216C92">
            <w:pPr>
              <w:spacing w:before="16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Male</w:t>
            </w:r>
          </w:p>
          <w:p w:rsidR="00216C92" w:rsidRPr="002435A9" w:rsidRDefault="00216C92">
            <w:pPr>
              <w:spacing w:before="17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Caucasoid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0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Radius = 19 cm</w:t>
            </w:r>
          </w:p>
          <w:p w:rsidR="00216C92" w:rsidRPr="002435A9" w:rsidRDefault="00216C92">
            <w:pPr>
              <w:spacing w:before="16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Female</w:t>
            </w:r>
          </w:p>
          <w:p w:rsidR="00216C92" w:rsidRPr="002435A9" w:rsidRDefault="00216C92">
            <w:pPr>
              <w:spacing w:before="17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Mongoloid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</w:tr>
      <w:tr w:rsidR="00216C92" w:rsidRPr="002435A9">
        <w:trPr>
          <w:trHeight w:hRule="exact" w:val="890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2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Ulna = 29 cm</w:t>
            </w:r>
          </w:p>
          <w:p w:rsidR="00216C92" w:rsidRPr="002435A9" w:rsidRDefault="00216C92">
            <w:pPr>
              <w:spacing w:before="17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Female</w:t>
            </w:r>
          </w:p>
          <w:p w:rsidR="00216C92" w:rsidRPr="002435A9" w:rsidRDefault="00216C92">
            <w:pPr>
              <w:spacing w:before="17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Caucasoid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2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Tibia = 41 cm</w:t>
            </w:r>
          </w:p>
          <w:p w:rsidR="00216C92" w:rsidRPr="002435A9" w:rsidRDefault="00216C92">
            <w:pPr>
              <w:spacing w:before="17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Male</w:t>
            </w:r>
          </w:p>
          <w:p w:rsidR="00216C92" w:rsidRPr="002435A9" w:rsidRDefault="00216C92">
            <w:pPr>
              <w:spacing w:before="17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Caucasoid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</w:tr>
      <w:tr w:rsidR="00216C92" w:rsidRPr="002435A9">
        <w:trPr>
          <w:trHeight w:hRule="exact" w:val="888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0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Radius = 25 cm</w:t>
            </w:r>
          </w:p>
          <w:p w:rsidR="00216C92" w:rsidRPr="002435A9" w:rsidRDefault="00216C92">
            <w:pPr>
              <w:spacing w:before="17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Male</w:t>
            </w:r>
          </w:p>
          <w:p w:rsidR="00216C92" w:rsidRPr="002435A9" w:rsidRDefault="00216C92">
            <w:pPr>
              <w:spacing w:before="17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Mongoloid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0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Fibula = 38 cm</w:t>
            </w:r>
          </w:p>
          <w:p w:rsidR="00216C92" w:rsidRPr="002435A9" w:rsidRDefault="00216C92">
            <w:pPr>
              <w:spacing w:before="17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Female</w:t>
            </w:r>
          </w:p>
          <w:p w:rsidR="00216C92" w:rsidRPr="002435A9" w:rsidRDefault="00216C92">
            <w:pPr>
              <w:spacing w:before="17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Caucasoid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</w:tr>
      <w:tr w:rsidR="00216C92" w:rsidRPr="002435A9">
        <w:trPr>
          <w:trHeight w:hRule="exact" w:val="888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9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Fibula = 35 cm</w:t>
            </w:r>
          </w:p>
          <w:p w:rsidR="00216C92" w:rsidRPr="002435A9" w:rsidRDefault="00216C92">
            <w:pPr>
              <w:spacing w:before="17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Female</w:t>
            </w:r>
          </w:p>
          <w:p w:rsidR="00216C92" w:rsidRPr="002435A9" w:rsidRDefault="00216C92">
            <w:pPr>
              <w:spacing w:before="17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Mongoloid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9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Femur = 45 cm</w:t>
            </w:r>
          </w:p>
          <w:p w:rsidR="00216C92" w:rsidRPr="002435A9" w:rsidRDefault="00216C92">
            <w:pPr>
              <w:spacing w:before="17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Male</w:t>
            </w:r>
          </w:p>
          <w:p w:rsidR="00216C92" w:rsidRPr="002435A9" w:rsidRDefault="00216C92">
            <w:pPr>
              <w:spacing w:before="17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Negroid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</w:tr>
      <w:tr w:rsidR="00216C92" w:rsidRPr="002435A9">
        <w:trPr>
          <w:trHeight w:hRule="exact" w:val="890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2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Humerus = 22 cm</w:t>
            </w:r>
          </w:p>
          <w:p w:rsidR="00216C92" w:rsidRPr="002435A9" w:rsidRDefault="00216C92">
            <w:pPr>
              <w:spacing w:before="17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Male</w:t>
            </w:r>
          </w:p>
          <w:p w:rsidR="00216C92" w:rsidRPr="002435A9" w:rsidRDefault="00216C92">
            <w:pPr>
              <w:spacing w:before="16" w:after="0" w:line="276" w:lineRule="exact"/>
              <w:ind w:left="112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Negroid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>
            <w:pPr>
              <w:spacing w:before="12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Bone: Tibia = 40 cm</w:t>
            </w:r>
          </w:p>
          <w:p w:rsidR="00216C92" w:rsidRPr="002435A9" w:rsidRDefault="00216C92">
            <w:pPr>
              <w:spacing w:before="17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Gender: Female</w:t>
            </w:r>
          </w:p>
          <w:p w:rsidR="00216C92" w:rsidRPr="002435A9" w:rsidRDefault="00216C92">
            <w:pPr>
              <w:spacing w:before="16" w:after="0" w:line="276" w:lineRule="exact"/>
              <w:ind w:left="109"/>
            </w:pPr>
            <w:r w:rsidRPr="002435A9">
              <w:rPr>
                <w:rFonts w:cs="Calibri"/>
                <w:color w:val="000000"/>
                <w:sz w:val="24"/>
                <w:szCs w:val="24"/>
              </w:rPr>
              <w:t>Race: Mongoloid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92" w:rsidRPr="002435A9" w:rsidRDefault="00216C92"/>
        </w:tc>
      </w:tr>
    </w:tbl>
    <w:p w:rsidR="00216C92" w:rsidRDefault="00216C92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581" style="position:absolute;margin-left:274.9pt;margin-top:138.1pt;width:5pt;height:17.1pt;z-index:-251958272;mso-position-horizontal-relative:page;mso-position-vertical-relative:page" coordsize="101,342" o:allowincell="f" path="m,342l,1r101,l101,342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82" style="position:absolute;margin-left:282.6pt;margin-top:138.1pt;width:5.2pt;height:17.1pt;z-index:-251957248;mso-position-horizontal-relative:page;mso-position-vertical-relative:page" coordsize="103,342" o:allowincell="f" path="m,342l,1r103,l103,342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83" style="position:absolute;margin-left:279.9pt;margin-top:138.2pt;width:2.8pt;height:17.1pt;z-index:-251956224;mso-position-horizontal-relative:page;mso-position-vertical-relative:page" coordsize="56,341" o:allowincell="f" path="m1,341l1,,56,r,341l56,341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84" style="position:absolute;margin-left:274.9pt;margin-top:155.7pt;width:5pt;height:14.7pt;z-index:-251951104;mso-position-horizontal-relative:page;mso-position-vertical-relative:page" coordsize="101,293" o:allowincell="f" path="m,293l,,101,r,293l101,293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85" style="position:absolute;margin-left:282.6pt;margin-top:155.7pt;width:5.2pt;height:14.7pt;z-index:-251950080;mso-position-horizontal-relative:page;mso-position-vertical-relative:page" coordsize="103,293" o:allowincell="f" path="m,293l,,103,r,293l103,293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86" style="position:absolute;margin-left:274.9pt;margin-top:170.3pt;width:12.9pt;height:29.4pt;z-index:-251949056;mso-position-horizontal-relative:page;mso-position-vertical-relative:page" coordsize="259,588" o:allowincell="f" path="m,588l,,259,r,588l259,588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87" style="position:absolute;margin-left:279.9pt;margin-top:155.7pt;width:2.8pt;height:14.7pt;z-index:-251948032;mso-position-horizontal-relative:page;mso-position-vertical-relative:page" coordsize="56,293" o:allowincell="f" path="m1,293l1,,56,r,293l56,293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88" style="position:absolute;margin-left:274.9pt;margin-top:200.2pt;width:5pt;height:14.7pt;z-index:-251909120;mso-position-horizontal-relative:page;mso-position-vertical-relative:page" coordsize="101,293" o:allowincell="f" path="m,293l,1r101,l101,293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89" style="position:absolute;margin-left:282.6pt;margin-top:200.2pt;width:5.2pt;height:14.7pt;z-index:-251908096;mso-position-horizontal-relative:page;mso-position-vertical-relative:page" coordsize="103,293" o:allowincell="f" path="m,293l,1r103,l103,293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90" style="position:absolute;margin-left:274.9pt;margin-top:214.8pt;width:12.9pt;height:29.3pt;z-index:-251906048;mso-position-horizontal-relative:page;mso-position-vertical-relative:page" coordsize="259,586" o:allowincell="f" path="m,586l,,259,r,586l259,586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91" style="position:absolute;margin-left:279.9pt;margin-top:200.2pt;width:2.8pt;height:14.7pt;z-index:-251901952;mso-position-horizontal-relative:page;mso-position-vertical-relative:page" coordsize="56,293" o:allowincell="f" path="m1,293l1,1r55,l56,293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92" style="position:absolute;margin-left:274.9pt;margin-top:244.6pt;width:5pt;height:14.7pt;z-index:-251851776;mso-position-horizontal-relative:page;mso-position-vertical-relative:page" coordsize="101,294" o:allowincell="f" path="m,294l,1r101,l101,294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93" style="position:absolute;margin-left:282.6pt;margin-top:244.6pt;width:5.2pt;height:14.7pt;z-index:-251849728;mso-position-horizontal-relative:page;mso-position-vertical-relative:page" coordsize="103,294" o:allowincell="f" path="m,294l,1r103,l103,294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94" style="position:absolute;margin-left:274.9pt;margin-top:259.3pt;width:12.9pt;height:29.3pt;z-index:-251847680;mso-position-horizontal-relative:page;mso-position-vertical-relative:page" coordsize="259,585" o:allowincell="f" path="m,585l,,259,r,585l259,585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95" style="position:absolute;margin-left:279.9pt;margin-top:244.6pt;width:2.8pt;height:14.7pt;z-index:-251844608;mso-position-horizontal-relative:page;mso-position-vertical-relative:page" coordsize="56,293" o:allowincell="f" path="m1,293l1,,56,r,293l56,293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96" style="position:absolute;margin-left:274.9pt;margin-top:289.1pt;width:5pt;height:14.7pt;z-index:-251798528;mso-position-horizontal-relative:page;mso-position-vertical-relative:page" coordsize="101,293" o:allowincell="f" path="m,293l,1r101,l101,293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97" style="position:absolute;margin-left:282.6pt;margin-top:289.1pt;width:5.2pt;height:14.7pt;z-index:-251797504;mso-position-horizontal-relative:page;mso-position-vertical-relative:page" coordsize="103,293" o:allowincell="f" path="m,293l,1r103,l103,293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98" style="position:absolute;margin-left:274.9pt;margin-top:303.8pt;width:12.9pt;height:29.3pt;z-index:-251796480;mso-position-horizontal-relative:page;mso-position-vertical-relative:page" coordsize="259,586" o:allowincell="f" path="m,586l,,259,r,586l259,586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599" style="position:absolute;margin-left:279.9pt;margin-top:289.1pt;width:2.8pt;height:14.7pt;z-index:-251794432;mso-position-horizontal-relative:page;mso-position-vertical-relative:page" coordsize="56,293" o:allowincell="f" path="m1,293l1,1r55,l56,293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600" style="position:absolute;margin-left:274.9pt;margin-top:333.5pt;width:5pt;height:14.7pt;z-index:-251737088;mso-position-horizontal-relative:page;mso-position-vertical-relative:page" coordsize="101,293" o:allowincell="f" path="m,293l,,101,r,293l101,293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601" style="position:absolute;margin-left:282.6pt;margin-top:333.5pt;width:5.2pt;height:14.7pt;z-index:-251735040;mso-position-horizontal-relative:page;mso-position-vertical-relative:page" coordsize="103,293" o:allowincell="f" path="m,293l,,103,r,293l103,293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602" style="position:absolute;margin-left:274.9pt;margin-top:348.1pt;width:12.9pt;height:29.3pt;z-index:-251732992;mso-position-horizontal-relative:page;mso-position-vertical-relative:page" coordsize="259,586" o:allowincell="f" path="m,586l,,259,r,586l259,586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603" style="position:absolute;margin-left:279.9pt;margin-top:333.5pt;width:2.8pt;height:14.7pt;z-index:-251730944;mso-position-horizontal-relative:page;mso-position-vertical-relative:page" coordsize="56,293" o:allowincell="f" path="m1,293l1,,56,r,293l56,293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604" style="position:absolute;margin-left:274.9pt;margin-top:377.9pt;width:5pt;height:14.7pt;z-index:-251673600;mso-position-horizontal-relative:page;mso-position-vertical-relative:page" coordsize="101,293" o:allowincell="f" path="m,293l,1r101,l101,293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605" style="position:absolute;margin-left:282.6pt;margin-top:377.9pt;width:5.2pt;height:14.7pt;z-index:-251672576;mso-position-horizontal-relative:page;mso-position-vertical-relative:page" coordsize="103,293" o:allowincell="f" path="m,293l,1r103,l103,293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606" style="position:absolute;margin-left:274.9pt;margin-top:392.6pt;width:12.9pt;height:29.3pt;z-index:-251671552;mso-position-horizontal-relative:page;mso-position-vertical-relative:page" coordsize="259,586" o:allowincell="f" path="m,586l,,259,r,586l259,586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607" style="position:absolute;margin-left:279.9pt;margin-top:377.9pt;width:2.8pt;height:14.7pt;z-index:-251670528;mso-position-horizontal-relative:page;mso-position-vertical-relative:page" coordsize="56,293" o:allowincell="f" path="m1,293l1,1r55,l56,293r,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608" style="position:absolute;margin-left:274.9pt;margin-top:422.4pt;width:5pt;height:14.7pt;z-index:-251615232;mso-position-horizontal-relative:page;mso-position-vertical-relative:page" coordsize="101,293" o:allowincell="f" path="m,293l,,101,r,293l101,293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609" style="position:absolute;margin-left:282.6pt;margin-top:422.4pt;width:5.2pt;height:14.7pt;z-index:-251613184;mso-position-horizontal-relative:page;mso-position-vertical-relative:page" coordsize="103,293" o:allowincell="f" path="m,293l,,103,r,293l103,293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610" style="position:absolute;margin-left:274.9pt;margin-top:437.1pt;width:12.9pt;height:29.3pt;z-index:-251611136;mso-position-horizontal-relative:page;mso-position-vertical-relative:page" coordsize="259,586" o:allowincell="f" path="m,586l,,259,r,586l259,586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611" style="position:absolute;margin-left:279.9pt;margin-top:422.4pt;width:2.8pt;height:14.7pt;z-index:-251608064;mso-position-horizontal-relative:page;mso-position-vertical-relative:page" coordsize="56,293" o:allowincell="f" path="m1,293l1,1r55,l56,293r,e" fillcolor="black" stroked="f">
            <v:path arrowok="t"/>
            <w10:wrap anchorx="page" anchory="page"/>
          </v:shape>
        </w:pict>
      </w:r>
    </w:p>
    <w:sectPr w:rsidR="00216C92" w:rsidSect="006273CA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0C52CF"/>
    <w:rsid w:val="00216C92"/>
    <w:rsid w:val="002435A9"/>
    <w:rsid w:val="004538A8"/>
    <w:rsid w:val="006273CA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3CA"/>
    <w:pPr>
      <w:spacing w:after="200" w:line="276" w:lineRule="auto"/>
    </w:pPr>
    <w:rPr>
      <w:lang w:val="en-CA" w:eastAsia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437</Words>
  <Characters>2494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BONE</dc:title>
  <dc:subject/>
  <dc:creator/>
  <cp:keywords/>
  <dc:description/>
  <cp:lastModifiedBy>owenkl</cp:lastModifiedBy>
  <cp:revision>2</cp:revision>
  <dcterms:created xsi:type="dcterms:W3CDTF">2018-09-21T20:14:00Z</dcterms:created>
  <dcterms:modified xsi:type="dcterms:W3CDTF">2018-09-21T20:14:00Z</dcterms:modified>
</cp:coreProperties>
</file>