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0A2" w:rsidRDefault="005F20A2" w:rsidP="00E90F08">
      <w:pPr>
        <w:spacing w:after="0" w:line="240" w:lineRule="auto"/>
      </w:pPr>
      <w:r>
        <w:rPr>
          <w:b/>
        </w:rPr>
        <w:t>SPEED, VELOCITY, WORLD CLASS ATHLETES, AND YOU!</w:t>
      </w:r>
      <w:r>
        <w:rPr>
          <w:b/>
        </w:rPr>
        <w:tab/>
      </w:r>
      <w:r>
        <w:rPr>
          <w:b/>
        </w:rPr>
        <w:tab/>
      </w:r>
      <w:r>
        <w:rPr>
          <w:b/>
        </w:rPr>
        <w:tab/>
        <w:t>Name</w:t>
      </w:r>
      <w:r>
        <w:rPr>
          <w:b/>
        </w:rPr>
        <w:tab/>
      </w:r>
      <w:r>
        <w:rPr>
          <w:u w:val="single"/>
        </w:rPr>
        <w:tab/>
      </w:r>
      <w:r>
        <w:rPr>
          <w:u w:val="single"/>
        </w:rPr>
        <w:tab/>
      </w:r>
      <w:r>
        <w:rPr>
          <w:u w:val="single"/>
        </w:rPr>
        <w:tab/>
      </w:r>
      <w:r>
        <w:rPr>
          <w:u w:val="single"/>
        </w:rPr>
        <w:tab/>
      </w:r>
    </w:p>
    <w:p w:rsidR="005F20A2" w:rsidRDefault="005F20A2" w:rsidP="00E90F08">
      <w:pPr>
        <w:spacing w:after="0" w:line="240" w:lineRule="auto"/>
      </w:pPr>
    </w:p>
    <w:p w:rsidR="005F20A2" w:rsidRDefault="005F20A2" w:rsidP="00E90F08">
      <w:pPr>
        <w:spacing w:after="0" w:line="240" w:lineRule="auto"/>
      </w:pPr>
      <w:r>
        <w:t>Time yourself, or have someone else time you, to see how long it takes for you to run the 50.0m laid out in the hall. Be careful and watch out for others. Don’t hurt yourself, but run as fast as you can.</w:t>
      </w:r>
    </w:p>
    <w:p w:rsidR="005F20A2" w:rsidRDefault="005F20A2" w:rsidP="00E90F08">
      <w:pPr>
        <w:spacing w:after="0" w:line="240" w:lineRule="auto"/>
      </w:pPr>
    </w:p>
    <w:p w:rsidR="005F20A2" w:rsidRDefault="005F20A2" w:rsidP="00E90F08">
      <w:pPr>
        <w:spacing w:after="0" w:line="240" w:lineRule="auto"/>
        <w:jc w:val="center"/>
      </w:pPr>
      <w:r>
        <w:rPr>
          <w:b/>
        </w:rPr>
        <w:t>TIME</w:t>
      </w:r>
      <w:r>
        <w:tab/>
      </w:r>
      <w:r>
        <w:rPr>
          <w:u w:val="single"/>
        </w:rPr>
        <w:tab/>
      </w:r>
      <w:r>
        <w:rPr>
          <w:u w:val="single"/>
        </w:rPr>
        <w:tab/>
      </w:r>
    </w:p>
    <w:p w:rsidR="005F20A2" w:rsidRDefault="005F20A2" w:rsidP="00E90F08">
      <w:pPr>
        <w:spacing w:after="0" w:line="240" w:lineRule="auto"/>
      </w:pPr>
    </w:p>
    <w:p w:rsidR="005F20A2" w:rsidRDefault="005F20A2" w:rsidP="00E90F08">
      <w:pPr>
        <w:spacing w:after="0" w:line="240" w:lineRule="auto"/>
      </w:pPr>
      <w:r>
        <w:t>1.</w:t>
      </w:r>
      <w:r>
        <w:tab/>
        <w:t xml:space="preserve">Calculate your average </w:t>
      </w:r>
      <w:r w:rsidRPr="00E90F08">
        <w:rPr>
          <w:b/>
          <w:i/>
        </w:rPr>
        <w:t>speed</w:t>
      </w:r>
      <w:r>
        <w:t xml:space="preserve"> in m/s.</w:t>
      </w: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r>
        <w:t>2.</w:t>
      </w:r>
      <w:r>
        <w:tab/>
        <w:t xml:space="preserve">What is your average </w:t>
      </w:r>
      <w:r w:rsidRPr="00E90F08">
        <w:rPr>
          <w:b/>
          <w:i/>
        </w:rPr>
        <w:t>velocity</w:t>
      </w:r>
      <w:r>
        <w:t xml:space="preserve"> in m/s?</w:t>
      </w: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r>
        <w:t>3.</w:t>
      </w:r>
      <w:r>
        <w:tab/>
        <w:t>Convert your average speed to miles/hour using dimensional analysis.</w:t>
      </w: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r>
        <w:t>4.</w:t>
      </w:r>
      <w:r>
        <w:tab/>
        <w:t xml:space="preserve">At your average speed, calculate </w:t>
      </w:r>
      <w:r w:rsidRPr="00E90F08">
        <w:rPr>
          <w:b/>
          <w:i/>
        </w:rPr>
        <w:t>how long</w:t>
      </w:r>
      <w:r>
        <w:t xml:space="preserve"> it would take you to run 100.0m.</w:t>
      </w: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ind w:left="720" w:hanging="720"/>
      </w:pPr>
      <w:r>
        <w:t>5.</w:t>
      </w:r>
      <w:r>
        <w:tab/>
        <w:t>The world record for 100m is 9.58s for men, and 10.49s for women. If you were to race the world record holder, how far down the track would you be when they finished the race. Calculate for both sexes.</w:t>
      </w: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ind w:left="720" w:hanging="720"/>
      </w:pPr>
    </w:p>
    <w:p w:rsidR="005F20A2" w:rsidRDefault="005F20A2" w:rsidP="00E90F08">
      <w:pPr>
        <w:spacing w:after="0" w:line="240" w:lineRule="auto"/>
      </w:pPr>
      <w:r>
        <w:tab/>
        <w:t>Men’s Record</w:t>
      </w:r>
      <w:r>
        <w:tab/>
      </w:r>
      <w:r>
        <w:rPr>
          <w:u w:val="single"/>
        </w:rPr>
        <w:tab/>
      </w:r>
      <w:r>
        <w:rPr>
          <w:u w:val="single"/>
        </w:rPr>
        <w:tab/>
      </w:r>
      <w:r>
        <w:rPr>
          <w:u w:val="single"/>
        </w:rPr>
        <w:tab/>
      </w:r>
      <w:r>
        <w:tab/>
        <w:t>Women’s Record</w:t>
      </w:r>
      <w:r>
        <w:tab/>
      </w:r>
      <w:r>
        <w:rPr>
          <w:u w:val="single"/>
        </w:rPr>
        <w:tab/>
      </w:r>
      <w:r>
        <w:rPr>
          <w:u w:val="single"/>
        </w:rPr>
        <w:tab/>
      </w:r>
      <w:r>
        <w:rPr>
          <w:u w:val="single"/>
        </w:rPr>
        <w:tab/>
      </w:r>
    </w:p>
    <w:p w:rsidR="005F20A2" w:rsidRPr="00E90F08" w:rsidRDefault="005F20A2" w:rsidP="00E90F08">
      <w:pPr>
        <w:spacing w:after="0" w:line="240" w:lineRule="auto"/>
      </w:pPr>
    </w:p>
    <w:p w:rsidR="005F20A2" w:rsidRDefault="005F20A2" w:rsidP="00C16085">
      <w:pPr>
        <w:spacing w:after="0" w:line="240" w:lineRule="auto"/>
        <w:ind w:left="720" w:hanging="720"/>
      </w:pPr>
      <w:r>
        <w:t>6.</w:t>
      </w:r>
      <w:r>
        <w:tab/>
        <w:t xml:space="preserve">Use dimensional analysis to find the world record </w:t>
      </w:r>
      <w:r w:rsidRPr="00F808EC">
        <w:rPr>
          <w:b/>
          <w:i/>
        </w:rPr>
        <w:t xml:space="preserve">speed </w:t>
      </w:r>
      <w:r>
        <w:t>for both the men’s and women’s records in miles/hr.</w:t>
      </w: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r>
        <w:tab/>
        <w:t>Men</w:t>
      </w:r>
      <w:r>
        <w:tab/>
      </w:r>
      <w:r>
        <w:rPr>
          <w:u w:val="single"/>
        </w:rPr>
        <w:tab/>
      </w:r>
      <w:r>
        <w:rPr>
          <w:u w:val="single"/>
        </w:rPr>
        <w:tab/>
      </w:r>
      <w:r>
        <w:rPr>
          <w:u w:val="single"/>
        </w:rPr>
        <w:tab/>
      </w:r>
      <w:r>
        <w:tab/>
      </w:r>
      <w:r>
        <w:tab/>
        <w:t>Women</w:t>
      </w:r>
      <w:r>
        <w:tab/>
      </w:r>
      <w:r>
        <w:tab/>
      </w:r>
      <w:r>
        <w:rPr>
          <w:u w:val="single"/>
        </w:rPr>
        <w:tab/>
      </w:r>
      <w:r>
        <w:rPr>
          <w:u w:val="single"/>
        </w:rPr>
        <w:tab/>
      </w:r>
      <w:r>
        <w:rPr>
          <w:u w:val="single"/>
        </w:rPr>
        <w:tab/>
      </w:r>
    </w:p>
    <w:p w:rsidR="005F20A2" w:rsidRDefault="005F20A2" w:rsidP="00E90F08">
      <w:pPr>
        <w:spacing w:after="0" w:line="240" w:lineRule="auto"/>
      </w:pPr>
    </w:p>
    <w:p w:rsidR="005F20A2" w:rsidRDefault="005F20A2" w:rsidP="00F808EC">
      <w:pPr>
        <w:spacing w:after="0" w:line="240" w:lineRule="auto"/>
        <w:ind w:left="720" w:hanging="720"/>
      </w:pPr>
      <w:r>
        <w:t>7.</w:t>
      </w:r>
      <w:r>
        <w:tab/>
        <w:t xml:space="preserve">Calculate </w:t>
      </w:r>
      <w:r w:rsidRPr="00F808EC">
        <w:rPr>
          <w:b/>
          <w:i/>
        </w:rPr>
        <w:t>how long</w:t>
      </w:r>
      <w:r>
        <w:t xml:space="preserve">  (in hours) it would take you to run a marathon (26.2 miles) at the average speed that you ran in the hall.</w:t>
      </w: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r>
        <w:t>8.</w:t>
      </w:r>
      <w:r>
        <w:tab/>
        <w:t xml:space="preserve">The world record for the marathon is 2 hours 3 minutes and 59 seconds for men </w:t>
      </w:r>
      <w:bookmarkStart w:id="0" w:name="_GoBack"/>
      <w:bookmarkEnd w:id="0"/>
      <w:r>
        <w:t xml:space="preserve">(2.07 hours); and 2 hours 15 minutes and 25 seconds for women (2.26 hours). If you were to race the world record holder, </w:t>
      </w:r>
      <w:r w:rsidRPr="001032EC">
        <w:rPr>
          <w:b/>
          <w:i/>
        </w:rPr>
        <w:t>how far</w:t>
      </w:r>
      <w:r>
        <w:t xml:space="preserve"> would you have run when they finish the race? Calculate for both sexes.</w:t>
      </w: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r>
        <w:tab/>
        <w:t>Men’s Record</w:t>
      </w:r>
      <w:r>
        <w:tab/>
      </w:r>
      <w:r>
        <w:rPr>
          <w:u w:val="single"/>
        </w:rPr>
        <w:tab/>
      </w:r>
      <w:r>
        <w:rPr>
          <w:u w:val="single"/>
        </w:rPr>
        <w:tab/>
      </w:r>
      <w:r>
        <w:rPr>
          <w:u w:val="single"/>
        </w:rPr>
        <w:tab/>
      </w:r>
      <w:r>
        <w:tab/>
        <w:t>Women’s Record</w:t>
      </w:r>
      <w:r>
        <w:tab/>
      </w:r>
      <w:r>
        <w:rPr>
          <w:u w:val="single"/>
        </w:rPr>
        <w:tab/>
      </w:r>
      <w:r>
        <w:rPr>
          <w:u w:val="single"/>
        </w:rPr>
        <w:tab/>
      </w:r>
      <w:r>
        <w:rPr>
          <w:u w:val="single"/>
        </w:rPr>
        <w:tab/>
      </w:r>
    </w:p>
    <w:p w:rsidR="005F20A2" w:rsidRDefault="005F20A2" w:rsidP="00F808EC">
      <w:pPr>
        <w:spacing w:after="0" w:line="240" w:lineRule="auto"/>
        <w:ind w:left="720" w:hanging="720"/>
      </w:pPr>
    </w:p>
    <w:p w:rsidR="005F20A2" w:rsidRDefault="005F20A2" w:rsidP="00F808EC">
      <w:pPr>
        <w:spacing w:after="0" w:line="240" w:lineRule="auto"/>
        <w:ind w:left="720" w:hanging="720"/>
      </w:pPr>
    </w:p>
    <w:p w:rsidR="005F20A2" w:rsidRDefault="005F20A2" w:rsidP="00F808EC">
      <w:pPr>
        <w:spacing w:after="0" w:line="240" w:lineRule="auto"/>
        <w:ind w:left="720" w:hanging="720"/>
      </w:pPr>
      <w:r>
        <w:t>9.</w:t>
      </w:r>
      <w:r>
        <w:tab/>
        <w:t>Some people may have calculated that they ran more than 26.2 miles when racing the world record holder. Since none of you are world record holders, and we will assume you did the math correctly; what  could account for this?</w:t>
      </w:r>
    </w:p>
    <w:p w:rsidR="005F20A2" w:rsidRPr="001032EC" w:rsidRDefault="005F20A2" w:rsidP="00F808EC">
      <w:pPr>
        <w:spacing w:after="0" w:line="240" w:lineRule="auto"/>
        <w:ind w:left="720" w:hanging="720"/>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Default="005F20A2" w:rsidP="00E90F08">
      <w:pPr>
        <w:spacing w:after="0" w:line="240" w:lineRule="auto"/>
      </w:pPr>
    </w:p>
    <w:p w:rsidR="005F20A2" w:rsidRPr="00E90F08" w:rsidRDefault="005F20A2" w:rsidP="00E90F08">
      <w:pPr>
        <w:spacing w:after="0" w:line="240" w:lineRule="auto"/>
      </w:pPr>
    </w:p>
    <w:sectPr w:rsidR="005F20A2" w:rsidRPr="00E90F08" w:rsidSect="00E90F08">
      <w:pgSz w:w="12240" w:h="15840"/>
      <w:pgMar w:top="1008" w:right="1008"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0F08"/>
    <w:rsid w:val="001032EC"/>
    <w:rsid w:val="003E14FF"/>
    <w:rsid w:val="00511689"/>
    <w:rsid w:val="005F20A2"/>
    <w:rsid w:val="00992FC8"/>
    <w:rsid w:val="00B20532"/>
    <w:rsid w:val="00C16085"/>
    <w:rsid w:val="00E90F08"/>
    <w:rsid w:val="00F808E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FC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243</Words>
  <Characters>1390</Characters>
  <Application>Microsoft Office Outlook</Application>
  <DocSecurity>0</DocSecurity>
  <Lines>0</Lines>
  <Paragraphs>0</Paragraphs>
  <ScaleCrop>false</ScaleCrop>
  <Company>Olathe District Schools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VELOCITY, WORLD CLASS ATHLETES, AND YOU</dc:title>
  <dc:subject/>
  <dc:creator>USD233</dc:creator>
  <cp:keywords/>
  <dc:description/>
  <cp:lastModifiedBy>owenkl</cp:lastModifiedBy>
  <cp:revision>2</cp:revision>
  <dcterms:created xsi:type="dcterms:W3CDTF">2017-04-28T18:00:00Z</dcterms:created>
  <dcterms:modified xsi:type="dcterms:W3CDTF">2017-04-28T18:00:00Z</dcterms:modified>
</cp:coreProperties>
</file>