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6A" w:rsidRDefault="00E16D6A" w:rsidP="003E1618">
      <w:pPr>
        <w:spacing w:after="0" w:line="240" w:lineRule="auto"/>
      </w:pPr>
      <w:r>
        <w:rPr>
          <w:b/>
        </w:rPr>
        <w:t>SIMPLE HARMONIC MOTION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</w:t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  <w:r>
        <w:t>1) A 1.0x 10</w:t>
      </w:r>
      <w:r>
        <w:rPr>
          <w:vertAlign w:val="superscript"/>
        </w:rPr>
        <w:t>3</w:t>
      </w:r>
      <w:r>
        <w:t>kg car bounces up and down on its springs once every 2.0s. What is the effective spring constant of</w:t>
      </w:r>
    </w:p>
    <w:p w:rsidR="00E16D6A" w:rsidRDefault="00E16D6A" w:rsidP="003E1618">
      <w:pPr>
        <w:spacing w:after="0" w:line="240" w:lineRule="auto"/>
      </w:pPr>
      <w:r>
        <w:t xml:space="preserve">     its springs? (1)</w:t>
      </w: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  <w:r>
        <w:t>2) A force of 2.0N is used to push a 1.0x10</w:t>
      </w:r>
      <w:r>
        <w:rPr>
          <w:vertAlign w:val="superscript"/>
        </w:rPr>
        <w:t>2</w:t>
      </w:r>
      <w:r>
        <w:t>g jack-in-the-box into its box, which compresses the spring a total of</w:t>
      </w:r>
    </w:p>
    <w:p w:rsidR="00E16D6A" w:rsidRDefault="00E16D6A" w:rsidP="003E1618">
      <w:pPr>
        <w:spacing w:after="0" w:line="240" w:lineRule="auto"/>
      </w:pPr>
      <w:r>
        <w:t xml:space="preserve">     10.cm. What will be the max</w:t>
      </w:r>
      <w:bookmarkStart w:id="0" w:name="_GoBack"/>
      <w:bookmarkEnd w:id="0"/>
      <w:r>
        <w:t>imum speed of the jack-in-the-box when it pops out? (2)</w:t>
      </w: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  <w:r>
        <w:t>3) A toy rifle employs a spring whose force constant is 200N/m. In use the spring is compressed 50mm and when</w:t>
      </w:r>
    </w:p>
    <w:p w:rsidR="00E16D6A" w:rsidRDefault="00E16D6A" w:rsidP="003E1618">
      <w:pPr>
        <w:spacing w:after="0" w:line="240" w:lineRule="auto"/>
      </w:pPr>
      <w:r>
        <w:t xml:space="preserve">     released it launches a 5g rubber ball. What is the ball’s speed when it leaves the rifle? (1)</w:t>
      </w: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  <w:r>
        <w:t>4) The work needed to compress a spring by 40mm is 0.88J. What is the constant for this spring? (1)</w:t>
      </w: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  <w:r>
        <w:t>5) A 1.00x10</w:t>
      </w:r>
      <w:r>
        <w:rPr>
          <w:vertAlign w:val="superscript"/>
        </w:rPr>
        <w:t>2</w:t>
      </w:r>
      <w:r>
        <w:t>g mass is suspended from a spring whose constant is 50.0n/m. The mass is pulled down 1.00cm and</w:t>
      </w:r>
    </w:p>
    <w:p w:rsidR="00E16D6A" w:rsidRDefault="00E16D6A" w:rsidP="003E1618">
      <w:pPr>
        <w:spacing w:after="0" w:line="240" w:lineRule="auto"/>
      </w:pPr>
      <w:r>
        <w:t xml:space="preserve">     then released. A) What is the amplitude of the resulting oscillations? (None)  B) What is the frequency? (2)</w:t>
      </w: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</w:p>
    <w:p w:rsidR="00E16D6A" w:rsidRDefault="00E16D6A" w:rsidP="003E1618">
      <w:pPr>
        <w:spacing w:after="0" w:line="240" w:lineRule="auto"/>
      </w:pPr>
      <w:r>
        <w:t>6) A spring has a 1.00s period when a 20.0N weight is suspended from it. Find the elongation of the spring when</w:t>
      </w:r>
    </w:p>
    <w:p w:rsidR="00E16D6A" w:rsidRPr="003E1618" w:rsidRDefault="00E16D6A" w:rsidP="003E1618">
      <w:pPr>
        <w:spacing w:after="0" w:line="240" w:lineRule="auto"/>
      </w:pPr>
      <w:r>
        <w:t xml:space="preserve">    a 50.0N weight is suspended from it. (3)</w:t>
      </w:r>
    </w:p>
    <w:sectPr w:rsidR="00E16D6A" w:rsidRPr="003E1618" w:rsidSect="003E161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618"/>
    <w:rsid w:val="003E1618"/>
    <w:rsid w:val="00525B43"/>
    <w:rsid w:val="008045B9"/>
    <w:rsid w:val="00953FF1"/>
    <w:rsid w:val="00AA234D"/>
    <w:rsid w:val="00E02B43"/>
    <w:rsid w:val="00E1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4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163</Words>
  <Characters>933</Characters>
  <Application>Microsoft Office Outlook</Application>
  <DocSecurity>0</DocSecurity>
  <Lines>0</Lines>
  <Paragraphs>0</Paragraphs>
  <ScaleCrop>false</ScaleCrop>
  <Company>Olathe District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HARMONIC MOTION</dc:title>
  <dc:subject/>
  <dc:creator>USD233</dc:creator>
  <cp:keywords/>
  <dc:description/>
  <cp:lastModifiedBy>owenkl</cp:lastModifiedBy>
  <cp:revision>2</cp:revision>
  <dcterms:created xsi:type="dcterms:W3CDTF">2017-04-28T21:03:00Z</dcterms:created>
  <dcterms:modified xsi:type="dcterms:W3CDTF">2017-04-28T21:03:00Z</dcterms:modified>
</cp:coreProperties>
</file>