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F1" w:rsidRDefault="00FE5EF1" w:rsidP="005D0B07">
      <w:pPr>
        <w:spacing w:after="0" w:line="240" w:lineRule="auto"/>
      </w:pPr>
      <w:r>
        <w:rPr>
          <w:b/>
          <w:u w:val="single"/>
        </w:rPr>
        <w:t>NEWTON’S LAWS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</w:t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5EF1" w:rsidRDefault="00FE5EF1" w:rsidP="005D0B07">
      <w:pPr>
        <w:spacing w:after="0" w:line="240" w:lineRule="auto"/>
      </w:pPr>
    </w:p>
    <w:p w:rsidR="00FE5EF1" w:rsidRDefault="00FE5EF1" w:rsidP="005D0B07">
      <w:pPr>
        <w:spacing w:after="0" w:line="240" w:lineRule="auto"/>
      </w:pPr>
      <w:r>
        <w:t>1.</w:t>
      </w:r>
      <w:r>
        <w:tab/>
        <w:t>How much net force is needed to accelerate a 15kg mass at 2.8 m/s</w:t>
      </w:r>
      <w:r>
        <w:rPr>
          <w:vertAlign w:val="superscript"/>
        </w:rPr>
        <w:t>2</w:t>
      </w:r>
      <w:r>
        <w:t>?</w:t>
      </w:r>
    </w:p>
    <w:p w:rsidR="00FE5EF1" w:rsidRDefault="00FE5EF1" w:rsidP="005D0B07">
      <w:pPr>
        <w:spacing w:after="0" w:line="240" w:lineRule="auto"/>
      </w:pPr>
    </w:p>
    <w:p w:rsidR="00FE5EF1" w:rsidRDefault="00FE5EF1" w:rsidP="005D0B07">
      <w:pPr>
        <w:spacing w:after="0" w:line="240" w:lineRule="auto"/>
      </w:pPr>
    </w:p>
    <w:p w:rsidR="00FE5EF1" w:rsidRDefault="00FE5EF1" w:rsidP="005D0B07">
      <w:pPr>
        <w:spacing w:after="0" w:line="240" w:lineRule="auto"/>
      </w:pPr>
    </w:p>
    <w:p w:rsidR="00FE5EF1" w:rsidRDefault="00FE5EF1" w:rsidP="005D0B07">
      <w:pPr>
        <w:spacing w:after="0" w:line="240" w:lineRule="auto"/>
      </w:pPr>
    </w:p>
    <w:p w:rsidR="00FE5EF1" w:rsidRDefault="00FE5EF1" w:rsidP="005D0B07">
      <w:pPr>
        <w:spacing w:after="0" w:line="240" w:lineRule="auto"/>
      </w:pPr>
    </w:p>
    <w:p w:rsidR="00FE5EF1" w:rsidRDefault="00FE5EF1" w:rsidP="005D0B07">
      <w:pPr>
        <w:spacing w:after="0" w:line="240" w:lineRule="auto"/>
      </w:pPr>
    </w:p>
    <w:p w:rsidR="00FE5EF1" w:rsidRDefault="00FE5EF1" w:rsidP="005D0B07">
      <w:pPr>
        <w:spacing w:after="0" w:line="240" w:lineRule="auto"/>
      </w:pPr>
    </w:p>
    <w:p w:rsidR="00FE5EF1" w:rsidRDefault="00FE5EF1" w:rsidP="005D0B07">
      <w:pPr>
        <w:spacing w:after="0" w:line="240" w:lineRule="auto"/>
        <w:ind w:left="720" w:hanging="720"/>
      </w:pPr>
      <w:r>
        <w:t>2.</w:t>
      </w:r>
      <w:r>
        <w:tab/>
        <w:t>Delon’s car is dead. He is pushing it to the east out of the parking lot with a force of 250N. carter, being a good friend, comes to help and also pushes east with a force of 75N. If Delon’s car has a mass of 750kg, what is the car’s acceleration?</w:t>
      </w:r>
    </w:p>
    <w:p w:rsidR="00FE5EF1" w:rsidRDefault="00FE5EF1" w:rsidP="005D0B07">
      <w:pPr>
        <w:spacing w:after="0" w:line="240" w:lineRule="auto"/>
        <w:ind w:left="720" w:hanging="720"/>
      </w:pPr>
    </w:p>
    <w:p w:rsidR="00FE5EF1" w:rsidRDefault="00FE5EF1" w:rsidP="005D0B07">
      <w:pPr>
        <w:spacing w:after="0" w:line="240" w:lineRule="auto"/>
        <w:ind w:left="720" w:hanging="720"/>
      </w:pPr>
    </w:p>
    <w:p w:rsidR="00FE5EF1" w:rsidRDefault="00FE5EF1" w:rsidP="005D0B07">
      <w:pPr>
        <w:spacing w:after="0" w:line="240" w:lineRule="auto"/>
        <w:ind w:left="720" w:hanging="720"/>
      </w:pPr>
    </w:p>
    <w:p w:rsidR="00FE5EF1" w:rsidRDefault="00FE5EF1" w:rsidP="005D0B07">
      <w:pPr>
        <w:spacing w:after="0" w:line="240" w:lineRule="auto"/>
        <w:ind w:left="720" w:hanging="720"/>
      </w:pPr>
    </w:p>
    <w:p w:rsidR="00FE5EF1" w:rsidRDefault="00FE5EF1" w:rsidP="005D0B07">
      <w:pPr>
        <w:spacing w:after="0" w:line="240" w:lineRule="auto"/>
        <w:ind w:left="720" w:hanging="720"/>
      </w:pPr>
    </w:p>
    <w:p w:rsidR="00FE5EF1" w:rsidRDefault="00FE5EF1" w:rsidP="005D0B07">
      <w:pPr>
        <w:spacing w:after="0" w:line="240" w:lineRule="auto"/>
        <w:ind w:left="720" w:hanging="720"/>
      </w:pPr>
    </w:p>
    <w:p w:rsidR="00FE5EF1" w:rsidRDefault="00FE5EF1" w:rsidP="005D0B07">
      <w:pPr>
        <w:spacing w:after="0" w:line="240" w:lineRule="auto"/>
        <w:ind w:left="720" w:hanging="720"/>
      </w:pPr>
    </w:p>
    <w:p w:rsidR="00FE5EF1" w:rsidRDefault="00FE5EF1" w:rsidP="005D0B07">
      <w:pPr>
        <w:spacing w:after="0" w:line="240" w:lineRule="auto"/>
        <w:ind w:left="720" w:hanging="720"/>
      </w:pPr>
    </w:p>
    <w:p w:rsidR="00FE5EF1" w:rsidRDefault="00FE5EF1" w:rsidP="005D0B07">
      <w:pPr>
        <w:spacing w:after="0" w:line="240" w:lineRule="auto"/>
        <w:ind w:left="720" w:hanging="720"/>
      </w:pPr>
      <w:r>
        <w:t>3.</w:t>
      </w:r>
      <w:r>
        <w:tab/>
        <w:t>Hunter is pulling on his little red wagon to the west with a force of 125N. Luke doesn’t want him to take the wagon so he is pulling in the opposite direction with a force of 75N. If the wagon has a mass of 15kg, what is the wagon’s acceleration?</w:t>
      </w:r>
    </w:p>
    <w:p w:rsidR="00FE5EF1" w:rsidRDefault="00FE5EF1" w:rsidP="005D0B07">
      <w:pPr>
        <w:spacing w:after="0" w:line="240" w:lineRule="auto"/>
        <w:ind w:left="720" w:hanging="720"/>
      </w:pPr>
    </w:p>
    <w:p w:rsidR="00FE5EF1" w:rsidRDefault="00FE5EF1" w:rsidP="005D0B07">
      <w:pPr>
        <w:spacing w:after="0" w:line="240" w:lineRule="auto"/>
        <w:ind w:left="720" w:hanging="720"/>
      </w:pPr>
    </w:p>
    <w:p w:rsidR="00FE5EF1" w:rsidRDefault="00FE5EF1" w:rsidP="005D0B07">
      <w:pPr>
        <w:spacing w:after="0" w:line="240" w:lineRule="auto"/>
        <w:ind w:left="720" w:hanging="720"/>
      </w:pPr>
    </w:p>
    <w:p w:rsidR="00FE5EF1" w:rsidRDefault="00FE5EF1" w:rsidP="005D0B07">
      <w:pPr>
        <w:spacing w:after="0" w:line="240" w:lineRule="auto"/>
        <w:ind w:left="720" w:hanging="720"/>
      </w:pPr>
    </w:p>
    <w:p w:rsidR="00FE5EF1" w:rsidRDefault="00FE5EF1" w:rsidP="005D0B07">
      <w:pPr>
        <w:spacing w:after="0" w:line="240" w:lineRule="auto"/>
        <w:ind w:left="720" w:hanging="720"/>
      </w:pPr>
    </w:p>
    <w:p w:rsidR="00FE5EF1" w:rsidRDefault="00FE5EF1" w:rsidP="005D0B07">
      <w:pPr>
        <w:spacing w:after="0" w:line="240" w:lineRule="auto"/>
        <w:ind w:left="720" w:hanging="720"/>
      </w:pPr>
    </w:p>
    <w:p w:rsidR="00FE5EF1" w:rsidRDefault="00FE5EF1" w:rsidP="005D0B07">
      <w:pPr>
        <w:spacing w:after="0" w:line="240" w:lineRule="auto"/>
        <w:ind w:left="720" w:hanging="720"/>
      </w:pPr>
    </w:p>
    <w:p w:rsidR="00FE5EF1" w:rsidRDefault="00FE5EF1" w:rsidP="005D0B07">
      <w:pPr>
        <w:spacing w:after="0" w:line="240" w:lineRule="auto"/>
        <w:ind w:left="720" w:hanging="720"/>
      </w:pPr>
    </w:p>
    <w:p w:rsidR="00FE5EF1" w:rsidRDefault="00FE5EF1" w:rsidP="005D0B07">
      <w:pPr>
        <w:spacing w:after="0" w:line="240" w:lineRule="auto"/>
        <w:ind w:left="720" w:hanging="720"/>
      </w:pPr>
    </w:p>
    <w:p w:rsidR="00FE5EF1" w:rsidRDefault="00FE5EF1" w:rsidP="005D0B07">
      <w:pPr>
        <w:spacing w:after="0" w:line="240" w:lineRule="auto"/>
        <w:ind w:left="720" w:hanging="720"/>
      </w:pPr>
      <w:r>
        <w:t>4.</w:t>
      </w:r>
      <w:r>
        <w:tab/>
        <w:t xml:space="preserve">A planes engine is pushing it north with a force of 1250N. The wind is blowing to the east with a force of 125N. If the plane is a 775kg mass, what is the </w:t>
      </w:r>
      <w:r w:rsidRPr="005D0B07">
        <w:rPr>
          <w:b/>
          <w:i/>
        </w:rPr>
        <w:t>magnitude</w:t>
      </w:r>
      <w:r>
        <w:t xml:space="preserve"> of its acceleration?</w:t>
      </w:r>
    </w:p>
    <w:p w:rsidR="00FE5EF1" w:rsidRDefault="00FE5EF1" w:rsidP="005D0B07">
      <w:pPr>
        <w:spacing w:after="0" w:line="240" w:lineRule="auto"/>
        <w:ind w:left="720" w:hanging="720"/>
      </w:pPr>
    </w:p>
    <w:p w:rsidR="00FE5EF1" w:rsidRDefault="00FE5EF1">
      <w:r>
        <w:br w:type="page"/>
      </w:r>
    </w:p>
    <w:p w:rsidR="00FE5EF1" w:rsidRDefault="00FE5EF1" w:rsidP="005D0B07">
      <w:pPr>
        <w:spacing w:after="0" w:line="240" w:lineRule="auto"/>
        <w:ind w:left="720" w:hanging="720"/>
      </w:pPr>
      <w:r>
        <w:t>5.</w:t>
      </w:r>
      <w:r>
        <w:tab/>
        <w:t xml:space="preserve">A 50.0kg box is being pulled by two teams of people. Team Bonzo is pulling on the box with a force of 324N @ 40.0˚ N of E. Team Kong is pulling on the box with a force of 856N @ 20.0˚ W of N. What is the resultant acceleration of the box? (There are </w:t>
      </w:r>
      <w:r w:rsidRPr="005D0B07">
        <w:rPr>
          <w:b/>
          <w:i/>
        </w:rPr>
        <w:t>NINE</w:t>
      </w:r>
      <w:r>
        <w:t xml:space="preserve"> calculations needed to get to the proper answer!)</w:t>
      </w:r>
    </w:p>
    <w:p w:rsidR="00FE5EF1" w:rsidRPr="005D0B07" w:rsidRDefault="00FE5EF1" w:rsidP="005D0B07">
      <w:pPr>
        <w:spacing w:after="0" w:line="240" w:lineRule="auto"/>
        <w:ind w:left="720" w:hanging="720"/>
      </w:pPr>
    </w:p>
    <w:sectPr w:rsidR="00FE5EF1" w:rsidRPr="005D0B07" w:rsidSect="005D0B0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B07"/>
    <w:rsid w:val="000463CB"/>
    <w:rsid w:val="005D0B07"/>
    <w:rsid w:val="00730E0C"/>
    <w:rsid w:val="007A48E9"/>
    <w:rsid w:val="00880465"/>
    <w:rsid w:val="00FE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46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168</Words>
  <Characters>960</Characters>
  <Application>Microsoft Office Outlook</Application>
  <DocSecurity>0</DocSecurity>
  <Lines>0</Lines>
  <Paragraphs>0</Paragraphs>
  <ScaleCrop>false</ScaleCrop>
  <Company>Olathe District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NEWTON’S LAWS</dc:title>
  <dc:subject/>
  <dc:creator>USD233</dc:creator>
  <cp:keywords/>
  <dc:description/>
  <cp:lastModifiedBy>owenkl</cp:lastModifiedBy>
  <cp:revision>2</cp:revision>
  <dcterms:created xsi:type="dcterms:W3CDTF">2017-04-28T18:02:00Z</dcterms:created>
  <dcterms:modified xsi:type="dcterms:W3CDTF">2017-04-28T18:02:00Z</dcterms:modified>
</cp:coreProperties>
</file>