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D24" w:rsidRDefault="00450D24" w:rsidP="0060362C">
      <w:pPr>
        <w:spacing w:after="0" w:line="240" w:lineRule="auto"/>
        <w:rPr>
          <w:u w:val="single"/>
        </w:rPr>
      </w:pPr>
      <w:r>
        <w:t>FREE BODY PROBLEM</w:t>
      </w:r>
      <w:r>
        <w:tab/>
      </w:r>
      <w:r>
        <w:tab/>
      </w:r>
      <w:r>
        <w:tab/>
      </w:r>
      <w:r>
        <w:tab/>
      </w:r>
      <w:r>
        <w:tab/>
      </w:r>
      <w:r>
        <w:tab/>
        <w:t>Name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0D24" w:rsidRDefault="00450D24" w:rsidP="0060362C">
      <w:pPr>
        <w:spacing w:after="0" w:line="240" w:lineRule="auto"/>
        <w:rPr>
          <w:u w:val="single"/>
        </w:rPr>
      </w:pPr>
    </w:p>
    <w:p w:rsidR="00450D24" w:rsidRDefault="00450D24" w:rsidP="0060362C">
      <w:pPr>
        <w:spacing w:after="0" w:line="240" w:lineRule="auto"/>
      </w:pPr>
      <w:r>
        <w:t>A 1.0kg mass is on a flat, horizontal surface. The mass is being accelerated to the right at 15 m/s</w:t>
      </w:r>
      <w:r>
        <w:rPr>
          <w:vertAlign w:val="superscript"/>
        </w:rPr>
        <w:t>2</w:t>
      </w:r>
      <w:r>
        <w:t>. If the coefficient of friction between the mass and the surface is .51, answer the following questions.</w:t>
      </w: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  <w:r>
        <w:t>1)</w:t>
      </w:r>
      <w:r>
        <w:tab/>
        <w:t xml:space="preserve">Calculate the </w:t>
      </w:r>
      <w:r w:rsidRPr="0060362C">
        <w:rPr>
          <w:b/>
          <w:i/>
        </w:rPr>
        <w:t>force weight</w:t>
      </w:r>
      <w:r>
        <w:t xml:space="preserve"> that the mass has.</w:t>
      </w: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  <w:r>
        <w:t>2)</w:t>
      </w:r>
      <w:r>
        <w:tab/>
        <w:t xml:space="preserve">Since the mass is on a flat, horizontal surface; what must the </w:t>
      </w:r>
      <w:r w:rsidRPr="0060362C">
        <w:rPr>
          <w:b/>
          <w:i/>
        </w:rPr>
        <w:t>force normal</w:t>
      </w:r>
      <w:r>
        <w:t xml:space="preserve"> be?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  <w:r>
        <w:t>3)</w:t>
      </w:r>
      <w:r>
        <w:tab/>
        <w:t xml:space="preserve">Calculate the </w:t>
      </w:r>
      <w:r w:rsidRPr="0060362C">
        <w:rPr>
          <w:b/>
          <w:i/>
        </w:rPr>
        <w:t>force friction</w:t>
      </w:r>
      <w:r>
        <w:t xml:space="preserve"> felt by the mass.</w:t>
      </w: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  <w:r>
        <w:t>4)</w:t>
      </w:r>
      <w:r>
        <w:tab/>
        <w:t xml:space="preserve">Calculate the </w:t>
      </w:r>
      <w:r w:rsidRPr="0060362C">
        <w:rPr>
          <w:b/>
          <w:i/>
        </w:rPr>
        <w:t>net force</w:t>
      </w:r>
      <w:r>
        <w:t xml:space="preserve"> felt by the mass.</w:t>
      </w: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Default="00450D24" w:rsidP="0060362C">
      <w:pPr>
        <w:spacing w:after="0" w:line="240" w:lineRule="auto"/>
      </w:pPr>
    </w:p>
    <w:p w:rsidR="00450D24" w:rsidRPr="0060362C" w:rsidRDefault="00450D24" w:rsidP="0060362C">
      <w:pPr>
        <w:spacing w:after="0" w:line="240" w:lineRule="auto"/>
        <w:ind w:left="720" w:hanging="720"/>
      </w:pPr>
      <w:r>
        <w:t>5)</w:t>
      </w:r>
      <w:r>
        <w:tab/>
        <w:t xml:space="preserve">Using the scale  1cm = 5.0N; draw a free body diagram to show all of the forces acting on this mass. </w:t>
      </w:r>
      <w:r w:rsidRPr="0060362C">
        <w:rPr>
          <w:b/>
          <w:i/>
        </w:rPr>
        <w:t>THINK CAREFULLY!</w:t>
      </w:r>
      <w:r>
        <w:t xml:space="preserve"> Also remember that all forces are drawn from the center of the object.</w:t>
      </w:r>
    </w:p>
    <w:p w:rsidR="00450D24" w:rsidRPr="0060362C" w:rsidRDefault="00450D24" w:rsidP="0060362C">
      <w:pPr>
        <w:spacing w:after="0" w:line="240" w:lineRule="auto"/>
      </w:pPr>
    </w:p>
    <w:p w:rsidR="00450D24" w:rsidRDefault="00450D24"/>
    <w:p w:rsidR="00450D24" w:rsidRDefault="00450D24"/>
    <w:p w:rsidR="00450D24" w:rsidRDefault="00450D24">
      <w:bookmarkStart w:id="0" w:name="_GoBack"/>
      <w:bookmarkEnd w:id="0"/>
    </w:p>
    <w:p w:rsidR="00450D24" w:rsidRDefault="00450D24"/>
    <w:p w:rsidR="00450D24" w:rsidRDefault="00450D2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78.1pt;margin-top:22.15pt;width:0;height:91.5pt;z-index:251658752" o:connectortype="straight"/>
        </w:pict>
      </w:r>
      <w:r>
        <w:rPr>
          <w:noProof/>
        </w:rPr>
        <w:pict>
          <v:shape id="_x0000_s1027" type="#_x0000_t32" style="position:absolute;margin-left:176.1pt;margin-top:22.15pt;width:102pt;height:0;z-index:251657728" o:connectortype="straight"/>
        </w:pict>
      </w:r>
      <w:r>
        <w:rPr>
          <w:noProof/>
        </w:rPr>
        <w:pict>
          <v:shape id="_x0000_s1028" type="#_x0000_t32" style="position:absolute;margin-left:176.1pt;margin-top:22.15pt;width:0;height:91.5pt;z-index:251656704" o:connectortype="straight"/>
        </w:pict>
      </w:r>
    </w:p>
    <w:p w:rsidR="00450D24" w:rsidRDefault="00450D24"/>
    <w:p w:rsidR="00450D24" w:rsidRDefault="00450D24" w:rsidP="00D11E43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D24" w:rsidRDefault="00450D2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0D24" w:rsidRPr="00D11E43" w:rsidRDefault="00450D24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50D24" w:rsidRDefault="00450D24">
      <w:pPr>
        <w:rPr>
          <w:u w:val="single"/>
        </w:rPr>
      </w:pPr>
    </w:p>
    <w:p w:rsidR="00450D24" w:rsidRPr="00D11E43" w:rsidRDefault="00450D24">
      <w:pPr>
        <w:rPr>
          <w:u w:val="single"/>
        </w:rPr>
      </w:pPr>
    </w:p>
    <w:p w:rsidR="00450D24" w:rsidRDefault="00450D24"/>
    <w:p w:rsidR="00450D24" w:rsidRDefault="00450D24"/>
    <w:p w:rsidR="00450D24" w:rsidRPr="0060362C" w:rsidRDefault="00450D24"/>
    <w:sectPr w:rsidR="00450D24" w:rsidRPr="0060362C" w:rsidSect="0060362C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62C"/>
    <w:rsid w:val="00450D24"/>
    <w:rsid w:val="0060362C"/>
    <w:rsid w:val="00924CCE"/>
    <w:rsid w:val="00A72003"/>
    <w:rsid w:val="00B75B35"/>
    <w:rsid w:val="00C72C55"/>
    <w:rsid w:val="00D1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0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107</Words>
  <Characters>616</Characters>
  <Application>Microsoft Office Outlook</Application>
  <DocSecurity>0</DocSecurity>
  <Lines>0</Lines>
  <Paragraphs>0</Paragraphs>
  <ScaleCrop>false</ScaleCrop>
  <Company>Olathe District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BODY PROBLEM</dc:title>
  <dc:subject/>
  <dc:creator>USD233</dc:creator>
  <cp:keywords/>
  <dc:description/>
  <cp:lastModifiedBy>owenkl</cp:lastModifiedBy>
  <cp:revision>2</cp:revision>
  <cp:lastPrinted>2017-04-28T17:49:00Z</cp:lastPrinted>
  <dcterms:created xsi:type="dcterms:W3CDTF">2017-04-28T17:53:00Z</dcterms:created>
  <dcterms:modified xsi:type="dcterms:W3CDTF">2017-04-28T17:53:00Z</dcterms:modified>
</cp:coreProperties>
</file>