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6E" w:rsidRDefault="00CE506E">
      <w:r>
        <w:t>Name ____________________________________________________</w:t>
      </w:r>
      <w:r>
        <w:tab/>
      </w:r>
      <w:r>
        <w:tab/>
      </w:r>
      <w:r>
        <w:tab/>
        <w:t>Period _____</w:t>
      </w:r>
    </w:p>
    <w:p w:rsidR="00CE506E" w:rsidRDefault="00CE506E" w:rsidP="00ED6C83">
      <w:pPr>
        <w:jc w:val="center"/>
      </w:pPr>
      <w:r>
        <w:rPr>
          <w:sz w:val="28"/>
          <w:szCs w:val="28"/>
        </w:rPr>
        <w:t>Nova: Fireworks</w:t>
      </w: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>When did the Chinese discover black powder?</w:t>
      </w:r>
    </w:p>
    <w:p w:rsidR="00CE506E" w:rsidRDefault="00CE506E" w:rsidP="00ED6C83">
      <w:pPr>
        <w:pStyle w:val="ListParagraph"/>
      </w:pP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>Potassium nitrate (KNO</w:t>
      </w:r>
      <w:r>
        <w:rPr>
          <w:vertAlign w:val="subscript"/>
        </w:rPr>
        <w:t>3</w:t>
      </w:r>
      <w:r>
        <w:t>) is also called ________________________.</w:t>
      </w:r>
    </w:p>
    <w:p w:rsidR="00CE506E" w:rsidRDefault="00CE506E" w:rsidP="00EE11A1">
      <w:pPr>
        <w:pStyle w:val="NoSpacing"/>
      </w:pP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 xml:space="preserve">Black powder is a combination of 75% __________________, 15 % ________________, and </w:t>
      </w:r>
    </w:p>
    <w:p w:rsidR="00CE506E" w:rsidRDefault="00CE506E" w:rsidP="00ED6C83">
      <w:pPr>
        <w:pStyle w:val="ListParagraph"/>
      </w:pPr>
      <w:r>
        <w:t>10% __________________.</w:t>
      </w:r>
    </w:p>
    <w:p w:rsidR="00CE506E" w:rsidRDefault="00CE506E" w:rsidP="00ED6C83">
      <w:pPr>
        <w:pStyle w:val="ListParagraph"/>
      </w:pP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>How long does it take to wire a large fireworks display to its computer system?</w:t>
      </w:r>
    </w:p>
    <w:p w:rsidR="00CE506E" w:rsidRDefault="00CE506E" w:rsidP="00EE11A1">
      <w:pPr>
        <w:pStyle w:val="ListParagraph"/>
      </w:pPr>
    </w:p>
    <w:p w:rsidR="00CE506E" w:rsidRDefault="00CE506E" w:rsidP="00EE11A1">
      <w:pPr>
        <w:pStyle w:val="ListParagraph"/>
      </w:pP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>Who brought fireworks to Italy from the Far East?</w:t>
      </w:r>
    </w:p>
    <w:p w:rsidR="00CE506E" w:rsidRDefault="00CE506E" w:rsidP="00EE11A1"/>
    <w:p w:rsidR="00CE506E" w:rsidRDefault="00CE506E" w:rsidP="00ED6C83">
      <w:pPr>
        <w:pStyle w:val="ListParagraph"/>
        <w:numPr>
          <w:ilvl w:val="0"/>
          <w:numId w:val="1"/>
        </w:numPr>
      </w:pPr>
      <w:r>
        <w:t>What days did the Catholic Church celebrate with fireworks?</w:t>
      </w:r>
    </w:p>
    <w:p w:rsidR="00CE506E" w:rsidRDefault="00CE506E" w:rsidP="00EE11A1">
      <w:pPr>
        <w:pStyle w:val="ListParagraph"/>
      </w:pPr>
    </w:p>
    <w:p w:rsidR="00CE506E" w:rsidRDefault="00CE506E" w:rsidP="00EE11A1"/>
    <w:p w:rsidR="00CE506E" w:rsidRDefault="00CE506E" w:rsidP="00EE11A1">
      <w:pPr>
        <w:pStyle w:val="ListParagraph"/>
        <w:numPr>
          <w:ilvl w:val="0"/>
          <w:numId w:val="1"/>
        </w:numPr>
      </w:pPr>
      <w:r>
        <w:t>Until the 1830s, fireworks displays had very little color. A significant improvement in fireworks took place then when KNO</w:t>
      </w:r>
      <w:r>
        <w:rPr>
          <w:vertAlign w:val="subscript"/>
        </w:rPr>
        <w:t>3</w:t>
      </w:r>
      <w:r>
        <w:t xml:space="preserve"> was replaced with _________________________.</w:t>
      </w:r>
    </w:p>
    <w:p w:rsidR="00CE506E" w:rsidRDefault="00CE506E" w:rsidP="00EE11A1">
      <w:pPr>
        <w:pStyle w:val="ListParagraph"/>
      </w:pP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>What types of salts are added to fireworks to give them colors?</w:t>
      </w:r>
    </w:p>
    <w:p w:rsidR="00CE506E" w:rsidRDefault="00CE506E" w:rsidP="00EE11A1">
      <w:pPr>
        <w:pStyle w:val="ListParagraph"/>
      </w:pPr>
    </w:p>
    <w:p w:rsidR="00CE506E" w:rsidRDefault="00CE506E" w:rsidP="00EE11A1">
      <w:pPr>
        <w:pStyle w:val="ListParagraph"/>
      </w:pPr>
    </w:p>
    <w:p w:rsidR="00CE506E" w:rsidRDefault="00CE506E" w:rsidP="00EE11A1">
      <w:pPr>
        <w:pStyle w:val="ListParagraph"/>
        <w:numPr>
          <w:ilvl w:val="0"/>
          <w:numId w:val="1"/>
        </w:numPr>
      </w:pPr>
      <w:r>
        <w:t>Copper makes the fireworks _________ in color. Strontium makes them ________ in color, and barium makes them __________ in color.</w:t>
      </w:r>
    </w:p>
    <w:p w:rsidR="00CE506E" w:rsidRDefault="00CE506E" w:rsidP="00EE11A1">
      <w:pPr>
        <w:pStyle w:val="ListParagraph"/>
      </w:pPr>
    </w:p>
    <w:p w:rsidR="00CE506E" w:rsidRDefault="00CE506E" w:rsidP="00EE11A1">
      <w:pPr>
        <w:pStyle w:val="ListParagraph"/>
        <w:numPr>
          <w:ilvl w:val="0"/>
          <w:numId w:val="1"/>
        </w:numPr>
      </w:pPr>
      <w:r>
        <w:t>How many people in the US are injured each year by fireworks? What percent of those are injured by illegal fireworks?</w:t>
      </w:r>
    </w:p>
    <w:p w:rsidR="00CE506E" w:rsidRDefault="00CE506E" w:rsidP="00EE11A1">
      <w:pPr>
        <w:pStyle w:val="ListParagraph"/>
      </w:pPr>
    </w:p>
    <w:p w:rsidR="00CE506E" w:rsidRDefault="00CE506E" w:rsidP="00EE11A1">
      <w:pPr>
        <w:pStyle w:val="ListParagraph"/>
      </w:pPr>
    </w:p>
    <w:p w:rsidR="00CE506E" w:rsidRDefault="00CE506E" w:rsidP="00ED6C83">
      <w:pPr>
        <w:pStyle w:val="ListParagraph"/>
        <w:numPr>
          <w:ilvl w:val="0"/>
          <w:numId w:val="1"/>
        </w:numPr>
      </w:pPr>
      <w:r>
        <w:t>How hot do sparklers burn?</w:t>
      </w:r>
    </w:p>
    <w:p w:rsidR="00CE506E" w:rsidRDefault="00CE506E" w:rsidP="00EE11A1"/>
    <w:p w:rsidR="00CE506E" w:rsidRDefault="00CE506E" w:rsidP="00ED6C83">
      <w:pPr>
        <w:pStyle w:val="ListParagraph"/>
        <w:numPr>
          <w:ilvl w:val="0"/>
          <w:numId w:val="1"/>
        </w:numPr>
      </w:pPr>
      <w:r>
        <w:t>What is the recommended safety zone around a fireworks display?</w:t>
      </w:r>
    </w:p>
    <w:p w:rsidR="00CE506E" w:rsidRPr="00ED6C83" w:rsidRDefault="00CE506E" w:rsidP="00ED6C83">
      <w:pPr>
        <w:pStyle w:val="ListParagraph"/>
        <w:ind w:left="0"/>
      </w:pPr>
    </w:p>
    <w:sectPr w:rsidR="00CE506E" w:rsidRPr="00ED6C83" w:rsidSect="0007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240CF"/>
    <w:multiLevelType w:val="hybridMultilevel"/>
    <w:tmpl w:val="F0F0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C83"/>
    <w:rsid w:val="000751CD"/>
    <w:rsid w:val="00256201"/>
    <w:rsid w:val="00A245D1"/>
    <w:rsid w:val="00A31296"/>
    <w:rsid w:val="00CE506E"/>
    <w:rsid w:val="00ED6C83"/>
    <w:rsid w:val="00EE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6C83"/>
    <w:pPr>
      <w:ind w:left="720"/>
      <w:contextualSpacing/>
    </w:pPr>
  </w:style>
  <w:style w:type="paragraph" w:styleId="NoSpacing">
    <w:name w:val="No Spacing"/>
    <w:uiPriority w:val="99"/>
    <w:qFormat/>
    <w:rsid w:val="00EE1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162</Words>
  <Characters>924</Characters>
  <Application>Microsoft Office Outlook</Application>
  <DocSecurity>0</DocSecurity>
  <Lines>0</Lines>
  <Paragraphs>0</Paragraphs>
  <ScaleCrop>false</ScaleCrop>
  <Company>Crespi Carmelite High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____________________________________________________</dc:title>
  <dc:subject/>
  <dc:creator>rolson</dc:creator>
  <cp:keywords/>
  <dc:description/>
  <cp:lastModifiedBy>owenkl</cp:lastModifiedBy>
  <cp:revision>2</cp:revision>
  <dcterms:created xsi:type="dcterms:W3CDTF">2018-02-28T15:27:00Z</dcterms:created>
  <dcterms:modified xsi:type="dcterms:W3CDTF">2018-02-28T15:27:00Z</dcterms:modified>
</cp:coreProperties>
</file>